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7DAD" w14:textId="516A400A" w:rsidR="002651D4" w:rsidRPr="009E2DEF" w:rsidRDefault="002651D4" w:rsidP="009E2DEF">
      <w:pPr>
        <w:rPr>
          <w:rFonts w:ascii="Century Gothic" w:hAnsi="Century Gothic"/>
          <w:u w:val="single"/>
        </w:rPr>
      </w:pPr>
      <w:r w:rsidRPr="002651D4">
        <w:rPr>
          <w:rFonts w:ascii="Century Gothic" w:hAnsi="Century Gothic"/>
          <w:b/>
          <w:bCs/>
          <w:u w:val="single"/>
        </w:rPr>
        <w:t xml:space="preserve">CPUC EE EM&amp;V Meeting Agenda – June 17, 2025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751"/>
        <w:gridCol w:w="4883"/>
        <w:gridCol w:w="1841"/>
      </w:tblGrid>
      <w:tr w:rsidR="002651D4" w:rsidRPr="00B04692" w14:paraId="708EB764" w14:textId="77777777" w:rsidTr="006E596A">
        <w:tc>
          <w:tcPr>
            <w:tcW w:w="8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1231A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Item</w:t>
            </w: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75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C5A57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Time</w:t>
            </w:r>
            <w:r w:rsidRPr="00B04692">
              <w:rPr>
                <w:rFonts w:ascii="Century Gothic" w:hAnsi="Century Gothic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4883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2706F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Topic </w:t>
            </w: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84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9007F9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Presenter </w:t>
            </w: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</w:tr>
      <w:tr w:rsidR="002651D4" w:rsidRPr="00B04692" w14:paraId="560D8E26" w14:textId="77777777" w:rsidTr="006E596A">
        <w:tc>
          <w:tcPr>
            <w:tcW w:w="8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E72A9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1 </w:t>
            </w: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196A2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9:00am – 9:05am 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CAB80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Welcome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C47DB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Ali Choukeir, </w:t>
            </w: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CPUC</w:t>
            </w: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  </w:t>
            </w:r>
          </w:p>
        </w:tc>
      </w:tr>
      <w:tr w:rsidR="002651D4" w:rsidRPr="00B04692" w14:paraId="70BA52C6" w14:textId="77777777" w:rsidTr="006E596A">
        <w:tc>
          <w:tcPr>
            <w:tcW w:w="8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2FBB" w14:textId="77777777" w:rsidR="002651D4" w:rsidRPr="00B04692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F04D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</w:pP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9:05am – 9:</w:t>
            </w: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35</w:t>
            </w: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am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8BDE" w14:textId="77777777" w:rsidR="002651D4" w:rsidRPr="00B04692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Introduction and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CPUC </w:t>
            </w: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EM&amp;V Outlook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B1F2" w14:textId="77777777" w:rsidR="002651D4" w:rsidRPr="00B04692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</w:pPr>
            <w:r w:rsidRPr="00B04692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 xml:space="preserve">Jon Taffel, </w:t>
            </w:r>
            <w:r w:rsidRPr="00B046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CPUC</w:t>
            </w:r>
          </w:p>
        </w:tc>
      </w:tr>
      <w:tr w:rsidR="002651D4" w:rsidRPr="00B04692" w14:paraId="37498407" w14:textId="77777777" w:rsidTr="006E596A">
        <w:tc>
          <w:tcPr>
            <w:tcW w:w="8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692C" w14:textId="77777777" w:rsidR="002651D4" w:rsidRPr="006E03CF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E03C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7E8D" w14:textId="77777777" w:rsidR="002651D4" w:rsidRPr="006E03CF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</w:pPr>
            <w:r w:rsidRPr="006E03CF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9:35am – 10:20am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983B" w14:textId="77777777" w:rsidR="002651D4" w:rsidRPr="00D02EAB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Introductions and PA EM&amp;V Outlook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BAF8" w14:textId="77777777" w:rsidR="002651D4" w:rsidRPr="00D02EAB" w:rsidRDefault="002651D4" w:rsidP="006E596A">
            <w:r w:rsidRPr="002155A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All PAs</w:t>
            </w:r>
          </w:p>
        </w:tc>
      </w:tr>
      <w:tr w:rsidR="002651D4" w:rsidRPr="00B04692" w14:paraId="431BCA64" w14:textId="77777777" w:rsidTr="006E596A">
        <w:tc>
          <w:tcPr>
            <w:tcW w:w="8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C268" w14:textId="77777777" w:rsidR="002651D4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0DCA9" w14:textId="77777777" w:rsidR="002651D4" w:rsidRPr="009078BB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78BB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10:20am – 11:20pm 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00CF" w14:textId="77777777" w:rsidR="002651D4" w:rsidRPr="009078BB" w:rsidRDefault="002651D4" w:rsidP="006E596A">
            <w:pPr>
              <w:textAlignment w:val="center"/>
              <w:rPr>
                <w:rFonts w:ascii="Century Gothic" w:hAnsi="Century Gothic" w:cs="Segoe UI"/>
                <w:b/>
                <w:bCs/>
                <w:color w:val="000000" w:themeColor="text1"/>
                <w:sz w:val="18"/>
                <w:szCs w:val="18"/>
              </w:rPr>
            </w:pPr>
            <w:r w:rsidRPr="009078BB">
              <w:rPr>
                <w:rFonts w:ascii="Century Gothic" w:hAnsi="Century Gothic" w:cs="Segoe UI"/>
                <w:b/>
                <w:bCs/>
                <w:sz w:val="18"/>
                <w:szCs w:val="18"/>
                <w:bdr w:val="none" w:sz="0" w:space="0" w:color="auto" w:frame="1"/>
              </w:rPr>
              <w:t>Group A</w:t>
            </w:r>
            <w:r w:rsidRPr="009078BB"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</w:rPr>
              <w:t xml:space="preserve"> Updates</w:t>
            </w:r>
          </w:p>
          <w:p w14:paraId="4BF1CEA1" w14:textId="77777777" w:rsidR="002651D4" w:rsidRPr="009078BB" w:rsidRDefault="002651D4" w:rsidP="002651D4">
            <w:pPr>
              <w:pStyle w:val="ListParagraph"/>
              <w:numPr>
                <w:ilvl w:val="0"/>
                <w:numId w:val="49"/>
              </w:numPr>
              <w:contextualSpacing/>
              <w:textAlignment w:val="center"/>
              <w:rPr>
                <w:rFonts w:ascii="Century Gothic" w:hAnsi="Century Gothic" w:cs="Segoe UI"/>
                <w:b/>
                <w:bCs/>
                <w:color w:val="000000" w:themeColor="text1"/>
                <w:sz w:val="18"/>
                <w:szCs w:val="18"/>
              </w:rPr>
            </w:pPr>
            <w:r w:rsidRPr="009078BB">
              <w:rPr>
                <w:rFonts w:ascii="Century Gothic" w:hAnsi="Century Gothic" w:cs="Segoe UI"/>
                <w:b/>
                <w:bCs/>
                <w:color w:val="000000" w:themeColor="text1"/>
                <w:sz w:val="18"/>
                <w:szCs w:val="18"/>
              </w:rPr>
              <w:t>Resource Acquisition Diagnostic</w:t>
            </w:r>
          </w:p>
          <w:p w14:paraId="1690D0A1" w14:textId="77777777" w:rsidR="002651D4" w:rsidRPr="009078BB" w:rsidRDefault="002651D4" w:rsidP="002651D4">
            <w:pPr>
              <w:pStyle w:val="ListParagraph"/>
              <w:numPr>
                <w:ilvl w:val="0"/>
                <w:numId w:val="49"/>
              </w:numPr>
              <w:contextualSpacing/>
              <w:textAlignment w:val="center"/>
              <w:rPr>
                <w:rFonts w:ascii="Century Gothic" w:hAnsi="Century Gothic" w:cs="Segoe UI"/>
                <w:b/>
                <w:bCs/>
                <w:color w:val="000000" w:themeColor="text1"/>
                <w:sz w:val="18"/>
                <w:szCs w:val="18"/>
              </w:rPr>
            </w:pPr>
            <w:r w:rsidRPr="009078BB">
              <w:rPr>
                <w:rFonts w:ascii="Century Gothic" w:hAnsi="Century Gothic" w:cs="Segoe UI"/>
                <w:b/>
                <w:bCs/>
                <w:color w:val="000000" w:themeColor="text1"/>
                <w:sz w:val="18"/>
                <w:szCs w:val="18"/>
              </w:rPr>
              <w:t>Additional Planned Studies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77AB" w14:textId="77777777" w:rsidR="002651D4" w:rsidRPr="009078BB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Rebecca Legett</w:t>
            </w:r>
            <w:r w:rsidRPr="009078BB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9078B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Guidehouse </w:t>
            </w:r>
          </w:p>
        </w:tc>
      </w:tr>
      <w:tr w:rsidR="002651D4" w:rsidRPr="00B04692" w14:paraId="2E5FA3BB" w14:textId="77777777" w:rsidTr="006E596A">
        <w:tc>
          <w:tcPr>
            <w:tcW w:w="8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2E0E" w14:textId="77777777" w:rsidR="002651D4" w:rsidRPr="00D02EAB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8CC0" w14:textId="77777777" w:rsidR="002651D4" w:rsidRPr="00D02EAB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11:20am – 11:30am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8E66" w14:textId="77777777" w:rsidR="002651D4" w:rsidRPr="00D02EAB" w:rsidRDefault="002651D4" w:rsidP="006E596A">
            <w:pPr>
              <w:textAlignment w:val="center"/>
              <w:rPr>
                <w:rFonts w:ascii="Century Gothic" w:hAnsi="Century Gothic" w:cs="Segoe U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 w:cs="Segoe UI"/>
                <w:b/>
                <w:bCs/>
                <w:sz w:val="18"/>
                <w:szCs w:val="18"/>
                <w:bdr w:val="none" w:sz="0" w:space="0" w:color="auto" w:frame="1"/>
              </w:rPr>
              <w:t>BREAK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A138" w14:textId="77777777" w:rsidR="002651D4" w:rsidRPr="00284F6C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</w:tc>
      </w:tr>
      <w:tr w:rsidR="002651D4" w:rsidRPr="00B04692" w14:paraId="1E734226" w14:textId="77777777" w:rsidTr="006E596A">
        <w:tc>
          <w:tcPr>
            <w:tcW w:w="8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143A" w14:textId="77777777" w:rsidR="002651D4" w:rsidRPr="00D02EAB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C000" w14:textId="77777777" w:rsidR="002651D4" w:rsidRPr="008B7444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8B7444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  <w:r w:rsidRPr="008B7444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:</w:t>
            </w: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Pr="008B7444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0am – 1</w:t>
            </w: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 w:rsidRPr="008B7444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:</w:t>
            </w:r>
            <w:r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Pr="008B7444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0am  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8C0D" w14:textId="77777777" w:rsidR="002651D4" w:rsidRPr="008B7444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B744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Group B Updates</w:t>
            </w:r>
            <w:r w:rsidRPr="008B7444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4B84B693" w14:textId="77777777" w:rsidR="002651D4" w:rsidRPr="008B7444" w:rsidRDefault="002651D4" w:rsidP="002651D4">
            <w:pPr>
              <w:numPr>
                <w:ilvl w:val="0"/>
                <w:numId w:val="48"/>
              </w:numPr>
              <w:textAlignment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B744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Portfolio Design Assessment (15 min.)</w:t>
            </w:r>
          </w:p>
          <w:p w14:paraId="3D5CF5F3" w14:textId="77777777" w:rsidR="002651D4" w:rsidRPr="008B7444" w:rsidRDefault="002651D4" w:rsidP="002651D4">
            <w:pPr>
              <w:numPr>
                <w:ilvl w:val="0"/>
                <w:numId w:val="48"/>
              </w:numPr>
              <w:textAlignment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B744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Flex Alert Marketing Campaign Impact Evaluation (15 min.)</w:t>
            </w:r>
          </w:p>
          <w:p w14:paraId="32544F3C" w14:textId="77777777" w:rsidR="002651D4" w:rsidRPr="008B7444" w:rsidRDefault="002651D4" w:rsidP="002651D4">
            <w:pPr>
              <w:numPr>
                <w:ilvl w:val="0"/>
                <w:numId w:val="48"/>
              </w:numPr>
              <w:textAlignment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B744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Code Compliance Process Evaluation (15 min.)</w:t>
            </w:r>
          </w:p>
          <w:p w14:paraId="6770701C" w14:textId="77777777" w:rsidR="002651D4" w:rsidRPr="008B7444" w:rsidRDefault="002651D4" w:rsidP="002651D4">
            <w:pPr>
              <w:pStyle w:val="ListParagraph"/>
              <w:numPr>
                <w:ilvl w:val="0"/>
                <w:numId w:val="49"/>
              </w:numPr>
              <w:contextualSpacing/>
              <w:textAlignment w:val="center"/>
              <w:rPr>
                <w:rFonts w:ascii="Century Gothic" w:hAnsi="Century Gothic" w:cs="Segoe UI"/>
                <w:b/>
                <w:bCs/>
                <w:color w:val="000000"/>
                <w:sz w:val="18"/>
                <w:szCs w:val="18"/>
              </w:rPr>
            </w:pPr>
            <w:r w:rsidRPr="008B744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Emerging Study Concept Proposals (15 min.)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9CEAB" w14:textId="77777777" w:rsidR="002651D4" w:rsidRPr="00D02EAB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D02EAB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 xml:space="preserve">Megan Campbell, </w:t>
            </w:r>
            <w:r w:rsidRPr="00D02EA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O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pinion Dynamics Corp.</w:t>
            </w:r>
          </w:p>
          <w:p w14:paraId="44CA508F" w14:textId="77777777" w:rsidR="002651D4" w:rsidRPr="00D02EAB" w:rsidRDefault="002651D4" w:rsidP="006E596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20816102" w14:textId="77777777" w:rsidR="002651D4" w:rsidRPr="00D02EAB" w:rsidRDefault="002651D4" w:rsidP="006E596A">
            <w:pPr>
              <w:rPr>
                <w:rFonts w:ascii="Century Gothic" w:hAnsi="Century Gothic"/>
              </w:rPr>
            </w:pPr>
          </w:p>
        </w:tc>
      </w:tr>
      <w:tr w:rsidR="002651D4" w:rsidRPr="00B04692" w14:paraId="26B8CDB7" w14:textId="77777777" w:rsidTr="006E596A">
        <w:tc>
          <w:tcPr>
            <w:tcW w:w="86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D7D07" w14:textId="77777777" w:rsidR="002651D4" w:rsidRPr="0016036D" w:rsidRDefault="002651D4" w:rsidP="006E596A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24B7C" w14:textId="77777777" w:rsidR="002651D4" w:rsidRPr="0016036D" w:rsidRDefault="002651D4" w:rsidP="006E596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6036D">
              <w:rPr>
                <w:rFonts w:ascii="Century Gothic" w:hAnsi="Century Gothic"/>
                <w:color w:val="000000"/>
                <w:sz w:val="18"/>
                <w:szCs w:val="18"/>
              </w:rPr>
              <w:t>12: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  <w:r w:rsidRPr="0016036D">
              <w:rPr>
                <w:rFonts w:ascii="Century Gothic" w:hAnsi="Century Gothic"/>
                <w:color w:val="000000"/>
                <w:sz w:val="18"/>
                <w:szCs w:val="18"/>
              </w:rPr>
              <w:t>pm –1:00pm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6BB00" w14:textId="77777777" w:rsidR="002651D4" w:rsidRPr="0016036D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16036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Additional Q&amp;A (if needed)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0B8A8" w14:textId="77777777" w:rsidR="002651D4" w:rsidRPr="0016036D" w:rsidRDefault="002651D4" w:rsidP="006E596A">
            <w:pPr>
              <w:rPr>
                <w:rFonts w:ascii="Century Gothic" w:hAnsi="Century Gothic"/>
                <w:color w:val="000000"/>
              </w:rPr>
            </w:pPr>
            <w:r w:rsidRPr="0016036D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Ali Choukeir, </w:t>
            </w:r>
            <w:r w:rsidRPr="0016036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CPUC</w:t>
            </w:r>
            <w:r w:rsidRPr="0016036D">
              <w:rPr>
                <w:rFonts w:ascii="Century Gothic" w:hAnsi="Century Gothic"/>
                <w:color w:val="000000"/>
                <w:sz w:val="18"/>
                <w:szCs w:val="18"/>
                <w:bdr w:val="none" w:sz="0" w:space="0" w:color="auto" w:frame="1"/>
              </w:rPr>
              <w:t>  </w:t>
            </w:r>
          </w:p>
        </w:tc>
      </w:tr>
    </w:tbl>
    <w:p w14:paraId="43EF5C04" w14:textId="77777777" w:rsidR="001B75AB" w:rsidRDefault="001B75AB" w:rsidP="0C27B380">
      <w:pPr>
        <w:rPr>
          <w:rFonts w:ascii="Century Gothic" w:hAnsi="Century Gothic"/>
          <w:sz w:val="22"/>
          <w:szCs w:val="22"/>
        </w:rPr>
      </w:pPr>
    </w:p>
    <w:p w14:paraId="5F944E98" w14:textId="6CF539CD" w:rsidR="00B64C05" w:rsidRPr="00B64C05" w:rsidRDefault="0D1CA403" w:rsidP="0C27B380">
      <w:pPr>
        <w:rPr>
          <w:rFonts w:ascii="Century Gothic" w:eastAsia="Century Gothic" w:hAnsi="Century Gothic" w:cs="Century Gothic"/>
          <w:b/>
          <w:bCs/>
          <w:u w:val="single"/>
        </w:rPr>
      </w:pPr>
      <w:r w:rsidRPr="00B64C05">
        <w:rPr>
          <w:rFonts w:ascii="Century Gothic" w:eastAsia="Century Gothic" w:hAnsi="Century Gothic" w:cs="Century Gothic"/>
          <w:b/>
          <w:bCs/>
          <w:u w:val="single"/>
        </w:rPr>
        <w:t>Webex</w:t>
      </w:r>
      <w:r w:rsidR="003A16AA" w:rsidRPr="00B64C05">
        <w:rPr>
          <w:rFonts w:ascii="Century Gothic" w:eastAsia="Century Gothic" w:hAnsi="Century Gothic" w:cs="Century Gothic"/>
          <w:b/>
          <w:bCs/>
          <w:u w:val="single"/>
        </w:rPr>
        <w:t xml:space="preserve"> Information</w:t>
      </w:r>
    </w:p>
    <w:p w14:paraId="30193C54" w14:textId="310B7C69" w:rsidR="2BBE54FC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  <w:b/>
          <w:bCs/>
        </w:rPr>
        <w:t>Meeting link:</w:t>
      </w:r>
    </w:p>
    <w:p w14:paraId="6E87DB3A" w14:textId="77777777" w:rsidR="0029013A" w:rsidRPr="00EA71D0" w:rsidRDefault="0029013A" w:rsidP="0029013A">
      <w:pPr>
        <w:framePr w:hSpace="45" w:wrap="around" w:vAnchor="text" w:hAnchor="text" w:y="1"/>
        <w:rPr>
          <w:rFonts w:ascii="Century Gothic" w:hAnsi="Century Gothic"/>
        </w:rPr>
      </w:pPr>
      <w:hyperlink r:id="rId10" w:history="1">
        <w:r w:rsidRPr="00EA71D0">
          <w:rPr>
            <w:rStyle w:val="Hyperlink"/>
            <w:rFonts w:ascii="Century Gothic" w:hAnsi="Century Gothic" w:cs="Arial"/>
            <w:color w:val="005E7D"/>
          </w:rPr>
          <w:t>https://cpuc.webex.com/cpuc/j.php?MTID=m47867fbc94f8aadbc8282c609e93880d</w:t>
        </w:r>
      </w:hyperlink>
      <w:r w:rsidRPr="00EA71D0">
        <w:rPr>
          <w:rFonts w:ascii="Century Gothic" w:hAnsi="Century Gothic"/>
        </w:rPr>
        <w:t xml:space="preserve"> </w:t>
      </w:r>
    </w:p>
    <w:p w14:paraId="1AE5A2C5" w14:textId="609AEE11" w:rsidR="2BBE54FC" w:rsidRDefault="2BBE54FC" w:rsidP="0C27B380">
      <w:pPr>
        <w:rPr>
          <w:rFonts w:ascii="Century Gothic" w:eastAsia="Century Gothic" w:hAnsi="Century Gothic" w:cs="Century Gothic"/>
        </w:rPr>
      </w:pPr>
    </w:p>
    <w:p w14:paraId="0172332E" w14:textId="30F61E6C" w:rsidR="2BBE54FC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  <w:b/>
          <w:bCs/>
        </w:rPr>
        <w:t>Meeting number:</w:t>
      </w:r>
    </w:p>
    <w:p w14:paraId="4F12D127" w14:textId="09F7041F" w:rsidR="0029013A" w:rsidRPr="008A4ED6" w:rsidRDefault="00C25B3C" w:rsidP="0C27B380">
      <w:pPr>
        <w:rPr>
          <w:rFonts w:ascii="Century Gothic" w:eastAsia="Century Gothic" w:hAnsi="Century Gothic" w:cs="Century Gothic"/>
        </w:rPr>
      </w:pPr>
      <w:r w:rsidRPr="00C25B3C">
        <w:rPr>
          <w:rFonts w:ascii="Century Gothic" w:eastAsia="Century Gothic" w:hAnsi="Century Gothic" w:cs="Century Gothic"/>
        </w:rPr>
        <w:t>2482 983 2766</w:t>
      </w:r>
    </w:p>
    <w:p w14:paraId="3F717DE8" w14:textId="495D7C72" w:rsidR="2BBE54FC" w:rsidRPr="008A4ED6" w:rsidRDefault="2BBE54FC" w:rsidP="0C27B380">
      <w:pPr>
        <w:rPr>
          <w:rFonts w:ascii="Century Gothic" w:eastAsia="Century Gothic" w:hAnsi="Century Gothic" w:cs="Century Gothic"/>
        </w:rPr>
      </w:pPr>
    </w:p>
    <w:p w14:paraId="7C948B24" w14:textId="05FC307F" w:rsidR="2BBE54FC" w:rsidRPr="008A4ED6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08A4ED6">
        <w:rPr>
          <w:rFonts w:ascii="Century Gothic" w:eastAsia="Century Gothic" w:hAnsi="Century Gothic" w:cs="Century Gothic"/>
          <w:b/>
          <w:bCs/>
        </w:rPr>
        <w:t>Meeting password:</w:t>
      </w:r>
    </w:p>
    <w:p w14:paraId="4E5891AF" w14:textId="486FEDA4" w:rsidR="00C25B3C" w:rsidRPr="008A4ED6" w:rsidRDefault="00C25B3C" w:rsidP="0C27B380">
      <w:pPr>
        <w:rPr>
          <w:rFonts w:ascii="Century Gothic" w:eastAsia="Century Gothic" w:hAnsi="Century Gothic" w:cs="Century Gothic"/>
        </w:rPr>
      </w:pPr>
      <w:r w:rsidRPr="008A4ED6">
        <w:rPr>
          <w:rFonts w:ascii="Century Gothic" w:eastAsia="Century Gothic" w:hAnsi="Century Gothic" w:cs="Century Gothic"/>
        </w:rPr>
        <w:t>RbMUQADs634</w:t>
      </w:r>
    </w:p>
    <w:p w14:paraId="7462679A" w14:textId="4009844C" w:rsidR="2BBE54FC" w:rsidRPr="008A4ED6" w:rsidRDefault="2BBE54FC" w:rsidP="0C27B380">
      <w:pPr>
        <w:rPr>
          <w:rFonts w:ascii="Century Gothic" w:eastAsia="Century Gothic" w:hAnsi="Century Gothic" w:cs="Century Gothic"/>
        </w:rPr>
      </w:pPr>
    </w:p>
    <w:p w14:paraId="0B9E300D" w14:textId="77777777" w:rsidR="008906EA" w:rsidRDefault="00892CB4" w:rsidP="00892CB4">
      <w:pPr>
        <w:rPr>
          <w:rFonts w:ascii="Century Gothic" w:hAnsi="Century Gothic"/>
        </w:rPr>
      </w:pPr>
      <w:r w:rsidRPr="00892CB4">
        <w:rPr>
          <w:rFonts w:ascii="Century Gothic" w:hAnsi="Century Gothic"/>
          <w:b/>
          <w:bCs/>
        </w:rPr>
        <w:t>Join by phone</w:t>
      </w:r>
      <w:r w:rsidRPr="00892CB4">
        <w:rPr>
          <w:rFonts w:ascii="Century Gothic" w:hAnsi="Century Gothic"/>
        </w:rPr>
        <w:t xml:space="preserve">   </w:t>
      </w:r>
      <w:r w:rsidRPr="00892CB4">
        <w:rPr>
          <w:rFonts w:ascii="Century Gothic" w:hAnsi="Century Gothic"/>
        </w:rPr>
        <w:br/>
        <w:t xml:space="preserve">1-855-282-6330 United States Toll Free   </w:t>
      </w:r>
      <w:r w:rsidRPr="00892CB4">
        <w:rPr>
          <w:rFonts w:ascii="Century Gothic" w:hAnsi="Century Gothic"/>
        </w:rPr>
        <w:br/>
        <w:t xml:space="preserve">+1-415-655-0002 United States Toll   </w:t>
      </w:r>
    </w:p>
    <w:p w14:paraId="6ABA0AE5" w14:textId="7DF7FE22" w:rsidR="008906EA" w:rsidRPr="008906EA" w:rsidRDefault="008906EA" w:rsidP="00892CB4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Access code: </w:t>
      </w:r>
      <w:r w:rsidRPr="00C25B3C">
        <w:rPr>
          <w:rFonts w:ascii="Century Gothic" w:eastAsia="Century Gothic" w:hAnsi="Century Gothic" w:cs="Century Gothic"/>
        </w:rPr>
        <w:t>2482 983 2766</w:t>
      </w:r>
    </w:p>
    <w:p w14:paraId="3616CA1C" w14:textId="1929DFC0" w:rsidR="00892CB4" w:rsidRDefault="008906EA" w:rsidP="00892CB4">
      <w:pPr>
        <w:rPr>
          <w:rFonts w:ascii="Century Gothic" w:hAnsi="Century Gothic"/>
          <w:b/>
          <w:bCs/>
        </w:rPr>
      </w:pPr>
      <w:hyperlink r:id="rId11" w:history="1">
        <w:r w:rsidRPr="008906EA">
          <w:rPr>
            <w:rStyle w:val="Hyperlink"/>
            <w:rFonts w:ascii="Century Gothic" w:hAnsi="Century Gothic"/>
          </w:rPr>
          <w:t>Global call-in numbers</w:t>
        </w:r>
      </w:hyperlink>
      <w:r w:rsidRPr="008906EA">
        <w:rPr>
          <w:rFonts w:ascii="Century Gothic" w:hAnsi="Century Gothic"/>
        </w:rPr>
        <w:t>  |  </w:t>
      </w:r>
      <w:hyperlink r:id="rId12" w:history="1">
        <w:r w:rsidRPr="008906EA">
          <w:rPr>
            <w:rStyle w:val="Hyperlink"/>
            <w:rFonts w:ascii="Century Gothic" w:hAnsi="Century Gothic"/>
          </w:rPr>
          <w:t>Toll-free calling restrictions</w:t>
        </w:r>
      </w:hyperlink>
      <w:r w:rsidR="00892CB4" w:rsidRPr="00892CB4">
        <w:rPr>
          <w:rFonts w:ascii="Century Gothic" w:hAnsi="Century Gothic"/>
        </w:rPr>
        <w:br/>
      </w:r>
    </w:p>
    <w:p w14:paraId="3C11BC4E" w14:textId="0501EE12" w:rsidR="2BBE54FC" w:rsidRPr="00892CB4" w:rsidRDefault="00892CB4" w:rsidP="00892CB4">
      <w:pPr>
        <w:rPr>
          <w:rFonts w:ascii="Century Gothic" w:hAnsi="Century Gothic"/>
        </w:rPr>
      </w:pPr>
      <w:r w:rsidRPr="00892CB4">
        <w:rPr>
          <w:rFonts w:ascii="Century Gothic" w:hAnsi="Century Gothic"/>
          <w:b/>
          <w:bCs/>
        </w:rPr>
        <w:lastRenderedPageBreak/>
        <w:t>Join from a video system or application</w:t>
      </w:r>
      <w:r w:rsidRPr="00892CB4">
        <w:rPr>
          <w:rFonts w:ascii="Century Gothic" w:hAnsi="Century Gothic"/>
        </w:rPr>
        <w:br/>
        <w:t xml:space="preserve">Dial </w:t>
      </w:r>
      <w:hyperlink r:id="rId13" w:history="1">
        <w:r w:rsidRPr="00892CB4">
          <w:rPr>
            <w:rStyle w:val="Hyperlink"/>
            <w:rFonts w:ascii="Century Gothic" w:hAnsi="Century Gothic"/>
          </w:rPr>
          <w:t>24829832766@cpuc.webex.com</w:t>
        </w:r>
      </w:hyperlink>
      <w:r w:rsidRPr="00892CB4">
        <w:rPr>
          <w:rFonts w:ascii="Century Gothic" w:hAnsi="Century Gothic"/>
        </w:rPr>
        <w:t xml:space="preserve">  </w:t>
      </w:r>
      <w:r w:rsidRPr="00892CB4">
        <w:rPr>
          <w:rFonts w:ascii="Century Gothic" w:hAnsi="Century Gothic"/>
        </w:rPr>
        <w:br/>
        <w:t>You can also dial 173.243.2.68 and enter your meeting number</w:t>
      </w:r>
    </w:p>
    <w:p w14:paraId="49EE2A60" w14:textId="4F50B400" w:rsidR="0C27B380" w:rsidRPr="008A4ED6" w:rsidRDefault="0C27B380" w:rsidP="0C27B380">
      <w:pPr>
        <w:rPr>
          <w:rFonts w:ascii="Century Gothic" w:hAnsi="Century Gothic"/>
          <w:sz w:val="22"/>
          <w:szCs w:val="22"/>
        </w:rPr>
      </w:pPr>
    </w:p>
    <w:p w14:paraId="404F7924" w14:textId="36AE3F09" w:rsidR="726FD44C" w:rsidRPr="008A4ED6" w:rsidRDefault="726FD44C" w:rsidP="726FD44C">
      <w:pPr>
        <w:rPr>
          <w:rFonts w:ascii="Century Gothic" w:hAnsi="Century Gothic"/>
          <w:sz w:val="22"/>
          <w:szCs w:val="22"/>
        </w:rPr>
      </w:pPr>
    </w:p>
    <w:p w14:paraId="5DA479B5" w14:textId="23317DE9" w:rsidR="726FD44C" w:rsidRPr="008A4ED6" w:rsidRDefault="726FD44C" w:rsidP="726FD44C">
      <w:pPr>
        <w:rPr>
          <w:rFonts w:ascii="Century Gothic" w:hAnsi="Century Gothic"/>
          <w:sz w:val="22"/>
          <w:szCs w:val="22"/>
        </w:rPr>
      </w:pPr>
    </w:p>
    <w:sectPr w:rsidR="726FD44C" w:rsidRPr="008A4ED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1440" w:bottom="1152" w:left="1440" w:header="720" w:footer="1008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9A1D" w14:textId="77777777" w:rsidR="004D2B0F" w:rsidRDefault="004D2B0F">
      <w:r>
        <w:separator/>
      </w:r>
    </w:p>
  </w:endnote>
  <w:endnote w:type="continuationSeparator" w:id="0">
    <w:p w14:paraId="40C34CCC" w14:textId="77777777" w:rsidR="004D2B0F" w:rsidRDefault="004D2B0F">
      <w:r>
        <w:continuationSeparator/>
      </w:r>
    </w:p>
  </w:endnote>
  <w:endnote w:type="continuationNotice" w:id="1">
    <w:p w14:paraId="2A5CAF28" w14:textId="77777777" w:rsidR="004D2B0F" w:rsidRDefault="004D2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A05F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33093E" w14:textId="77777777" w:rsidR="008E297F" w:rsidRDefault="008E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01463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442BD7" w14:textId="54520EF4" w:rsidR="00764825" w:rsidRDefault="0076482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07700B" w14:textId="77777777" w:rsidR="008E297F" w:rsidRDefault="008E297F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5B4203" w14:paraId="4B72F141" w14:textId="77777777" w:rsidTr="7C5B4203">
      <w:tc>
        <w:tcPr>
          <w:tcW w:w="3120" w:type="dxa"/>
        </w:tcPr>
        <w:p w14:paraId="21E39498" w14:textId="32F6C63A" w:rsidR="7C5B4203" w:rsidRDefault="7C5B4203" w:rsidP="7C5B4203">
          <w:pPr>
            <w:pStyle w:val="Header"/>
            <w:ind w:left="-115"/>
          </w:pPr>
        </w:p>
      </w:tc>
      <w:tc>
        <w:tcPr>
          <w:tcW w:w="3120" w:type="dxa"/>
        </w:tcPr>
        <w:p w14:paraId="4D322A10" w14:textId="7CC7ED83" w:rsidR="7C5B4203" w:rsidRDefault="7C5B4203" w:rsidP="7C5B4203">
          <w:pPr>
            <w:pStyle w:val="Header"/>
            <w:jc w:val="center"/>
          </w:pPr>
        </w:p>
      </w:tc>
      <w:tc>
        <w:tcPr>
          <w:tcW w:w="3120" w:type="dxa"/>
        </w:tcPr>
        <w:p w14:paraId="4FFEAB2E" w14:textId="342D7D6C" w:rsidR="7C5B4203" w:rsidRDefault="7C5B4203" w:rsidP="7C5B4203">
          <w:pPr>
            <w:pStyle w:val="Header"/>
            <w:ind w:right="-115"/>
            <w:jc w:val="right"/>
          </w:pPr>
        </w:p>
      </w:tc>
    </w:tr>
  </w:tbl>
  <w:p w14:paraId="22B2C3CE" w14:textId="59D6B4F7" w:rsidR="7C5B4203" w:rsidRDefault="7C5B4203" w:rsidP="7C5B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6ECE" w14:textId="77777777" w:rsidR="004D2B0F" w:rsidRDefault="004D2B0F">
      <w:r>
        <w:separator/>
      </w:r>
    </w:p>
  </w:footnote>
  <w:footnote w:type="continuationSeparator" w:id="0">
    <w:p w14:paraId="1F6B1CEE" w14:textId="77777777" w:rsidR="004D2B0F" w:rsidRDefault="004D2B0F">
      <w:r>
        <w:continuationSeparator/>
      </w:r>
    </w:p>
  </w:footnote>
  <w:footnote w:type="continuationNotice" w:id="1">
    <w:p w14:paraId="4C2A6FCC" w14:textId="77777777" w:rsidR="004D2B0F" w:rsidRDefault="004D2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579F" w14:textId="77777777" w:rsidR="008E297F" w:rsidRDefault="008E297F">
    <w:pPr>
      <w:pStyle w:val="Header"/>
      <w:rPr>
        <w:sz w:val="22"/>
        <w:szCs w:val="22"/>
      </w:rPr>
    </w:pPr>
  </w:p>
  <w:p w14:paraId="47E64993" w14:textId="77777777" w:rsidR="008E297F" w:rsidRDefault="008E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79EC" w14:textId="77777777" w:rsidR="008E297F" w:rsidRDefault="008E297F" w:rsidP="00C25FC9">
    <w:pPr>
      <w:pBdr>
        <w:bottom w:val="double" w:sz="6" w:space="1" w:color="auto"/>
      </w:pBdr>
      <w:tabs>
        <w:tab w:val="right" w:pos="11070"/>
      </w:tabs>
      <w:rPr>
        <w:rFonts w:ascii="Arial" w:hAnsi="Arial"/>
        <w:i/>
      </w:rPr>
    </w:pPr>
    <w:r>
      <w:rPr>
        <w:rFonts w:ascii="Arial" w:hAnsi="Arial"/>
        <w:sz w:val="16"/>
      </w:rPr>
      <w:t xml:space="preserve">STATE OF CALIFORNIA                                                                                                           </w:t>
    </w:r>
    <w:r w:rsidR="00B61B5C">
      <w:rPr>
        <w:rFonts w:ascii="Arial" w:hAnsi="Arial"/>
        <w:sz w:val="16"/>
      </w:rPr>
      <w:t xml:space="preserve">                 GAVIN NEWSOM</w:t>
    </w:r>
    <w:r>
      <w:rPr>
        <w:rFonts w:ascii="Arial" w:hAnsi="Arial"/>
        <w:sz w:val="16"/>
      </w:rPr>
      <w:t>,</w:t>
    </w:r>
    <w:r>
      <w:rPr>
        <w:rFonts w:ascii="Arial" w:hAnsi="Arial"/>
      </w:rPr>
      <w:t xml:space="preserve"> </w:t>
    </w:r>
    <w:r>
      <w:rPr>
        <w:rFonts w:ascii="Arial" w:hAnsi="Arial"/>
        <w:i/>
        <w:sz w:val="16"/>
      </w:rPr>
      <w:t>Governor</w:t>
    </w:r>
  </w:p>
  <w:p w14:paraId="0E532EF9" w14:textId="243E2821" w:rsidR="008E297F" w:rsidRDefault="005E3551" w:rsidP="00C25FC9">
    <w:pPr>
      <w:framePr w:hSpace="180" w:wrap="around" w:vAnchor="text" w:hAnchor="page" w:x="9637" w:y="173"/>
    </w:pPr>
    <w:r>
      <w:rPr>
        <w:noProof/>
      </w:rPr>
      <w:drawing>
        <wp:inline distT="0" distB="0" distL="0" distR="0" wp14:anchorId="22C33C7A" wp14:editId="5DD30B65">
          <wp:extent cx="666750" cy="609600"/>
          <wp:effectExtent l="0" t="0" r="0" b="0"/>
          <wp:docPr id="1213843837" name="Picture 121384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DD0F0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</w:rPr>
    </w:pPr>
    <w:r>
      <w:rPr>
        <w:rFonts w:ascii="Arial" w:hAnsi="Arial"/>
      </w:rPr>
      <w:t>PUBLIC UTILITIES COMMISSION</w:t>
    </w:r>
  </w:p>
  <w:p w14:paraId="66854FCA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505 VAN NESS AVENUE</w:t>
    </w:r>
  </w:p>
  <w:p w14:paraId="2352F8F6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SAN FRANCISCO, CA  94102-3298</w:t>
    </w:r>
  </w:p>
  <w:p w14:paraId="4125C385" w14:textId="77777777" w:rsidR="008E297F" w:rsidRDefault="008E297F" w:rsidP="00C25FC9">
    <w:pPr>
      <w:rPr>
        <w:sz w:val="26"/>
      </w:rPr>
    </w:pPr>
  </w:p>
  <w:p w14:paraId="60CA8A19" w14:textId="77777777" w:rsidR="008E297F" w:rsidRDefault="008E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68A4"/>
    <w:multiLevelType w:val="multilevel"/>
    <w:tmpl w:val="E996B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023"/>
    <w:multiLevelType w:val="hybridMultilevel"/>
    <w:tmpl w:val="8022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8AE"/>
    <w:multiLevelType w:val="hybridMultilevel"/>
    <w:tmpl w:val="E51C0F02"/>
    <w:lvl w:ilvl="0" w:tplc="46908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E3F"/>
    <w:multiLevelType w:val="hybridMultilevel"/>
    <w:tmpl w:val="945E6D0A"/>
    <w:lvl w:ilvl="0" w:tplc="9B0A3DA0">
      <w:start w:val="1"/>
      <w:numFmt w:val="decimal"/>
      <w:lvlText w:val="%1."/>
      <w:lvlJc w:val="left"/>
      <w:pPr>
        <w:tabs>
          <w:tab w:val="num" w:pos="1770"/>
        </w:tabs>
        <w:ind w:left="177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F764527"/>
    <w:multiLevelType w:val="multilevel"/>
    <w:tmpl w:val="6B6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E289F"/>
    <w:multiLevelType w:val="hybridMultilevel"/>
    <w:tmpl w:val="687C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F7CC"/>
    <w:multiLevelType w:val="multilevel"/>
    <w:tmpl w:val="C86A1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AA5"/>
    <w:multiLevelType w:val="multilevel"/>
    <w:tmpl w:val="67AA6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3A63"/>
    <w:multiLevelType w:val="multilevel"/>
    <w:tmpl w:val="8D2C62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BF79"/>
    <w:multiLevelType w:val="multilevel"/>
    <w:tmpl w:val="A8925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F294"/>
    <w:multiLevelType w:val="multilevel"/>
    <w:tmpl w:val="ED625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9897"/>
    <w:multiLevelType w:val="multilevel"/>
    <w:tmpl w:val="70B65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B45"/>
    <w:multiLevelType w:val="hybridMultilevel"/>
    <w:tmpl w:val="CA581060"/>
    <w:lvl w:ilvl="0" w:tplc="2D2C6290">
      <w:start w:val="1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77124C"/>
    <w:multiLevelType w:val="multilevel"/>
    <w:tmpl w:val="3D2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E221C"/>
    <w:multiLevelType w:val="hybridMultilevel"/>
    <w:tmpl w:val="E9FE48A4"/>
    <w:lvl w:ilvl="0" w:tplc="A6F20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E4C44"/>
    <w:multiLevelType w:val="hybridMultilevel"/>
    <w:tmpl w:val="8948371C"/>
    <w:lvl w:ilvl="0" w:tplc="8732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E90"/>
    <w:multiLevelType w:val="multilevel"/>
    <w:tmpl w:val="5C56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83803"/>
    <w:multiLevelType w:val="hybridMultilevel"/>
    <w:tmpl w:val="F8F6A6F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4254D612"/>
    <w:multiLevelType w:val="hybridMultilevel"/>
    <w:tmpl w:val="00AE6B96"/>
    <w:lvl w:ilvl="0" w:tplc="B7F00D8C">
      <w:start w:val="1"/>
      <w:numFmt w:val="decimal"/>
      <w:lvlText w:val="%1."/>
      <w:lvlJc w:val="left"/>
      <w:pPr>
        <w:ind w:left="720" w:hanging="360"/>
      </w:pPr>
    </w:lvl>
    <w:lvl w:ilvl="1" w:tplc="32BA8A84">
      <w:start w:val="1"/>
      <w:numFmt w:val="lowerLetter"/>
      <w:lvlText w:val="%2."/>
      <w:lvlJc w:val="left"/>
      <w:pPr>
        <w:ind w:left="1440" w:hanging="360"/>
      </w:pPr>
    </w:lvl>
    <w:lvl w:ilvl="2" w:tplc="5A444A26">
      <w:start w:val="1"/>
      <w:numFmt w:val="lowerRoman"/>
      <w:lvlText w:val="%3."/>
      <w:lvlJc w:val="right"/>
      <w:pPr>
        <w:ind w:left="2160" w:hanging="180"/>
      </w:pPr>
    </w:lvl>
    <w:lvl w:ilvl="3" w:tplc="F8D47686">
      <w:start w:val="1"/>
      <w:numFmt w:val="decimal"/>
      <w:lvlText w:val="%4."/>
      <w:lvlJc w:val="left"/>
      <w:pPr>
        <w:ind w:left="2880" w:hanging="360"/>
      </w:pPr>
    </w:lvl>
    <w:lvl w:ilvl="4" w:tplc="8C6A28F0">
      <w:start w:val="1"/>
      <w:numFmt w:val="lowerLetter"/>
      <w:lvlText w:val="%5."/>
      <w:lvlJc w:val="left"/>
      <w:pPr>
        <w:ind w:left="3600" w:hanging="360"/>
      </w:pPr>
    </w:lvl>
    <w:lvl w:ilvl="5" w:tplc="F3FEE292">
      <w:start w:val="1"/>
      <w:numFmt w:val="lowerRoman"/>
      <w:lvlText w:val="%6."/>
      <w:lvlJc w:val="right"/>
      <w:pPr>
        <w:ind w:left="4320" w:hanging="180"/>
      </w:pPr>
    </w:lvl>
    <w:lvl w:ilvl="6" w:tplc="AC7CA5D4">
      <w:start w:val="1"/>
      <w:numFmt w:val="decimal"/>
      <w:lvlText w:val="%7."/>
      <w:lvlJc w:val="left"/>
      <w:pPr>
        <w:ind w:left="5040" w:hanging="360"/>
      </w:pPr>
    </w:lvl>
    <w:lvl w:ilvl="7" w:tplc="3678FDF2">
      <w:start w:val="1"/>
      <w:numFmt w:val="lowerLetter"/>
      <w:lvlText w:val="%8."/>
      <w:lvlJc w:val="left"/>
      <w:pPr>
        <w:ind w:left="5760" w:hanging="360"/>
      </w:pPr>
    </w:lvl>
    <w:lvl w:ilvl="8" w:tplc="F4C494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C2911"/>
    <w:multiLevelType w:val="multilevel"/>
    <w:tmpl w:val="5BE4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0677C"/>
    <w:multiLevelType w:val="hybridMultilevel"/>
    <w:tmpl w:val="753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C5D8F"/>
    <w:multiLevelType w:val="multilevel"/>
    <w:tmpl w:val="7E62D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01146"/>
    <w:multiLevelType w:val="hybridMultilevel"/>
    <w:tmpl w:val="C880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E592A"/>
    <w:multiLevelType w:val="hybridMultilevel"/>
    <w:tmpl w:val="CA40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7F0A"/>
    <w:multiLevelType w:val="hybridMultilevel"/>
    <w:tmpl w:val="D88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482B"/>
    <w:multiLevelType w:val="multilevel"/>
    <w:tmpl w:val="19FC5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B127E"/>
    <w:multiLevelType w:val="multilevel"/>
    <w:tmpl w:val="33A8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75629"/>
    <w:multiLevelType w:val="hybridMultilevel"/>
    <w:tmpl w:val="D4CA05E4"/>
    <w:lvl w:ilvl="0" w:tplc="ACFCDCF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58225FEC"/>
    <w:multiLevelType w:val="hybridMultilevel"/>
    <w:tmpl w:val="81C606E6"/>
    <w:lvl w:ilvl="0" w:tplc="8CB0C7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9344628"/>
    <w:multiLevelType w:val="multilevel"/>
    <w:tmpl w:val="AE5233D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71111"/>
    <w:multiLevelType w:val="multilevel"/>
    <w:tmpl w:val="A9C44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95B06"/>
    <w:multiLevelType w:val="hybridMultilevel"/>
    <w:tmpl w:val="AE7658E2"/>
    <w:lvl w:ilvl="0" w:tplc="B9CC5E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012484"/>
    <w:multiLevelType w:val="multilevel"/>
    <w:tmpl w:val="56F46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3350B"/>
    <w:multiLevelType w:val="hybridMultilevel"/>
    <w:tmpl w:val="2800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8218"/>
    <w:multiLevelType w:val="multilevel"/>
    <w:tmpl w:val="75800F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9C8"/>
    <w:multiLevelType w:val="hybridMultilevel"/>
    <w:tmpl w:val="201896D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 w15:restartNumberingAfterBreak="0">
    <w:nsid w:val="68EF6D99"/>
    <w:multiLevelType w:val="multilevel"/>
    <w:tmpl w:val="97A2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D1365"/>
    <w:multiLevelType w:val="hybridMultilevel"/>
    <w:tmpl w:val="3266E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C906D4"/>
    <w:multiLevelType w:val="multilevel"/>
    <w:tmpl w:val="AF56E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39E96"/>
    <w:multiLevelType w:val="multilevel"/>
    <w:tmpl w:val="028C1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91851"/>
    <w:multiLevelType w:val="hybridMultilevel"/>
    <w:tmpl w:val="8CE800B0"/>
    <w:lvl w:ilvl="0" w:tplc="BD8AE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DC15F35"/>
    <w:multiLevelType w:val="hybridMultilevel"/>
    <w:tmpl w:val="98C2D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E044408"/>
    <w:multiLevelType w:val="multilevel"/>
    <w:tmpl w:val="F77E4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B5D88"/>
    <w:multiLevelType w:val="multilevel"/>
    <w:tmpl w:val="5FB635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D0393"/>
    <w:multiLevelType w:val="hybridMultilevel"/>
    <w:tmpl w:val="F7C00B78"/>
    <w:lvl w:ilvl="0" w:tplc="7AB04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8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24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1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7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C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2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4C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41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77B25"/>
    <w:multiLevelType w:val="hybridMultilevel"/>
    <w:tmpl w:val="FB8236FE"/>
    <w:lvl w:ilvl="0" w:tplc="36F81DFC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7F496E"/>
    <w:multiLevelType w:val="hybridMultilevel"/>
    <w:tmpl w:val="736EC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E60797A"/>
    <w:multiLevelType w:val="hybridMultilevel"/>
    <w:tmpl w:val="A3D82722"/>
    <w:lvl w:ilvl="0" w:tplc="DCB6F6FC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 w16cid:durableId="2097244318">
    <w:abstractNumId w:val="9"/>
  </w:num>
  <w:num w:numId="2" w16cid:durableId="1120804394">
    <w:abstractNumId w:val="43"/>
  </w:num>
  <w:num w:numId="3" w16cid:durableId="2122069738">
    <w:abstractNumId w:val="34"/>
  </w:num>
  <w:num w:numId="4" w16cid:durableId="1646543365">
    <w:abstractNumId w:val="32"/>
  </w:num>
  <w:num w:numId="5" w16cid:durableId="406732053">
    <w:abstractNumId w:val="8"/>
  </w:num>
  <w:num w:numId="6" w16cid:durableId="958530733">
    <w:abstractNumId w:val="6"/>
  </w:num>
  <w:num w:numId="7" w16cid:durableId="346061569">
    <w:abstractNumId w:val="42"/>
  </w:num>
  <w:num w:numId="8" w16cid:durableId="706637600">
    <w:abstractNumId w:val="25"/>
  </w:num>
  <w:num w:numId="9" w16cid:durableId="1542788375">
    <w:abstractNumId w:val="38"/>
  </w:num>
  <w:num w:numId="10" w16cid:durableId="214050952">
    <w:abstractNumId w:val="0"/>
  </w:num>
  <w:num w:numId="11" w16cid:durableId="355040800">
    <w:abstractNumId w:val="39"/>
  </w:num>
  <w:num w:numId="12" w16cid:durableId="947852143">
    <w:abstractNumId w:val="44"/>
  </w:num>
  <w:num w:numId="13" w16cid:durableId="519509242">
    <w:abstractNumId w:val="30"/>
  </w:num>
  <w:num w:numId="14" w16cid:durableId="643774668">
    <w:abstractNumId w:val="11"/>
  </w:num>
  <w:num w:numId="15" w16cid:durableId="877814776">
    <w:abstractNumId w:val="7"/>
  </w:num>
  <w:num w:numId="16" w16cid:durableId="699014970">
    <w:abstractNumId w:val="10"/>
  </w:num>
  <w:num w:numId="17" w16cid:durableId="1937709573">
    <w:abstractNumId w:val="21"/>
  </w:num>
  <w:num w:numId="18" w16cid:durableId="27340740">
    <w:abstractNumId w:val="29"/>
  </w:num>
  <w:num w:numId="19" w16cid:durableId="647125272">
    <w:abstractNumId w:val="12"/>
  </w:num>
  <w:num w:numId="20" w16cid:durableId="2096053022">
    <w:abstractNumId w:val="45"/>
  </w:num>
  <w:num w:numId="21" w16cid:durableId="1456830924">
    <w:abstractNumId w:val="45"/>
    <w:lvlOverride w:ilvl="0">
      <w:startOverride w:val="4"/>
    </w:lvlOverride>
  </w:num>
  <w:num w:numId="22" w16cid:durableId="193422382">
    <w:abstractNumId w:val="31"/>
  </w:num>
  <w:num w:numId="23" w16cid:durableId="777605143">
    <w:abstractNumId w:val="3"/>
  </w:num>
  <w:num w:numId="24" w16cid:durableId="724990075">
    <w:abstractNumId w:val="40"/>
  </w:num>
  <w:num w:numId="25" w16cid:durableId="1624920327">
    <w:abstractNumId w:val="46"/>
  </w:num>
  <w:num w:numId="26" w16cid:durableId="1887446073">
    <w:abstractNumId w:val="28"/>
  </w:num>
  <w:num w:numId="27" w16cid:durableId="973756571">
    <w:abstractNumId w:val="47"/>
  </w:num>
  <w:num w:numId="28" w16cid:durableId="1220363696">
    <w:abstractNumId w:val="27"/>
  </w:num>
  <w:num w:numId="29" w16cid:durableId="2078361001">
    <w:abstractNumId w:val="24"/>
  </w:num>
  <w:num w:numId="30" w16cid:durableId="908345085">
    <w:abstractNumId w:val="37"/>
  </w:num>
  <w:num w:numId="31" w16cid:durableId="2092384094">
    <w:abstractNumId w:val="5"/>
  </w:num>
  <w:num w:numId="32" w16cid:durableId="1920794759">
    <w:abstractNumId w:val="22"/>
  </w:num>
  <w:num w:numId="33" w16cid:durableId="1715695056">
    <w:abstractNumId w:val="14"/>
  </w:num>
  <w:num w:numId="34" w16cid:durableId="28458962">
    <w:abstractNumId w:val="1"/>
  </w:num>
  <w:num w:numId="35" w16cid:durableId="572080218">
    <w:abstractNumId w:val="33"/>
  </w:num>
  <w:num w:numId="36" w16cid:durableId="1585647047">
    <w:abstractNumId w:val="41"/>
  </w:num>
  <w:num w:numId="37" w16cid:durableId="1851793314">
    <w:abstractNumId w:val="35"/>
  </w:num>
  <w:num w:numId="38" w16cid:durableId="419568547">
    <w:abstractNumId w:val="17"/>
  </w:num>
  <w:num w:numId="39" w16cid:durableId="360281614">
    <w:abstractNumId w:val="20"/>
  </w:num>
  <w:num w:numId="40" w16cid:durableId="1745879314">
    <w:abstractNumId w:val="23"/>
  </w:num>
  <w:num w:numId="41" w16cid:durableId="1051542966">
    <w:abstractNumId w:val="4"/>
  </w:num>
  <w:num w:numId="42" w16cid:durableId="2087877027">
    <w:abstractNumId w:val="2"/>
  </w:num>
  <w:num w:numId="43" w16cid:durableId="1837069058">
    <w:abstractNumId w:val="15"/>
  </w:num>
  <w:num w:numId="44" w16cid:durableId="129175176">
    <w:abstractNumId w:val="19"/>
  </w:num>
  <w:num w:numId="45" w16cid:durableId="882713864">
    <w:abstractNumId w:val="13"/>
  </w:num>
  <w:num w:numId="46" w16cid:durableId="1989243316">
    <w:abstractNumId w:val="26"/>
  </w:num>
  <w:num w:numId="47" w16cid:durableId="848981921">
    <w:abstractNumId w:val="36"/>
  </w:num>
  <w:num w:numId="48" w16cid:durableId="370150158">
    <w:abstractNumId w:val="16"/>
  </w:num>
  <w:num w:numId="49" w16cid:durableId="1918318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6"/>
    <w:rsid w:val="00001CC7"/>
    <w:rsid w:val="0000235C"/>
    <w:rsid w:val="00002F93"/>
    <w:rsid w:val="000229EF"/>
    <w:rsid w:val="000246EE"/>
    <w:rsid w:val="00026CD6"/>
    <w:rsid w:val="00031457"/>
    <w:rsid w:val="00033562"/>
    <w:rsid w:val="00044F0E"/>
    <w:rsid w:val="00050D8A"/>
    <w:rsid w:val="00057678"/>
    <w:rsid w:val="0006502B"/>
    <w:rsid w:val="0006772D"/>
    <w:rsid w:val="000722C6"/>
    <w:rsid w:val="00072496"/>
    <w:rsid w:val="0008358D"/>
    <w:rsid w:val="00084C1B"/>
    <w:rsid w:val="00087AC8"/>
    <w:rsid w:val="0009039B"/>
    <w:rsid w:val="00090BAC"/>
    <w:rsid w:val="000A0B24"/>
    <w:rsid w:val="000A4578"/>
    <w:rsid w:val="000D618C"/>
    <w:rsid w:val="000E5E5C"/>
    <w:rsid w:val="000F0C6A"/>
    <w:rsid w:val="000F4CA4"/>
    <w:rsid w:val="00114441"/>
    <w:rsid w:val="00115F3C"/>
    <w:rsid w:val="00117418"/>
    <w:rsid w:val="00120341"/>
    <w:rsid w:val="00125FD0"/>
    <w:rsid w:val="00133B39"/>
    <w:rsid w:val="00137A60"/>
    <w:rsid w:val="0014360E"/>
    <w:rsid w:val="001456B0"/>
    <w:rsid w:val="00145924"/>
    <w:rsid w:val="0014681B"/>
    <w:rsid w:val="00157832"/>
    <w:rsid w:val="00160DA5"/>
    <w:rsid w:val="001611CE"/>
    <w:rsid w:val="001647F4"/>
    <w:rsid w:val="0017058F"/>
    <w:rsid w:val="00171B1D"/>
    <w:rsid w:val="00175F7C"/>
    <w:rsid w:val="00177DA6"/>
    <w:rsid w:val="001869EC"/>
    <w:rsid w:val="00195662"/>
    <w:rsid w:val="001A183D"/>
    <w:rsid w:val="001A387D"/>
    <w:rsid w:val="001A7336"/>
    <w:rsid w:val="001B0935"/>
    <w:rsid w:val="001B4332"/>
    <w:rsid w:val="001B75AB"/>
    <w:rsid w:val="001C2EF7"/>
    <w:rsid w:val="001D1F3E"/>
    <w:rsid w:val="001D417E"/>
    <w:rsid w:val="001E2DC6"/>
    <w:rsid w:val="001F370C"/>
    <w:rsid w:val="001F6785"/>
    <w:rsid w:val="002000B4"/>
    <w:rsid w:val="00201115"/>
    <w:rsid w:val="0020456D"/>
    <w:rsid w:val="00204F6E"/>
    <w:rsid w:val="002069D9"/>
    <w:rsid w:val="002120DB"/>
    <w:rsid w:val="002140EB"/>
    <w:rsid w:val="00216CE4"/>
    <w:rsid w:val="00220243"/>
    <w:rsid w:val="00240BD6"/>
    <w:rsid w:val="002458BE"/>
    <w:rsid w:val="0025278A"/>
    <w:rsid w:val="00253F09"/>
    <w:rsid w:val="00260234"/>
    <w:rsid w:val="002651D4"/>
    <w:rsid w:val="0026677D"/>
    <w:rsid w:val="002670A2"/>
    <w:rsid w:val="0027369A"/>
    <w:rsid w:val="00274EE2"/>
    <w:rsid w:val="00284601"/>
    <w:rsid w:val="0029013A"/>
    <w:rsid w:val="00292F36"/>
    <w:rsid w:val="002B7F05"/>
    <w:rsid w:val="002C038B"/>
    <w:rsid w:val="002C5041"/>
    <w:rsid w:val="002D6260"/>
    <w:rsid w:val="002D674E"/>
    <w:rsid w:val="002E1491"/>
    <w:rsid w:val="002E29A5"/>
    <w:rsid w:val="002F06FB"/>
    <w:rsid w:val="002F69B8"/>
    <w:rsid w:val="0030601D"/>
    <w:rsid w:val="0030701D"/>
    <w:rsid w:val="00335D85"/>
    <w:rsid w:val="00344C17"/>
    <w:rsid w:val="0035060C"/>
    <w:rsid w:val="003608B2"/>
    <w:rsid w:val="00361D6B"/>
    <w:rsid w:val="003805F5"/>
    <w:rsid w:val="00382FEE"/>
    <w:rsid w:val="0039327A"/>
    <w:rsid w:val="003939CC"/>
    <w:rsid w:val="003A16AA"/>
    <w:rsid w:val="003A60AA"/>
    <w:rsid w:val="003A73BE"/>
    <w:rsid w:val="003B1774"/>
    <w:rsid w:val="003C0D0A"/>
    <w:rsid w:val="003C20CE"/>
    <w:rsid w:val="003D581A"/>
    <w:rsid w:val="003E164D"/>
    <w:rsid w:val="003E5449"/>
    <w:rsid w:val="003E7899"/>
    <w:rsid w:val="004024B4"/>
    <w:rsid w:val="00405485"/>
    <w:rsid w:val="00413C2E"/>
    <w:rsid w:val="00443088"/>
    <w:rsid w:val="0045117C"/>
    <w:rsid w:val="004534F5"/>
    <w:rsid w:val="004561FC"/>
    <w:rsid w:val="004751ED"/>
    <w:rsid w:val="0048146F"/>
    <w:rsid w:val="00494537"/>
    <w:rsid w:val="004A206D"/>
    <w:rsid w:val="004B75C5"/>
    <w:rsid w:val="004C60B6"/>
    <w:rsid w:val="004D2B0F"/>
    <w:rsid w:val="004F18FF"/>
    <w:rsid w:val="00500068"/>
    <w:rsid w:val="00510032"/>
    <w:rsid w:val="005133F3"/>
    <w:rsid w:val="00516D31"/>
    <w:rsid w:val="005171A2"/>
    <w:rsid w:val="00524E87"/>
    <w:rsid w:val="00530A2F"/>
    <w:rsid w:val="005353B9"/>
    <w:rsid w:val="00535F73"/>
    <w:rsid w:val="00546C36"/>
    <w:rsid w:val="005478FA"/>
    <w:rsid w:val="00560A61"/>
    <w:rsid w:val="0056482A"/>
    <w:rsid w:val="005656C9"/>
    <w:rsid w:val="00565F0F"/>
    <w:rsid w:val="00566087"/>
    <w:rsid w:val="0057372E"/>
    <w:rsid w:val="00581237"/>
    <w:rsid w:val="005877A2"/>
    <w:rsid w:val="005A6C05"/>
    <w:rsid w:val="005C4228"/>
    <w:rsid w:val="005D3D49"/>
    <w:rsid w:val="005E3551"/>
    <w:rsid w:val="005E376E"/>
    <w:rsid w:val="005E3A24"/>
    <w:rsid w:val="0060124C"/>
    <w:rsid w:val="00603156"/>
    <w:rsid w:val="00610649"/>
    <w:rsid w:val="006112BB"/>
    <w:rsid w:val="00631C38"/>
    <w:rsid w:val="0064293A"/>
    <w:rsid w:val="0064417A"/>
    <w:rsid w:val="00655C00"/>
    <w:rsid w:val="006611B8"/>
    <w:rsid w:val="00670F51"/>
    <w:rsid w:val="0067227D"/>
    <w:rsid w:val="0067440E"/>
    <w:rsid w:val="00681EFE"/>
    <w:rsid w:val="006844BC"/>
    <w:rsid w:val="00691C30"/>
    <w:rsid w:val="0069522E"/>
    <w:rsid w:val="006A5388"/>
    <w:rsid w:val="006A556A"/>
    <w:rsid w:val="006A68DB"/>
    <w:rsid w:val="006B0ADC"/>
    <w:rsid w:val="006B17C7"/>
    <w:rsid w:val="006B298A"/>
    <w:rsid w:val="006B6DC0"/>
    <w:rsid w:val="006C1D05"/>
    <w:rsid w:val="006C44AD"/>
    <w:rsid w:val="006C7245"/>
    <w:rsid w:val="006D229D"/>
    <w:rsid w:val="006D79E8"/>
    <w:rsid w:val="006F4262"/>
    <w:rsid w:val="00712856"/>
    <w:rsid w:val="00720306"/>
    <w:rsid w:val="00723EDC"/>
    <w:rsid w:val="00727F75"/>
    <w:rsid w:val="0073189D"/>
    <w:rsid w:val="00743189"/>
    <w:rsid w:val="00745DA7"/>
    <w:rsid w:val="007517E6"/>
    <w:rsid w:val="00753B89"/>
    <w:rsid w:val="007546BC"/>
    <w:rsid w:val="0076150E"/>
    <w:rsid w:val="00764001"/>
    <w:rsid w:val="00764825"/>
    <w:rsid w:val="0077368C"/>
    <w:rsid w:val="00776C84"/>
    <w:rsid w:val="0079382D"/>
    <w:rsid w:val="007A3224"/>
    <w:rsid w:val="007B1D3A"/>
    <w:rsid w:val="007B2E64"/>
    <w:rsid w:val="007C08AF"/>
    <w:rsid w:val="007D03EB"/>
    <w:rsid w:val="007D0B24"/>
    <w:rsid w:val="007D530A"/>
    <w:rsid w:val="007E006E"/>
    <w:rsid w:val="007E0B22"/>
    <w:rsid w:val="00802652"/>
    <w:rsid w:val="00802E23"/>
    <w:rsid w:val="008057D1"/>
    <w:rsid w:val="0080668C"/>
    <w:rsid w:val="00811702"/>
    <w:rsid w:val="00811E28"/>
    <w:rsid w:val="00813BCC"/>
    <w:rsid w:val="00831DA8"/>
    <w:rsid w:val="008327A5"/>
    <w:rsid w:val="008413C9"/>
    <w:rsid w:val="008523F5"/>
    <w:rsid w:val="0086420A"/>
    <w:rsid w:val="00865186"/>
    <w:rsid w:val="00867080"/>
    <w:rsid w:val="0087399D"/>
    <w:rsid w:val="008759A7"/>
    <w:rsid w:val="008906EA"/>
    <w:rsid w:val="00892CB4"/>
    <w:rsid w:val="00893D68"/>
    <w:rsid w:val="00893E4F"/>
    <w:rsid w:val="008961BE"/>
    <w:rsid w:val="008A096E"/>
    <w:rsid w:val="008A0A77"/>
    <w:rsid w:val="008A4ED6"/>
    <w:rsid w:val="008C1751"/>
    <w:rsid w:val="008D0DE0"/>
    <w:rsid w:val="008D4C26"/>
    <w:rsid w:val="008D4D51"/>
    <w:rsid w:val="008D5C26"/>
    <w:rsid w:val="008D5D79"/>
    <w:rsid w:val="008E11BA"/>
    <w:rsid w:val="008E1BEC"/>
    <w:rsid w:val="008E297F"/>
    <w:rsid w:val="008E3D86"/>
    <w:rsid w:val="008F02BA"/>
    <w:rsid w:val="0090162A"/>
    <w:rsid w:val="00923FE3"/>
    <w:rsid w:val="00943EDB"/>
    <w:rsid w:val="00970C55"/>
    <w:rsid w:val="00977E4C"/>
    <w:rsid w:val="00982EE9"/>
    <w:rsid w:val="009834AD"/>
    <w:rsid w:val="009929DE"/>
    <w:rsid w:val="00993193"/>
    <w:rsid w:val="009A2781"/>
    <w:rsid w:val="009A557B"/>
    <w:rsid w:val="009A63A7"/>
    <w:rsid w:val="009B6D9B"/>
    <w:rsid w:val="009C4CDA"/>
    <w:rsid w:val="009D2376"/>
    <w:rsid w:val="009D43D8"/>
    <w:rsid w:val="009D6580"/>
    <w:rsid w:val="009D7BA9"/>
    <w:rsid w:val="009E18AE"/>
    <w:rsid w:val="009E2DEF"/>
    <w:rsid w:val="009E339E"/>
    <w:rsid w:val="009E60E9"/>
    <w:rsid w:val="009E6792"/>
    <w:rsid w:val="009F483B"/>
    <w:rsid w:val="00A2161C"/>
    <w:rsid w:val="00A21A00"/>
    <w:rsid w:val="00A23D0D"/>
    <w:rsid w:val="00A249AA"/>
    <w:rsid w:val="00A26F4F"/>
    <w:rsid w:val="00A30A59"/>
    <w:rsid w:val="00A338B2"/>
    <w:rsid w:val="00A3595E"/>
    <w:rsid w:val="00A363F0"/>
    <w:rsid w:val="00A45CB8"/>
    <w:rsid w:val="00A50C1D"/>
    <w:rsid w:val="00A51EE5"/>
    <w:rsid w:val="00A5334A"/>
    <w:rsid w:val="00A54418"/>
    <w:rsid w:val="00A57CE5"/>
    <w:rsid w:val="00A60270"/>
    <w:rsid w:val="00A754A6"/>
    <w:rsid w:val="00A765C4"/>
    <w:rsid w:val="00AA5328"/>
    <w:rsid w:val="00AA65B1"/>
    <w:rsid w:val="00AB178E"/>
    <w:rsid w:val="00AB657B"/>
    <w:rsid w:val="00AE17AC"/>
    <w:rsid w:val="00AE18D0"/>
    <w:rsid w:val="00AF2010"/>
    <w:rsid w:val="00B00B38"/>
    <w:rsid w:val="00B00BEA"/>
    <w:rsid w:val="00B01168"/>
    <w:rsid w:val="00B10C8C"/>
    <w:rsid w:val="00B10EDC"/>
    <w:rsid w:val="00B16ADD"/>
    <w:rsid w:val="00B312FB"/>
    <w:rsid w:val="00B375E6"/>
    <w:rsid w:val="00B41EAF"/>
    <w:rsid w:val="00B43B42"/>
    <w:rsid w:val="00B475E6"/>
    <w:rsid w:val="00B514F4"/>
    <w:rsid w:val="00B61245"/>
    <w:rsid w:val="00B61B5C"/>
    <w:rsid w:val="00B61F63"/>
    <w:rsid w:val="00B64C05"/>
    <w:rsid w:val="00B6760D"/>
    <w:rsid w:val="00B73A42"/>
    <w:rsid w:val="00B74BBF"/>
    <w:rsid w:val="00B75672"/>
    <w:rsid w:val="00B8134C"/>
    <w:rsid w:val="00B85E68"/>
    <w:rsid w:val="00B86529"/>
    <w:rsid w:val="00B907EE"/>
    <w:rsid w:val="00B90D54"/>
    <w:rsid w:val="00B9768E"/>
    <w:rsid w:val="00B976A4"/>
    <w:rsid w:val="00BB732E"/>
    <w:rsid w:val="00BC086F"/>
    <w:rsid w:val="00BC4A6B"/>
    <w:rsid w:val="00BC54FD"/>
    <w:rsid w:val="00BC5A6E"/>
    <w:rsid w:val="00BD29A8"/>
    <w:rsid w:val="00BE5E37"/>
    <w:rsid w:val="00BF3499"/>
    <w:rsid w:val="00C02443"/>
    <w:rsid w:val="00C1509F"/>
    <w:rsid w:val="00C15604"/>
    <w:rsid w:val="00C21F10"/>
    <w:rsid w:val="00C25B3C"/>
    <w:rsid w:val="00C25FC9"/>
    <w:rsid w:val="00C26B91"/>
    <w:rsid w:val="00C27A99"/>
    <w:rsid w:val="00C27B3C"/>
    <w:rsid w:val="00C43A6A"/>
    <w:rsid w:val="00C569E5"/>
    <w:rsid w:val="00C606AF"/>
    <w:rsid w:val="00C67E7C"/>
    <w:rsid w:val="00C701CE"/>
    <w:rsid w:val="00C73F30"/>
    <w:rsid w:val="00C83D20"/>
    <w:rsid w:val="00C93CF6"/>
    <w:rsid w:val="00CA38B6"/>
    <w:rsid w:val="00CB1BC7"/>
    <w:rsid w:val="00CB24F7"/>
    <w:rsid w:val="00CB3788"/>
    <w:rsid w:val="00CB792E"/>
    <w:rsid w:val="00CC2871"/>
    <w:rsid w:val="00CC60AC"/>
    <w:rsid w:val="00CC70C3"/>
    <w:rsid w:val="00CD3970"/>
    <w:rsid w:val="00CE1D1C"/>
    <w:rsid w:val="00CE2B12"/>
    <w:rsid w:val="00CE4408"/>
    <w:rsid w:val="00CF4A9E"/>
    <w:rsid w:val="00D01EF4"/>
    <w:rsid w:val="00D022B9"/>
    <w:rsid w:val="00D055B6"/>
    <w:rsid w:val="00D07CFB"/>
    <w:rsid w:val="00D12145"/>
    <w:rsid w:val="00D325F2"/>
    <w:rsid w:val="00D60AE9"/>
    <w:rsid w:val="00D62D89"/>
    <w:rsid w:val="00D72355"/>
    <w:rsid w:val="00D75256"/>
    <w:rsid w:val="00D76000"/>
    <w:rsid w:val="00D77A04"/>
    <w:rsid w:val="00D94670"/>
    <w:rsid w:val="00DA0513"/>
    <w:rsid w:val="00DA4306"/>
    <w:rsid w:val="00DA4D93"/>
    <w:rsid w:val="00DC3DD4"/>
    <w:rsid w:val="00DC634F"/>
    <w:rsid w:val="00DC7B77"/>
    <w:rsid w:val="00DD1CC1"/>
    <w:rsid w:val="00DD2FB8"/>
    <w:rsid w:val="00DD51F7"/>
    <w:rsid w:val="00DE0932"/>
    <w:rsid w:val="00DF58E3"/>
    <w:rsid w:val="00E00CED"/>
    <w:rsid w:val="00E02F1C"/>
    <w:rsid w:val="00E03BAA"/>
    <w:rsid w:val="00E1643C"/>
    <w:rsid w:val="00E377CA"/>
    <w:rsid w:val="00E4234E"/>
    <w:rsid w:val="00E45A85"/>
    <w:rsid w:val="00E66814"/>
    <w:rsid w:val="00E669E5"/>
    <w:rsid w:val="00E672E3"/>
    <w:rsid w:val="00E802EF"/>
    <w:rsid w:val="00E87251"/>
    <w:rsid w:val="00E93212"/>
    <w:rsid w:val="00EA166E"/>
    <w:rsid w:val="00EA71D0"/>
    <w:rsid w:val="00EB0DE0"/>
    <w:rsid w:val="00EC1CE2"/>
    <w:rsid w:val="00EC40C5"/>
    <w:rsid w:val="00ED31BB"/>
    <w:rsid w:val="00EE3A95"/>
    <w:rsid w:val="00EE5431"/>
    <w:rsid w:val="00EF3D3D"/>
    <w:rsid w:val="00EF6316"/>
    <w:rsid w:val="00F04BB0"/>
    <w:rsid w:val="00F21073"/>
    <w:rsid w:val="00F22CB2"/>
    <w:rsid w:val="00F235B4"/>
    <w:rsid w:val="00F23E86"/>
    <w:rsid w:val="00F40B25"/>
    <w:rsid w:val="00F44003"/>
    <w:rsid w:val="00F46012"/>
    <w:rsid w:val="00F4680A"/>
    <w:rsid w:val="00F6118B"/>
    <w:rsid w:val="00F73C5C"/>
    <w:rsid w:val="00F87EF0"/>
    <w:rsid w:val="00F931B4"/>
    <w:rsid w:val="00F97334"/>
    <w:rsid w:val="00FA0FC4"/>
    <w:rsid w:val="00FB23F6"/>
    <w:rsid w:val="00FB25CF"/>
    <w:rsid w:val="00FB696F"/>
    <w:rsid w:val="00FD1C6F"/>
    <w:rsid w:val="00FD1F89"/>
    <w:rsid w:val="00FF3514"/>
    <w:rsid w:val="00FF7377"/>
    <w:rsid w:val="01D34106"/>
    <w:rsid w:val="02C482B5"/>
    <w:rsid w:val="09F72CDD"/>
    <w:rsid w:val="0B9519AC"/>
    <w:rsid w:val="0C27B380"/>
    <w:rsid w:val="0D11F9B4"/>
    <w:rsid w:val="0D1CA403"/>
    <w:rsid w:val="11D4E428"/>
    <w:rsid w:val="12A46AFD"/>
    <w:rsid w:val="12FA8D72"/>
    <w:rsid w:val="13BABC8F"/>
    <w:rsid w:val="13D511B9"/>
    <w:rsid w:val="16822FA4"/>
    <w:rsid w:val="1851351E"/>
    <w:rsid w:val="1872AE4A"/>
    <w:rsid w:val="19138514"/>
    <w:rsid w:val="196CB025"/>
    <w:rsid w:val="1AA4233E"/>
    <w:rsid w:val="1B088086"/>
    <w:rsid w:val="1CD0F55F"/>
    <w:rsid w:val="1D45EFCE"/>
    <w:rsid w:val="1DB46D02"/>
    <w:rsid w:val="1DB558BC"/>
    <w:rsid w:val="1F1CC226"/>
    <w:rsid w:val="1F45D0B9"/>
    <w:rsid w:val="2246173D"/>
    <w:rsid w:val="2792A76B"/>
    <w:rsid w:val="28863B80"/>
    <w:rsid w:val="29B27293"/>
    <w:rsid w:val="29DDCC8B"/>
    <w:rsid w:val="2BBE54FC"/>
    <w:rsid w:val="2C0EAC5E"/>
    <w:rsid w:val="2D4703B1"/>
    <w:rsid w:val="2D587977"/>
    <w:rsid w:val="2E914BB2"/>
    <w:rsid w:val="2E9C2BDA"/>
    <w:rsid w:val="2F32B006"/>
    <w:rsid w:val="3053817D"/>
    <w:rsid w:val="30FC55BE"/>
    <w:rsid w:val="314F77D8"/>
    <w:rsid w:val="3200170C"/>
    <w:rsid w:val="32981901"/>
    <w:rsid w:val="34AA9F5B"/>
    <w:rsid w:val="34BE1C78"/>
    <w:rsid w:val="3714A64E"/>
    <w:rsid w:val="38FEC285"/>
    <w:rsid w:val="39D445AB"/>
    <w:rsid w:val="3A1E3AF3"/>
    <w:rsid w:val="3B42EE11"/>
    <w:rsid w:val="3B4D121E"/>
    <w:rsid w:val="3C95A896"/>
    <w:rsid w:val="3D337E9D"/>
    <w:rsid w:val="3FB40AA6"/>
    <w:rsid w:val="3FDE3F6C"/>
    <w:rsid w:val="4136FD74"/>
    <w:rsid w:val="4147A8A7"/>
    <w:rsid w:val="4165023D"/>
    <w:rsid w:val="41BB24B2"/>
    <w:rsid w:val="4206EFC0"/>
    <w:rsid w:val="4208E43D"/>
    <w:rsid w:val="42CEF9F1"/>
    <w:rsid w:val="438009F4"/>
    <w:rsid w:val="43910A1F"/>
    <w:rsid w:val="4613EA90"/>
    <w:rsid w:val="473BED46"/>
    <w:rsid w:val="475A3065"/>
    <w:rsid w:val="48421D65"/>
    <w:rsid w:val="48E0DDD1"/>
    <w:rsid w:val="48EE838F"/>
    <w:rsid w:val="48F40577"/>
    <w:rsid w:val="4A865F0A"/>
    <w:rsid w:val="4A8DE8BA"/>
    <w:rsid w:val="4C44A49D"/>
    <w:rsid w:val="4C9E7667"/>
    <w:rsid w:val="4E35814C"/>
    <w:rsid w:val="4F29116E"/>
    <w:rsid w:val="4F68B83E"/>
    <w:rsid w:val="4F68CC13"/>
    <w:rsid w:val="520A5E9B"/>
    <w:rsid w:val="56F18175"/>
    <w:rsid w:val="5966EFA4"/>
    <w:rsid w:val="5B7D41F1"/>
    <w:rsid w:val="5D89A502"/>
    <w:rsid w:val="5F634383"/>
    <w:rsid w:val="5FC280AC"/>
    <w:rsid w:val="61F53742"/>
    <w:rsid w:val="62F1911C"/>
    <w:rsid w:val="649D0FA2"/>
    <w:rsid w:val="659CCD13"/>
    <w:rsid w:val="666D6A14"/>
    <w:rsid w:val="66E2A966"/>
    <w:rsid w:val="67E9CEDB"/>
    <w:rsid w:val="69417ABE"/>
    <w:rsid w:val="6AF93925"/>
    <w:rsid w:val="6D59AFF5"/>
    <w:rsid w:val="6FBD3B62"/>
    <w:rsid w:val="726FD44C"/>
    <w:rsid w:val="72B1EBBA"/>
    <w:rsid w:val="746E9DE4"/>
    <w:rsid w:val="74917DAE"/>
    <w:rsid w:val="74AE8B3E"/>
    <w:rsid w:val="759A60AB"/>
    <w:rsid w:val="75DEFB63"/>
    <w:rsid w:val="782E55DD"/>
    <w:rsid w:val="78A82B9D"/>
    <w:rsid w:val="7A08045E"/>
    <w:rsid w:val="7BB2DC34"/>
    <w:rsid w:val="7C5B4203"/>
    <w:rsid w:val="7D71F46B"/>
    <w:rsid w:val="7F98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3CEFAB"/>
  <w15:docId w15:val="{1A3BA5EC-F117-4570-93C4-04FD9F85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numPr>
        <w:numId w:val="20"/>
      </w:numPr>
      <w:outlineLvl w:val="2"/>
    </w:pPr>
    <w:rPr>
      <w:sz w:val="26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17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480"/>
    </w:pPr>
    <w:rPr>
      <w:sz w:val="26"/>
      <w:szCs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0098"/>
      </w:tabs>
      <w:ind w:right="-74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772D"/>
    <w:pPr>
      <w:framePr w:hSpace="180" w:wrap="around" w:vAnchor="text" w:hAnchor="margin" w:y="129"/>
      <w:tabs>
        <w:tab w:val="left" w:pos="880"/>
        <w:tab w:val="right" w:leader="dot" w:pos="9350"/>
      </w:tabs>
      <w:ind w:left="-18"/>
    </w:pPr>
    <w:rPr>
      <w:rFonts w:ascii="Palatino Linotype" w:eastAsia="Calibri" w:hAnsi="Palatino Linotype"/>
      <w:b/>
      <w:bCs/>
      <w:noProof/>
      <w:sz w:val="22"/>
      <w:szCs w:val="22"/>
    </w:rPr>
  </w:style>
  <w:style w:type="table" w:styleId="TableGrid">
    <w:name w:val="Table Grid"/>
    <w:basedOn w:val="TableNormal"/>
    <w:rsid w:val="009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68C"/>
    <w:pPr>
      <w:ind w:left="720"/>
    </w:pPr>
  </w:style>
  <w:style w:type="character" w:customStyle="1" w:styleId="Heading4Char">
    <w:name w:val="Heading 4 Char"/>
    <w:link w:val="Heading4"/>
    <w:semiHidden/>
    <w:rsid w:val="008117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6482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F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C08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0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8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0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086F"/>
    <w:rPr>
      <w:b/>
      <w:bCs/>
    </w:rPr>
  </w:style>
  <w:style w:type="paragraph" w:styleId="Revision">
    <w:name w:val="Revision"/>
    <w:hidden/>
    <w:uiPriority w:val="99"/>
    <w:semiHidden/>
    <w:rsid w:val="00566087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C3D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098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7416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843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7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15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8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65716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8044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958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5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898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1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1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1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6762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0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0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04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8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1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3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8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15007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473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9839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9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971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1270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1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1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10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sip:24829832766@cpuc.webex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sco.com/go/tollfree-restric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puc.webex.com/cpuc/globalcallin.php?MTID=m8e0c3513f113f13bdbbb01bdd159994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puc.webex.com/cpuc/j.php?MTID=m47867fbc94f8aadbc8282c609e93880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\AppData\Local\Microsoft\Windows\Temporary%20Internet%20Files\Content.IE5\H6UEAIA0\CPU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22d63-cd76-4ad0-9cc0-8f2b2146ce9f" xsi:nil="true"/>
    <lcf76f155ced4ddcb4097134ff3c332f xmlns="1f515989-4afe-4bfb-8869-4f44a11afb39">
      <Terms xmlns="http://schemas.microsoft.com/office/infopath/2007/PartnerControls"/>
    </lcf76f155ced4ddcb4097134ff3c332f>
    <SharedWithUsers xmlns="e5e22d63-cd76-4ad0-9cc0-8f2b2146ce9f">
      <UserInfo>
        <DisplayName>Kaur, Simranjit</DisplayName>
        <AccountId>1372</AccountId>
        <AccountType/>
      </UserInfo>
    </SharedWithUsers>
    <Status xmlns="1f515989-4afe-4bfb-8869-4f44a11afb39">true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7" ma:contentTypeDescription="Create a new document." ma:contentTypeScope="" ma:versionID="b984a1b79a46e668b4235bb4cb764214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91568326ab95dddd31ceed0d812eb8e9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default="1" ma:description="Whether the summary is done or not." ma:format="Dropdown" ma:internalName="Stat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aef8b9-b614-4a1a-8207-1a59c8f9eb80}" ma:internalName="TaxCatchAll" ma:showField="CatchAllData" ma:web="e5e22d63-cd76-4ad0-9cc0-8f2b2146c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2F1F9-09B1-4A0A-A263-9868A3D3A132}">
  <ds:schemaRefs>
    <ds:schemaRef ds:uri="http://schemas.microsoft.com/office/2006/metadata/properties"/>
    <ds:schemaRef ds:uri="http://schemas.microsoft.com/office/infopath/2007/PartnerControls"/>
    <ds:schemaRef ds:uri="e5e22d63-cd76-4ad0-9cc0-8f2b2146ce9f"/>
    <ds:schemaRef ds:uri="1f515989-4afe-4bfb-8869-4f44a11afb39"/>
  </ds:schemaRefs>
</ds:datastoreItem>
</file>

<file path=customXml/itemProps2.xml><?xml version="1.0" encoding="utf-8"?>
<ds:datastoreItem xmlns:ds="http://schemas.openxmlformats.org/officeDocument/2006/customXml" ds:itemID="{81AFEDD8-EA32-484B-9CD1-E6749818B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43CA3-0116-4A62-8889-6B1A69329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CPUCLetterhead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CPUC Letterhead (Brown)</dc:title>
  <dc:subject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subject>
  <dc:creator>Choukeir, Ali</dc:creator>
  <cp:keywords/>
  <dc:description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description>
  <cp:lastModifiedBy>Choukeir, Ali</cp:lastModifiedBy>
  <cp:revision>3</cp:revision>
  <cp:lastPrinted>2010-08-23T21:56:00Z</cp:lastPrinted>
  <dcterms:created xsi:type="dcterms:W3CDTF">2025-06-10T16:54:00Z</dcterms:created>
  <dcterms:modified xsi:type="dcterms:W3CDTF">2025-06-10T16:54:00Z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DownloadAsset.aspx?id=5571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&amp;lt;p&amp;gt;TODAY s DATE      Recipient s address        Dear Mr./Mrs:                                Sincerely,          Paul Clanon  Executive Director                          1      4 31574         STATE OF CALIFORNIA                                     </vt:lpwstr>
  </property>
  <property fmtid="{D5CDD505-2E9C-101B-9397-08002B2CF9AE}" pid="8" name="EktExpiryType">
    <vt:i4>1</vt:i4>
  </property>
  <property fmtid="{D5CDD505-2E9C-101B-9397-08002B2CF9AE}" pid="9" name="EktDateCreated">
    <vt:filetime>2013-07-24T20:38:32Z</vt:filetime>
  </property>
  <property fmtid="{D5CDD505-2E9C-101B-9397-08002B2CF9AE}" pid="10" name="EktDateModified">
    <vt:filetime>2013-07-24T20:38:33Z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52224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&amp;lt;p&amp;gt;TODAY s DATE      Recipient s address        Dear Mr./Mrs:                                Sincerely,          Paul Clanon  Executive Director                          1      4 31574         STATE OF CALIFORNIA                             </vt:lpwstr>
  </property>
  <property fmtid="{D5CDD505-2E9C-101B-9397-08002B2CF9AE}" pid="16" name="ContentTypeId">
    <vt:lpwstr>0x0101006EDAF9F80FDE0E459E1A4ABBAD4741F7</vt:lpwstr>
  </property>
  <property fmtid="{D5CDD505-2E9C-101B-9397-08002B2CF9AE}" pid="17" name="MediaServiceImageTags">
    <vt:lpwstr/>
  </property>
</Properties>
</file>