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AD8D" w14:textId="1EB5E488" w:rsidR="00D94F24" w:rsidRPr="004E3597" w:rsidRDefault="00DF4EA8" w:rsidP="004E3597">
      <w:pPr>
        <w:pStyle w:val="DivisionName"/>
      </w:pPr>
      <w:r>
        <w:t xml:space="preserve">ENERGY </w:t>
      </w:r>
      <w:r w:rsidR="00680D0D" w:rsidRPr="004E3597">
        <w:t>divisio</w:t>
      </w:r>
      <w:r>
        <w:t>N</w:t>
      </w:r>
    </w:p>
    <w:p w14:paraId="48A4C17B" w14:textId="7A13A5A1" w:rsidR="008E35C2" w:rsidRPr="00D409BA" w:rsidRDefault="00A52840" w:rsidP="00BA49B1">
      <w:pPr>
        <w:pStyle w:val="Title"/>
        <w:rPr>
          <w:sz w:val="33"/>
          <w:szCs w:val="33"/>
        </w:rPr>
      </w:pPr>
      <w:r>
        <w:rPr>
          <w:sz w:val="33"/>
          <w:szCs w:val="33"/>
        </w:rPr>
        <w:t>Fact Sheet</w:t>
      </w:r>
    </w:p>
    <w:p w14:paraId="1B1832FA" w14:textId="0F76B502" w:rsidR="00517392" w:rsidRDefault="00467923" w:rsidP="00B2548C">
      <w:pPr>
        <w:pStyle w:val="Subtitle"/>
      </w:pPr>
      <w:r>
        <w:t>Staff Proposal</w:t>
      </w:r>
      <w:r w:rsidR="00F77E7A">
        <w:t>:</w:t>
      </w:r>
      <w:r w:rsidR="00517392">
        <w:t xml:space="preserve"> </w:t>
      </w:r>
      <w:r>
        <w:t xml:space="preserve">Reliable and Clean Power Procurement </w:t>
      </w:r>
      <w:r w:rsidR="6D6841CB">
        <w:t xml:space="preserve">Program </w:t>
      </w:r>
    </w:p>
    <w:p w14:paraId="739F5B8E" w14:textId="42B0FE4A" w:rsidR="008E35C2" w:rsidRDefault="00467923" w:rsidP="00B2548C">
      <w:pPr>
        <w:pStyle w:val="Subtitle"/>
      </w:pPr>
      <w:r>
        <w:t>R.20-05-003</w:t>
      </w:r>
    </w:p>
    <w:p w14:paraId="5E542DB3" w14:textId="608F5722" w:rsidR="00931C52" w:rsidRPr="007D3859" w:rsidRDefault="00CE3918" w:rsidP="00E007DC">
      <w:pPr>
        <w:jc w:val="both"/>
        <w:rPr>
          <w:b/>
          <w:bCs/>
        </w:rPr>
      </w:pPr>
      <w:r>
        <w:t>On April 29, 2025, s</w:t>
      </w:r>
      <w:r w:rsidR="00EA5972">
        <w:t>taff of the California Public Utilities Commission</w:t>
      </w:r>
      <w:r w:rsidR="000633F1">
        <w:t xml:space="preserve"> (CPUC)</w:t>
      </w:r>
      <w:r w:rsidR="00EA5972">
        <w:t xml:space="preserve"> </w:t>
      </w:r>
      <w:r>
        <w:t xml:space="preserve">released </w:t>
      </w:r>
      <w:r w:rsidR="00397030">
        <w:t>draft</w:t>
      </w:r>
      <w:r w:rsidR="00EA5972">
        <w:t xml:space="preserve"> </w:t>
      </w:r>
      <w:r w:rsidR="004574E7">
        <w:t xml:space="preserve">options for </w:t>
      </w:r>
      <w:r w:rsidR="00EA5972">
        <w:t>a Reliable and Clean Power Procurement</w:t>
      </w:r>
      <w:r w:rsidR="00EC43C0">
        <w:t xml:space="preserve"> Program (RCPPP). </w:t>
      </w:r>
      <w:r w:rsidR="004574E7">
        <w:t>The goal of RCPPP is to establish a</w:t>
      </w:r>
      <w:r w:rsidR="00EC43C0" w:rsidRPr="00EC43C0">
        <w:t xml:space="preserve"> long-term procurement </w:t>
      </w:r>
      <w:r w:rsidR="00D75110">
        <w:t>framework</w:t>
      </w:r>
      <w:r w:rsidR="00EC43C0" w:rsidRPr="00EC43C0">
        <w:t xml:space="preserve"> </w:t>
      </w:r>
      <w:r w:rsidR="00450B6E">
        <w:t>in the CP</w:t>
      </w:r>
      <w:r w:rsidR="00A60A39">
        <w:t xml:space="preserve">UC’s Integrated Resource Planning (IRP) process </w:t>
      </w:r>
      <w:r w:rsidR="00EC43C0" w:rsidRPr="00EC43C0">
        <w:t xml:space="preserve">that, in combination with </w:t>
      </w:r>
      <w:r w:rsidR="00D11987">
        <w:t xml:space="preserve">the </w:t>
      </w:r>
      <w:r w:rsidR="00EC43C0" w:rsidRPr="00EC43C0">
        <w:t>Resource Adequacy (RA) and Renewable Portfolio Standard (RPS)</w:t>
      </w:r>
      <w:r w:rsidR="00D11987">
        <w:t xml:space="preserve"> programs</w:t>
      </w:r>
      <w:r w:rsidR="00EC43C0" w:rsidRPr="00EC43C0">
        <w:t xml:space="preserve">, </w:t>
      </w:r>
      <w:r w:rsidR="0083284D">
        <w:t xml:space="preserve">could improve the </w:t>
      </w:r>
      <w:r w:rsidR="00D0308C">
        <w:t>process</w:t>
      </w:r>
      <w:r w:rsidR="0083284D">
        <w:t xml:space="preserve"> for</w:t>
      </w:r>
      <w:r w:rsidR="0083284D" w:rsidRPr="00EC43C0">
        <w:t xml:space="preserve"> </w:t>
      </w:r>
      <w:r w:rsidR="00EC43C0" w:rsidRPr="00EC43C0">
        <w:t>L</w:t>
      </w:r>
      <w:r w:rsidR="00464C32">
        <w:t xml:space="preserve">oad </w:t>
      </w:r>
      <w:r w:rsidR="00EC43C0" w:rsidRPr="00EC43C0">
        <w:t>S</w:t>
      </w:r>
      <w:r w:rsidR="00464C32">
        <w:t xml:space="preserve">erving </w:t>
      </w:r>
      <w:r w:rsidR="00EC43C0" w:rsidRPr="00EC43C0">
        <w:t>E</w:t>
      </w:r>
      <w:r w:rsidR="00464C32">
        <w:t>nti</w:t>
      </w:r>
      <w:r w:rsidR="00F86F1C">
        <w:t>ties (LSEs)</w:t>
      </w:r>
      <w:r w:rsidR="00EC43C0" w:rsidRPr="00EC43C0">
        <w:t xml:space="preserve"> to procure their share of the resources needed to meet </w:t>
      </w:r>
      <w:r w:rsidR="00CE516C">
        <w:t xml:space="preserve">electric system </w:t>
      </w:r>
      <w:r w:rsidR="00EC43C0" w:rsidRPr="00EC43C0">
        <w:t>reliability and greenhouse gas (GHG) emission reduction goals at</w:t>
      </w:r>
      <w:r w:rsidR="00EC43C0">
        <w:t xml:space="preserve"> least</w:t>
      </w:r>
      <w:r w:rsidR="009A335F">
        <w:t xml:space="preserve"> </w:t>
      </w:r>
      <w:r w:rsidR="00EC43C0">
        <w:t>cost.</w:t>
      </w:r>
      <w:r w:rsidR="00953FE0">
        <w:t xml:space="preserve"> Staff </w:t>
      </w:r>
      <w:r w:rsidR="002D5067">
        <w:t xml:space="preserve">outlines </w:t>
      </w:r>
      <w:r w:rsidR="003567AB">
        <w:t xml:space="preserve">a proposal for RCPPP </w:t>
      </w:r>
      <w:r w:rsidR="002D5067">
        <w:t>and</w:t>
      </w:r>
      <w:r w:rsidR="00953FE0">
        <w:t xml:space="preserve"> ask</w:t>
      </w:r>
      <w:r w:rsidR="00826B7D">
        <w:t>s</w:t>
      </w:r>
      <w:r w:rsidR="00953FE0">
        <w:t xml:space="preserve"> </w:t>
      </w:r>
      <w:r w:rsidR="002002CD">
        <w:t>stakeholders</w:t>
      </w:r>
      <w:r w:rsidR="00953FE0">
        <w:t xml:space="preserve"> </w:t>
      </w:r>
      <w:r w:rsidR="007A3DFF">
        <w:t>if alternative approaches should be considered.</w:t>
      </w:r>
    </w:p>
    <w:p w14:paraId="63BAE7B4" w14:textId="50BD9BD5" w:rsidR="008E35C2" w:rsidRPr="005503CB" w:rsidRDefault="00EC43C0" w:rsidP="00381B05">
      <w:pPr>
        <w:pStyle w:val="Heading1"/>
      </w:pPr>
      <w:r>
        <w:t>Background</w:t>
      </w:r>
      <w:r w:rsidR="00044D38">
        <w:t xml:space="preserve"> </w:t>
      </w:r>
    </w:p>
    <w:p w14:paraId="7FDA821A" w14:textId="77777777" w:rsidR="009A3065" w:rsidRPr="004B1AF2" w:rsidRDefault="00B8506D" w:rsidP="4934C21B">
      <w:pPr>
        <w:jc w:val="both"/>
        <w:rPr>
          <w:b/>
          <w:bCs/>
          <w:i/>
          <w:iCs/>
        </w:rPr>
      </w:pPr>
      <w:r w:rsidRPr="004B1AF2">
        <w:rPr>
          <w:b/>
          <w:bCs/>
          <w:i/>
          <w:iCs/>
        </w:rPr>
        <w:t xml:space="preserve">What is </w:t>
      </w:r>
      <w:r w:rsidR="009A3065" w:rsidRPr="004B1AF2">
        <w:rPr>
          <w:b/>
          <w:bCs/>
          <w:i/>
          <w:iCs/>
        </w:rPr>
        <w:t>RCPPP?</w:t>
      </w:r>
    </w:p>
    <w:p w14:paraId="78DD4231" w14:textId="0EDB5C44" w:rsidR="00A16A17" w:rsidRDefault="00A16A17" w:rsidP="009A3065">
      <w:pPr>
        <w:pStyle w:val="ListParagraph"/>
        <w:numPr>
          <w:ilvl w:val="0"/>
          <w:numId w:val="34"/>
        </w:numPr>
        <w:jc w:val="both"/>
      </w:pPr>
      <w:r>
        <w:t xml:space="preserve">RCPPP is a </w:t>
      </w:r>
      <w:r w:rsidR="00C830E9">
        <w:t xml:space="preserve">regulatory </w:t>
      </w:r>
      <w:r w:rsidR="00262D47">
        <w:t>framework</w:t>
      </w:r>
      <w:r w:rsidR="00C830E9">
        <w:t xml:space="preserve"> that</w:t>
      </w:r>
      <w:r w:rsidR="22FEFC5C">
        <w:t xml:space="preserve"> would </w:t>
      </w:r>
      <w:r w:rsidR="003E4DEC">
        <w:t xml:space="preserve">assign </w:t>
      </w:r>
      <w:r w:rsidR="00036910">
        <w:t xml:space="preserve">reliability and clean energy procurement obligations </w:t>
      </w:r>
      <w:r w:rsidR="006349FF">
        <w:t xml:space="preserve">to CPUC-jurisdictional LSEs </w:t>
      </w:r>
      <w:proofErr w:type="gramStart"/>
      <w:r w:rsidR="00262D47">
        <w:t>i</w:t>
      </w:r>
      <w:r w:rsidR="006349FF">
        <w:t>n</w:t>
      </w:r>
      <w:proofErr w:type="gramEnd"/>
      <w:r w:rsidR="006349FF">
        <w:t xml:space="preserve"> a</w:t>
      </w:r>
      <w:r w:rsidR="005139AA">
        <w:t>n ongoing, rolling basis</w:t>
      </w:r>
      <w:r w:rsidR="00CE7414">
        <w:t xml:space="preserve"> </w:t>
      </w:r>
      <w:r w:rsidR="00933EDF">
        <w:t>to</w:t>
      </w:r>
      <w:r w:rsidR="00CE7414">
        <w:t xml:space="preserve"> </w:t>
      </w:r>
      <w:r w:rsidR="005156C3">
        <w:t>meet system-wide electric reliability and GHG reduction goals at least cost.</w:t>
      </w:r>
    </w:p>
    <w:p w14:paraId="571ED078" w14:textId="5958CB55" w:rsidR="00D42575" w:rsidRDefault="00560997" w:rsidP="009A3065">
      <w:pPr>
        <w:pStyle w:val="ListParagraph"/>
        <w:numPr>
          <w:ilvl w:val="0"/>
          <w:numId w:val="34"/>
        </w:numPr>
        <w:jc w:val="both"/>
      </w:pPr>
      <w:r>
        <w:t>RCPPP is an evolution from the C</w:t>
      </w:r>
      <w:r w:rsidR="00956A8F">
        <w:t>PUC’s</w:t>
      </w:r>
      <w:r>
        <w:t xml:space="preserve"> </w:t>
      </w:r>
      <w:r w:rsidR="004C10E8">
        <w:t xml:space="preserve">current </w:t>
      </w:r>
      <w:r>
        <w:t>approach</w:t>
      </w:r>
      <w:r w:rsidR="00844185">
        <w:t xml:space="preserve"> of issuing individual procuremen</w:t>
      </w:r>
      <w:r w:rsidR="00356B6F">
        <w:t>t orders</w:t>
      </w:r>
      <w:r w:rsidR="002002CD">
        <w:t xml:space="preserve"> </w:t>
      </w:r>
      <w:r w:rsidR="00356B6F">
        <w:t>when necessary</w:t>
      </w:r>
      <w:r w:rsidR="008129BE">
        <w:t xml:space="preserve">, such as </w:t>
      </w:r>
      <w:r w:rsidR="00340AD0">
        <w:t>Decision 21-06-035</w:t>
      </w:r>
      <w:r w:rsidR="00DC118E">
        <w:t>,</w:t>
      </w:r>
      <w:r w:rsidR="003C08C2">
        <w:t xml:space="preserve"> </w:t>
      </w:r>
      <w:r w:rsidR="008129BE">
        <w:t xml:space="preserve">the 2021 procurement order </w:t>
      </w:r>
      <w:r w:rsidR="00BE4422">
        <w:t>requiring LSEs to procure</w:t>
      </w:r>
      <w:r w:rsidR="00444172">
        <w:t xml:space="preserve"> </w:t>
      </w:r>
      <w:r w:rsidR="008129BE">
        <w:t>11,500 meg</w:t>
      </w:r>
      <w:r w:rsidR="00A03332">
        <w:t>a</w:t>
      </w:r>
      <w:r w:rsidR="008129BE">
        <w:t>watts of new</w:t>
      </w:r>
      <w:r w:rsidR="00A03332">
        <w:t xml:space="preserve"> </w:t>
      </w:r>
      <w:r w:rsidR="002760F3">
        <w:t>capacity</w:t>
      </w:r>
      <w:r w:rsidR="008129BE">
        <w:t>.</w:t>
      </w:r>
    </w:p>
    <w:p w14:paraId="5FF521E4" w14:textId="4C3A71C9" w:rsidR="00D42575" w:rsidRPr="004B1AF2" w:rsidRDefault="00D42575" w:rsidP="00D42575">
      <w:pPr>
        <w:jc w:val="both"/>
        <w:rPr>
          <w:b/>
          <w:bCs/>
          <w:i/>
          <w:iCs/>
        </w:rPr>
      </w:pPr>
      <w:r w:rsidRPr="004B1AF2">
        <w:rPr>
          <w:b/>
          <w:bCs/>
          <w:i/>
          <w:iCs/>
        </w:rPr>
        <w:t>Wh</w:t>
      </w:r>
      <w:r w:rsidR="00967670" w:rsidRPr="004B1AF2">
        <w:rPr>
          <w:b/>
          <w:bCs/>
          <w:i/>
          <w:iCs/>
        </w:rPr>
        <w:t>at</w:t>
      </w:r>
      <w:r w:rsidRPr="004B1AF2">
        <w:rPr>
          <w:b/>
          <w:bCs/>
          <w:i/>
          <w:iCs/>
        </w:rPr>
        <w:t xml:space="preserve"> </w:t>
      </w:r>
      <w:r w:rsidR="00E1791E" w:rsidRPr="004B1AF2">
        <w:rPr>
          <w:b/>
          <w:bCs/>
          <w:i/>
          <w:iCs/>
        </w:rPr>
        <w:t>barriers</w:t>
      </w:r>
      <w:r w:rsidR="00373074" w:rsidRPr="004B1AF2">
        <w:rPr>
          <w:b/>
          <w:bCs/>
          <w:i/>
          <w:iCs/>
        </w:rPr>
        <w:t xml:space="preserve"> could</w:t>
      </w:r>
      <w:r w:rsidRPr="004B1AF2">
        <w:rPr>
          <w:b/>
          <w:bCs/>
          <w:i/>
          <w:iCs/>
        </w:rPr>
        <w:t xml:space="preserve"> RCPPP </w:t>
      </w:r>
      <w:r w:rsidR="00373074" w:rsidRPr="004B1AF2">
        <w:rPr>
          <w:b/>
          <w:bCs/>
          <w:i/>
          <w:iCs/>
        </w:rPr>
        <w:t xml:space="preserve">potentially </w:t>
      </w:r>
      <w:r w:rsidR="00746125" w:rsidRPr="004B1AF2">
        <w:rPr>
          <w:b/>
          <w:bCs/>
          <w:i/>
          <w:iCs/>
        </w:rPr>
        <w:t>address</w:t>
      </w:r>
      <w:r w:rsidRPr="004B1AF2">
        <w:rPr>
          <w:b/>
          <w:bCs/>
          <w:i/>
          <w:iCs/>
        </w:rPr>
        <w:t>?</w:t>
      </w:r>
    </w:p>
    <w:p w14:paraId="40726250" w14:textId="470A362F" w:rsidR="006446E7" w:rsidRPr="00A55D97" w:rsidRDefault="006446E7" w:rsidP="00050C19">
      <w:pPr>
        <w:pStyle w:val="ListParagraph"/>
        <w:numPr>
          <w:ilvl w:val="0"/>
          <w:numId w:val="34"/>
        </w:numPr>
        <w:jc w:val="both"/>
        <w:rPr>
          <w:iCs/>
        </w:rPr>
      </w:pPr>
      <w:r w:rsidRPr="00A55D97">
        <w:rPr>
          <w:iCs/>
        </w:rPr>
        <w:t xml:space="preserve">RCPPP could </w:t>
      </w:r>
      <w:r w:rsidR="00EE4D52">
        <w:rPr>
          <w:iCs/>
        </w:rPr>
        <w:t xml:space="preserve">potentially </w:t>
      </w:r>
      <w:r w:rsidRPr="00A55D97">
        <w:rPr>
          <w:iCs/>
        </w:rPr>
        <w:t>address the following barr</w:t>
      </w:r>
      <w:r w:rsidR="008D5483" w:rsidRPr="00A55D97">
        <w:rPr>
          <w:iCs/>
        </w:rPr>
        <w:t>iers in the current procurement process:</w:t>
      </w:r>
    </w:p>
    <w:p w14:paraId="53A4E79C" w14:textId="4FC3D090" w:rsidR="008D5483" w:rsidRPr="00A55D97" w:rsidRDefault="008D5483" w:rsidP="008D5483">
      <w:pPr>
        <w:pStyle w:val="ListParagraph"/>
        <w:numPr>
          <w:ilvl w:val="1"/>
          <w:numId w:val="34"/>
        </w:numPr>
        <w:jc w:val="both"/>
        <w:rPr>
          <w:iCs/>
        </w:rPr>
      </w:pPr>
      <w:r w:rsidRPr="00A55D97">
        <w:rPr>
          <w:iCs/>
        </w:rPr>
        <w:t xml:space="preserve">It could </w:t>
      </w:r>
      <w:r w:rsidR="003316AE" w:rsidRPr="00A55D97">
        <w:rPr>
          <w:iCs/>
        </w:rPr>
        <w:t xml:space="preserve">provide greater predictability </w:t>
      </w:r>
      <w:proofErr w:type="gramStart"/>
      <w:r w:rsidR="002E650E" w:rsidRPr="00A55D97">
        <w:rPr>
          <w:iCs/>
        </w:rPr>
        <w:t>to</w:t>
      </w:r>
      <w:proofErr w:type="gramEnd"/>
      <w:r w:rsidR="002E650E" w:rsidRPr="00A55D97">
        <w:rPr>
          <w:iCs/>
        </w:rPr>
        <w:t xml:space="preserve"> LSEs of their procurement requirements on an ongoing basis.</w:t>
      </w:r>
    </w:p>
    <w:p w14:paraId="06813E73" w14:textId="7F88E3A9" w:rsidR="005A53DB" w:rsidRPr="00056575" w:rsidRDefault="6E971994" w:rsidP="00A55D97">
      <w:pPr>
        <w:pStyle w:val="ListParagraph"/>
        <w:numPr>
          <w:ilvl w:val="1"/>
          <w:numId w:val="34"/>
        </w:numPr>
        <w:jc w:val="both"/>
        <w:rPr>
          <w:iCs/>
        </w:rPr>
      </w:pPr>
      <w:r>
        <w:t xml:space="preserve">It could </w:t>
      </w:r>
      <w:r w:rsidR="31D34105">
        <w:t xml:space="preserve">more </w:t>
      </w:r>
      <w:r w:rsidR="09DB27BA">
        <w:t xml:space="preserve">equitably allocate </w:t>
      </w:r>
      <w:r w:rsidR="17A2DF43">
        <w:t>procurement</w:t>
      </w:r>
      <w:r w:rsidR="6C46D2C2">
        <w:t xml:space="preserve"> requirements due to load migration</w:t>
      </w:r>
      <w:r w:rsidR="26F07817">
        <w:t xml:space="preserve"> that occurs when customers transition from one </w:t>
      </w:r>
      <w:r w:rsidR="00A02D67">
        <w:t>LSE</w:t>
      </w:r>
      <w:r w:rsidR="26F07817">
        <w:t xml:space="preserve"> to another, such as when a community choice aggregator forms.</w:t>
      </w:r>
    </w:p>
    <w:p w14:paraId="709A10F3" w14:textId="2D681BE0" w:rsidR="2FC6EAA8" w:rsidRDefault="2FC6EAA8" w:rsidP="6B1DF65E">
      <w:pPr>
        <w:pStyle w:val="ListParagraph"/>
        <w:numPr>
          <w:ilvl w:val="1"/>
          <w:numId w:val="34"/>
        </w:numPr>
        <w:jc w:val="both"/>
      </w:pPr>
      <w:r>
        <w:t>It could better facilitate LSE procurement of needed resource attributes.</w:t>
      </w:r>
    </w:p>
    <w:p w14:paraId="2333D75B" w14:textId="0EB404CE" w:rsidR="009A3065" w:rsidRPr="004B1AF2" w:rsidRDefault="009A3065" w:rsidP="009A3065">
      <w:pPr>
        <w:jc w:val="both"/>
        <w:rPr>
          <w:b/>
          <w:bCs/>
          <w:i/>
          <w:iCs/>
        </w:rPr>
      </w:pPr>
      <w:r w:rsidRPr="004B1AF2">
        <w:rPr>
          <w:b/>
          <w:bCs/>
          <w:i/>
          <w:iCs/>
        </w:rPr>
        <w:t>Wh</w:t>
      </w:r>
      <w:r w:rsidR="00746125" w:rsidRPr="004B1AF2">
        <w:rPr>
          <w:b/>
          <w:bCs/>
          <w:i/>
          <w:iCs/>
        </w:rPr>
        <w:t xml:space="preserve">at </w:t>
      </w:r>
      <w:r w:rsidR="000A1897" w:rsidRPr="004B1AF2">
        <w:rPr>
          <w:b/>
          <w:bCs/>
          <w:i/>
          <w:iCs/>
        </w:rPr>
        <w:t xml:space="preserve">entities </w:t>
      </w:r>
      <w:r w:rsidR="0088596C" w:rsidRPr="004B1AF2">
        <w:rPr>
          <w:b/>
          <w:bCs/>
          <w:i/>
          <w:iCs/>
        </w:rPr>
        <w:t>would be regulated under the RCPPP framework?</w:t>
      </w:r>
    </w:p>
    <w:p w14:paraId="7C6E7886" w14:textId="27E904C0" w:rsidR="00CC144A" w:rsidRPr="00CC144A" w:rsidRDefault="5B0AE10C" w:rsidP="00EC0B90">
      <w:pPr>
        <w:pStyle w:val="ListParagraph"/>
        <w:numPr>
          <w:ilvl w:val="0"/>
          <w:numId w:val="34"/>
        </w:numPr>
        <w:jc w:val="both"/>
      </w:pPr>
      <w:r>
        <w:t xml:space="preserve">RCPPP would apply to all LSEs </w:t>
      </w:r>
      <w:r w:rsidRPr="00B605EF">
        <w:rPr>
          <w:rFonts w:eastAsiaTheme="minorEastAsia"/>
        </w:rPr>
        <w:t>in</w:t>
      </w:r>
      <w:r>
        <w:t xml:space="preserve"> the CPUC’s</w:t>
      </w:r>
      <w:r w:rsidR="552EEBBC">
        <w:t xml:space="preserve"> jurisdiction</w:t>
      </w:r>
      <w:r w:rsidR="0093649F">
        <w:t xml:space="preserve">, including investor-owned utilities, community choice aggregators, and </w:t>
      </w:r>
      <w:r w:rsidR="00F144A2">
        <w:t xml:space="preserve">electric </w:t>
      </w:r>
      <w:r w:rsidR="00953FE0">
        <w:t>service providers</w:t>
      </w:r>
      <w:r w:rsidR="552EEBBC">
        <w:t>.</w:t>
      </w:r>
      <w:r w:rsidR="00957934">
        <w:t xml:space="preserve"> </w:t>
      </w:r>
      <w:r w:rsidR="00B45C89">
        <w:t xml:space="preserve">It </w:t>
      </w:r>
      <w:r w:rsidR="00957934">
        <w:t xml:space="preserve">would not apply to </w:t>
      </w:r>
      <w:proofErr w:type="gramStart"/>
      <w:r w:rsidR="00413100">
        <w:t>publicly-owned</w:t>
      </w:r>
      <w:proofErr w:type="gramEnd"/>
      <w:r w:rsidR="00413100">
        <w:t xml:space="preserve"> utilities.</w:t>
      </w:r>
    </w:p>
    <w:p w14:paraId="19AC0231" w14:textId="3624DC48" w:rsidR="00632638" w:rsidRDefault="00632638" w:rsidP="00381B05">
      <w:pPr>
        <w:pStyle w:val="Heading1"/>
      </w:pPr>
      <w:r>
        <w:lastRenderedPageBreak/>
        <w:t>Reliability</w:t>
      </w:r>
      <w:r w:rsidR="009C1993">
        <w:t xml:space="preserve"> </w:t>
      </w:r>
    </w:p>
    <w:p w14:paraId="57A2D89B" w14:textId="0C92D648" w:rsidR="007F5F32" w:rsidRDefault="00381B05" w:rsidP="00EF2A04">
      <w:pPr>
        <w:jc w:val="both"/>
      </w:pPr>
      <w:r w:rsidRPr="00381B05">
        <w:t>To address reliability, two options are proposed</w:t>
      </w:r>
      <w:r w:rsidR="001D0168">
        <w:t xml:space="preserve"> that</w:t>
      </w:r>
      <w:r w:rsidR="00405340">
        <w:t xml:space="preserve"> would give LSEs ongoing advanced notice of their reliability procurement requirements</w:t>
      </w:r>
      <w:r w:rsidR="00292B07">
        <w:t>.</w:t>
      </w:r>
      <w:r w:rsidR="004A5CDB">
        <w:t xml:space="preserve"> </w:t>
      </w:r>
      <w:r w:rsidR="004E70D0">
        <w:t xml:space="preserve">Option I </w:t>
      </w:r>
      <w:r w:rsidR="00BB00EE">
        <w:t>is</w:t>
      </w:r>
      <w:r w:rsidR="0053716C">
        <w:t xml:space="preserve"> designed</w:t>
      </w:r>
      <w:r w:rsidR="00BB00EE">
        <w:t xml:space="preserve"> to </w:t>
      </w:r>
      <w:r w:rsidR="00DD4083">
        <w:t>facilitate procurement of new and existing resources</w:t>
      </w:r>
      <w:r w:rsidR="00096126">
        <w:t>,</w:t>
      </w:r>
      <w:r w:rsidR="00DD4083">
        <w:t xml:space="preserve"> </w:t>
      </w:r>
      <w:r w:rsidR="00581630">
        <w:t xml:space="preserve">and </w:t>
      </w:r>
      <w:r w:rsidR="00096126">
        <w:t xml:space="preserve">it </w:t>
      </w:r>
      <w:r w:rsidR="00581630">
        <w:t xml:space="preserve">is linked to the CPUC’s existing RA program. Option II, by contrast, </w:t>
      </w:r>
      <w:r w:rsidR="003D545A">
        <w:t>is designed to facilitate</w:t>
      </w:r>
      <w:r w:rsidR="00F37E29">
        <w:t xml:space="preserve"> sufficient</w:t>
      </w:r>
      <w:r w:rsidR="003D545A">
        <w:t xml:space="preserve"> procurement of </w:t>
      </w:r>
      <w:r w:rsidR="00196791">
        <w:t xml:space="preserve">new resources </w:t>
      </w:r>
      <w:r w:rsidR="00036713">
        <w:t>based on assumptions of the retention and retirement of existing resources</w:t>
      </w:r>
      <w:r w:rsidR="00096126">
        <w:t>, and it is linked to a proposed expansion of the RA program.</w:t>
      </w:r>
      <w:r w:rsidR="00AF498C">
        <w:t xml:space="preserve"> </w:t>
      </w:r>
      <w:r w:rsidR="00D70038">
        <w:t xml:space="preserve">Both Option I and Option II include </w:t>
      </w:r>
      <w:r w:rsidR="005B0A03">
        <w:t xml:space="preserve">metrics for measuring </w:t>
      </w:r>
      <w:r w:rsidR="00436EDA">
        <w:t xml:space="preserve">LSE compliance and for </w:t>
      </w:r>
      <w:r w:rsidR="00736082">
        <w:t xml:space="preserve">issuing </w:t>
      </w:r>
      <w:r w:rsidR="00E412C1">
        <w:t>financial penalties on non-compliant LSEs.</w:t>
      </w:r>
    </w:p>
    <w:p w14:paraId="50B677BB" w14:textId="53FD642A" w:rsidR="006067D7" w:rsidRDefault="00A936F6" w:rsidP="006067D7">
      <w:pPr>
        <w:pStyle w:val="Heading1"/>
      </w:pPr>
      <w:r>
        <w:t>Greenhouse Gas Reduction</w:t>
      </w:r>
    </w:p>
    <w:p w14:paraId="20ECAFEF" w14:textId="00572BC8" w:rsidR="00FF1FEE" w:rsidRDefault="00B1092D" w:rsidP="00860A12">
      <w:pPr>
        <w:jc w:val="both"/>
      </w:pPr>
      <w:r>
        <w:t xml:space="preserve">To </w:t>
      </w:r>
      <w:r w:rsidR="00F4412F">
        <w:t>address</w:t>
      </w:r>
      <w:r w:rsidR="00C916E2">
        <w:t xml:space="preserve"> GHG emissions reductions, a</w:t>
      </w:r>
      <w:r w:rsidR="001D3A73">
        <w:t xml:space="preserve"> </w:t>
      </w:r>
      <w:r w:rsidR="00C916E2">
        <w:t>Clean Energy Standard</w:t>
      </w:r>
      <w:r w:rsidR="00975F5A">
        <w:t xml:space="preserve"> (CES)</w:t>
      </w:r>
      <w:r w:rsidR="00C916E2">
        <w:t xml:space="preserve"> is proposed</w:t>
      </w:r>
      <w:r w:rsidR="009B0911">
        <w:t xml:space="preserve"> as an option</w:t>
      </w:r>
      <w:r w:rsidR="002002CD">
        <w:t xml:space="preserve">. </w:t>
      </w:r>
      <w:r w:rsidR="676AB014">
        <w:t>This would further align procurement with planning alr</w:t>
      </w:r>
      <w:r w:rsidR="007248E4">
        <w:t>e</w:t>
      </w:r>
      <w:r w:rsidR="676AB014">
        <w:t xml:space="preserve">ady done in IRP. </w:t>
      </w:r>
      <w:r w:rsidR="2CD9F24E">
        <w:t xml:space="preserve">The </w:t>
      </w:r>
      <w:r w:rsidR="2C1E1738">
        <w:t xml:space="preserve">CES would </w:t>
      </w:r>
      <w:r w:rsidR="2F9F4001">
        <w:t xml:space="preserve">send </w:t>
      </w:r>
      <w:r w:rsidR="5D830F1B">
        <w:t>signals for</w:t>
      </w:r>
      <w:r w:rsidR="2C1E1738">
        <w:t xml:space="preserve"> </w:t>
      </w:r>
      <w:r w:rsidR="00EB5741">
        <w:t xml:space="preserve">LSEs to procure </w:t>
      </w:r>
      <w:r w:rsidR="00322D95">
        <w:t xml:space="preserve">additional clean </w:t>
      </w:r>
      <w:r w:rsidR="005C693D">
        <w:t>energy</w:t>
      </w:r>
      <w:r w:rsidR="00090BBC">
        <w:t xml:space="preserve"> beyond RPS requirements</w:t>
      </w:r>
      <w:r w:rsidR="00EB5741">
        <w:t xml:space="preserve"> </w:t>
      </w:r>
      <w:proofErr w:type="gramStart"/>
      <w:r w:rsidR="00EB5741">
        <w:t>in order to</w:t>
      </w:r>
      <w:proofErr w:type="gramEnd"/>
      <w:r w:rsidR="00EB5741">
        <w:t xml:space="preserve"> achieve California’s GHG reduction goal</w:t>
      </w:r>
      <w:r w:rsidR="00EF753F">
        <w:t>s</w:t>
      </w:r>
      <w:r w:rsidR="00EB5741">
        <w:t xml:space="preserve">. </w:t>
      </w:r>
      <w:r w:rsidR="002D3D08">
        <w:t xml:space="preserve">Like the RPS program, the CES </w:t>
      </w:r>
      <w:r w:rsidR="00984DB6">
        <w:t xml:space="preserve">includes metrics for measuring LSE compliance and issuing financial penalties on non-compliant LSEs. </w:t>
      </w:r>
      <w:r w:rsidR="00DF3FB9">
        <w:t xml:space="preserve">The main difference between the CES and the RPS program is that </w:t>
      </w:r>
      <w:r w:rsidR="00050F97">
        <w:t>all GHG-free resources</w:t>
      </w:r>
      <w:r w:rsidR="00BA18F2">
        <w:t xml:space="preserve"> </w:t>
      </w:r>
      <w:r w:rsidR="00EE3A52">
        <w:t xml:space="preserve">could be procured </w:t>
      </w:r>
      <w:r w:rsidR="00DD2E66">
        <w:t>in the CES</w:t>
      </w:r>
      <w:r w:rsidR="00EF6C16">
        <w:t>, not just RPS-eligible resources</w:t>
      </w:r>
      <w:r w:rsidR="00DD2E66">
        <w:t>.</w:t>
      </w:r>
      <w:r w:rsidR="00C62959">
        <w:t xml:space="preserve"> </w:t>
      </w:r>
      <w:r w:rsidR="004555CD">
        <w:t>In addition to proposing a CES option, t</w:t>
      </w:r>
      <w:r w:rsidR="00C62959">
        <w:t>he Staff Proposal also</w:t>
      </w:r>
      <w:r w:rsidR="000A3D4F">
        <w:t xml:space="preserve"> requests stakeholder</w:t>
      </w:r>
      <w:r w:rsidR="000A3D4F" w:rsidRPr="000A3D4F">
        <w:t xml:space="preserve"> comments on alternatives </w:t>
      </w:r>
      <w:r w:rsidR="004555CD">
        <w:t>to this approach</w:t>
      </w:r>
      <w:r w:rsidR="009A3941">
        <w:t xml:space="preserve"> for GHG reduction.</w:t>
      </w:r>
    </w:p>
    <w:p w14:paraId="306C9EE7" w14:textId="7523E549" w:rsidR="009B0911" w:rsidRDefault="009B0911" w:rsidP="009B0911">
      <w:pPr>
        <w:pStyle w:val="Heading1"/>
      </w:pPr>
      <w:r>
        <w:t xml:space="preserve">How </w:t>
      </w:r>
      <w:r w:rsidR="001558C2">
        <w:t>Could</w:t>
      </w:r>
      <w:r>
        <w:t xml:space="preserve"> RCPPP Support Affordability?</w:t>
      </w:r>
    </w:p>
    <w:p w14:paraId="5C12C88F" w14:textId="3BC623A8" w:rsidR="009B0911" w:rsidRPr="009B0911" w:rsidRDefault="00832FAE" w:rsidP="00843FB4">
      <w:pPr>
        <w:jc w:val="both"/>
      </w:pPr>
      <w:r w:rsidRPr="00832FAE">
        <w:t xml:space="preserve">RCPPP </w:t>
      </w:r>
      <w:r w:rsidR="001558C2">
        <w:t>could</w:t>
      </w:r>
      <w:r w:rsidRPr="00832FAE">
        <w:t xml:space="preserve"> support affordability for ratepayers in both the reliability and GHG reduction portions of the </w:t>
      </w:r>
      <w:r w:rsidR="00BF7C18">
        <w:t>framework</w:t>
      </w:r>
      <w:r w:rsidRPr="00832FAE">
        <w:t>.</w:t>
      </w:r>
      <w:r w:rsidR="00DE478D">
        <w:t xml:space="preserve"> B</w:t>
      </w:r>
      <w:r w:rsidRPr="00832FAE">
        <w:t xml:space="preserve">y giving LSEs </w:t>
      </w:r>
      <w:r w:rsidR="004F4B23">
        <w:t>more advanced</w:t>
      </w:r>
      <w:r w:rsidRPr="00832FAE">
        <w:t xml:space="preserve"> notice of their </w:t>
      </w:r>
      <w:r w:rsidR="00C368CC">
        <w:t>specific share of</w:t>
      </w:r>
      <w:r w:rsidRPr="00832FAE">
        <w:t xml:space="preserve"> reliability and GHG-</w:t>
      </w:r>
      <w:r w:rsidR="00D63513">
        <w:t>reduction</w:t>
      </w:r>
      <w:r w:rsidRPr="00832FAE">
        <w:t xml:space="preserve"> procurement obligations</w:t>
      </w:r>
      <w:r w:rsidR="00EA5116">
        <w:t xml:space="preserve"> on an ongoing basis</w:t>
      </w:r>
      <w:r w:rsidRPr="00832FAE">
        <w:t xml:space="preserve">, RCPPP </w:t>
      </w:r>
      <w:r w:rsidR="008D29BB">
        <w:t>provides</w:t>
      </w:r>
      <w:r w:rsidRPr="00832FAE">
        <w:t xml:space="preserve"> LSEs additional lead time to </w:t>
      </w:r>
      <w:proofErr w:type="gramStart"/>
      <w:r w:rsidRPr="00832FAE">
        <w:t>enter into</w:t>
      </w:r>
      <w:proofErr w:type="gramEnd"/>
      <w:r w:rsidRPr="00832FAE">
        <w:t xml:space="preserve"> procurement contracts at reasonable cost.</w:t>
      </w:r>
      <w:r w:rsidR="00CD537E">
        <w:t xml:space="preserve"> Further, contracting further out in time </w:t>
      </w:r>
      <w:r w:rsidR="001558C2">
        <w:t xml:space="preserve">may </w:t>
      </w:r>
      <w:r w:rsidR="00CD537E">
        <w:t>provide greater market predictability and opportunities for increased supply, which in turn would reduce costs (</w:t>
      </w:r>
      <w:r w:rsidR="00CD537E" w:rsidRPr="006745C2">
        <w:rPr>
          <w:i/>
          <w:iCs/>
        </w:rPr>
        <w:t>i.e.,</w:t>
      </w:r>
      <w:r w:rsidR="00CD537E">
        <w:t xml:space="preserve"> a supply curve shifting right leads to a reduction in market equilibrium costs).</w:t>
      </w:r>
    </w:p>
    <w:p w14:paraId="25BF9E04" w14:textId="42C9C12A" w:rsidR="00122574" w:rsidRDefault="00122574" w:rsidP="00122574">
      <w:pPr>
        <w:pStyle w:val="Heading1"/>
      </w:pPr>
      <w:r>
        <w:t>Next Steps</w:t>
      </w:r>
    </w:p>
    <w:p w14:paraId="2268B30C" w14:textId="1B5852C0" w:rsidR="00C4594B" w:rsidRDefault="000200D9" w:rsidP="00556441">
      <w:pPr>
        <w:jc w:val="both"/>
      </w:pPr>
      <w:r>
        <w:t xml:space="preserve">Staff will host a workshop to present </w:t>
      </w:r>
      <w:r w:rsidR="000C0F90">
        <w:t xml:space="preserve">these </w:t>
      </w:r>
      <w:r w:rsidR="000C0F90" w:rsidRPr="00237F55">
        <w:t xml:space="preserve">proposals on </w:t>
      </w:r>
      <w:r w:rsidR="004A5D26" w:rsidRPr="00237F55">
        <w:t>May</w:t>
      </w:r>
      <w:r w:rsidR="000C0F90" w:rsidRPr="00237F55">
        <w:t xml:space="preserve"> </w:t>
      </w:r>
      <w:r w:rsidR="003C229A" w:rsidRPr="00237F55">
        <w:t>16</w:t>
      </w:r>
      <w:r w:rsidR="000C0F90" w:rsidRPr="00237F55">
        <w:t xml:space="preserve">, </w:t>
      </w:r>
      <w:proofErr w:type="gramStart"/>
      <w:r w:rsidR="000C0F90" w:rsidRPr="00237F55">
        <w:t>2025</w:t>
      </w:r>
      <w:proofErr w:type="gramEnd"/>
      <w:r w:rsidR="006F17F1" w:rsidRPr="00237F55">
        <w:t xml:space="preserve"> from 9:00am to 1:00pm PDT</w:t>
      </w:r>
      <w:r w:rsidR="000C0F90" w:rsidRPr="00237F55">
        <w:t>.</w:t>
      </w:r>
      <w:r w:rsidR="003657DA" w:rsidRPr="00237F55">
        <w:t xml:space="preserve"> Stakeholder</w:t>
      </w:r>
      <w:r w:rsidR="003F6036" w:rsidRPr="00237F55">
        <w:t xml:space="preserve"> opening</w:t>
      </w:r>
      <w:r w:rsidR="003657DA" w:rsidRPr="00237F55">
        <w:t xml:space="preserve"> comments on the Staff Proposal are due </w:t>
      </w:r>
      <w:r w:rsidR="003F6036" w:rsidRPr="00237F55">
        <w:t xml:space="preserve">no later than </w:t>
      </w:r>
      <w:r w:rsidR="005941A0" w:rsidRPr="00237F55">
        <w:t>June 5</w:t>
      </w:r>
      <w:r w:rsidR="003F6036" w:rsidRPr="00237F55">
        <w:t xml:space="preserve">, </w:t>
      </w:r>
      <w:r w:rsidR="00F67F7F" w:rsidRPr="00237F55">
        <w:t>2025</w:t>
      </w:r>
      <w:r w:rsidR="003F6036" w:rsidRPr="00237F55">
        <w:t xml:space="preserve">, and reply comments are due no later than </w:t>
      </w:r>
      <w:r w:rsidR="00345F2C" w:rsidRPr="00237F55">
        <w:t>June 2</w:t>
      </w:r>
      <w:r w:rsidR="005941A0" w:rsidRPr="00237F55">
        <w:t>6</w:t>
      </w:r>
      <w:r w:rsidR="003F6036" w:rsidRPr="00237F55">
        <w:t>, 2025.</w:t>
      </w:r>
      <w:r w:rsidR="00D32187" w:rsidRPr="00237F55">
        <w:t xml:space="preserve"> </w:t>
      </w:r>
      <w:r w:rsidR="001D5137" w:rsidRPr="00237F55">
        <w:t>Comments</w:t>
      </w:r>
      <w:r w:rsidR="0074319C" w:rsidRPr="00237F55">
        <w:t xml:space="preserve"> </w:t>
      </w:r>
      <w:r w:rsidR="008423F1" w:rsidRPr="00237F55">
        <w:t>will</w:t>
      </w:r>
      <w:r w:rsidR="00E72EA8" w:rsidRPr="00237F55">
        <w:t xml:space="preserve"> </w:t>
      </w:r>
      <w:r w:rsidR="00F67F7F" w:rsidRPr="00237F55">
        <w:t xml:space="preserve">inform a subsequent </w:t>
      </w:r>
      <w:r w:rsidR="00827CD3" w:rsidRPr="00237F55">
        <w:t>Proposed</w:t>
      </w:r>
      <w:r w:rsidR="00F67F7F" w:rsidRPr="00237F55">
        <w:t xml:space="preserve"> Decision</w:t>
      </w:r>
      <w:r w:rsidR="00F679FE" w:rsidRPr="00237F55">
        <w:t xml:space="preserve"> on RCPP</w:t>
      </w:r>
      <w:r w:rsidR="00983E8B" w:rsidRPr="00237F55">
        <w:t>P</w:t>
      </w:r>
      <w:r w:rsidR="00556441" w:rsidRPr="00237F55">
        <w:t>.</w:t>
      </w:r>
      <w:r w:rsidR="00632BDC">
        <w:t xml:space="preserve"> </w:t>
      </w:r>
    </w:p>
    <w:p w14:paraId="768B59E0" w14:textId="46540C8E" w:rsidR="00375E2E" w:rsidRPr="00122574" w:rsidRDefault="00375E2E" w:rsidP="00556441">
      <w:pPr>
        <w:jc w:val="both"/>
      </w:pPr>
    </w:p>
    <w:sectPr w:rsidR="00375E2E" w:rsidRPr="00122574" w:rsidSect="00691DC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728" w:left="1080" w:header="172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F7EA" w14:textId="77777777" w:rsidR="00C23E09" w:rsidRDefault="00C23E09">
      <w:r>
        <w:separator/>
      </w:r>
    </w:p>
  </w:endnote>
  <w:endnote w:type="continuationSeparator" w:id="0">
    <w:p w14:paraId="3A9191FF" w14:textId="77777777" w:rsidR="00C23E09" w:rsidRDefault="00C23E09">
      <w:r>
        <w:continuationSeparator/>
      </w:r>
    </w:p>
  </w:endnote>
  <w:endnote w:type="continuationNotice" w:id="1">
    <w:p w14:paraId="33A04BCA" w14:textId="77777777" w:rsidR="00C23E09" w:rsidRDefault="00C23E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 (Body)">
    <w:altName w:val="Century Gothic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E448" w14:textId="77777777" w:rsidR="005506FD" w:rsidRDefault="005506FD" w:rsidP="0007451E">
    <w:pPr>
      <w:pStyle w:val="Footer"/>
      <w:tabs>
        <w:tab w:val="right" w:pos="10080"/>
      </w:tabs>
    </w:pPr>
    <w:r>
      <w:tab/>
    </w:r>
    <w:r w:rsidR="002666B2">
      <w:tab/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3886" w14:textId="77777777" w:rsidR="00016F3F" w:rsidRDefault="00016F3F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246BCA0" wp14:editId="7EBF159F">
          <wp:simplePos x="0" y="0"/>
          <wp:positionH relativeFrom="column">
            <wp:posOffset>-694055</wp:posOffset>
          </wp:positionH>
          <wp:positionV relativeFrom="paragraph">
            <wp:posOffset>-321847</wp:posOffset>
          </wp:positionV>
          <wp:extent cx="7772400" cy="901383"/>
          <wp:effectExtent l="0" t="0" r="0" b="635"/>
          <wp:wrapNone/>
          <wp:docPr id="1453902178" name="Picture 3" descr="Protecting California since 1911&#10;The CPUC regulates privately owned electric, natural gas, telecommunications, water, railroad, rail transit, and passenger transportation compani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02178" name="Picture 3" descr="Protecting California since 1911&#10;The CPUC regulates privately owned electric, natural gas, telecommunications, water, railroad, rail transit, and passenger transportation companie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3A24" w14:textId="77777777" w:rsidR="00C23E09" w:rsidRDefault="00C23E09">
      <w:r>
        <w:separator/>
      </w:r>
    </w:p>
  </w:footnote>
  <w:footnote w:type="continuationSeparator" w:id="0">
    <w:p w14:paraId="30C8C206" w14:textId="77777777" w:rsidR="00C23E09" w:rsidRDefault="00C23E09">
      <w:r>
        <w:continuationSeparator/>
      </w:r>
    </w:p>
  </w:footnote>
  <w:footnote w:type="continuationNotice" w:id="1">
    <w:p w14:paraId="3BA32C48" w14:textId="77777777" w:rsidR="00C23E09" w:rsidRDefault="00C23E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381" w14:textId="77777777" w:rsidR="007629A2" w:rsidRDefault="007629A2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68DD550" wp14:editId="6A3D5605">
          <wp:simplePos x="0" y="0"/>
          <wp:positionH relativeFrom="column">
            <wp:posOffset>-215020</wp:posOffset>
          </wp:positionH>
          <wp:positionV relativeFrom="paragraph">
            <wp:posOffset>-970531</wp:posOffset>
          </wp:positionV>
          <wp:extent cx="6399318" cy="964564"/>
          <wp:effectExtent l="0" t="0" r="0" b="0"/>
          <wp:wrapNone/>
          <wp:docPr id="86196221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96221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318" cy="964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3C934" w14:textId="77777777" w:rsidR="00E33BF7" w:rsidRDefault="00E33B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9F69A" wp14:editId="5516444A">
          <wp:simplePos x="0" y="0"/>
          <wp:positionH relativeFrom="column">
            <wp:posOffset>-694853</wp:posOffset>
          </wp:positionH>
          <wp:positionV relativeFrom="paragraph">
            <wp:posOffset>-1115387</wp:posOffset>
          </wp:positionV>
          <wp:extent cx="7864985" cy="1185483"/>
          <wp:effectExtent l="0" t="0" r="0" b="0"/>
          <wp:wrapNone/>
          <wp:docPr id="1622616870" name="Picture 2" descr="California Public Utilitie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616870" name="Picture 2" descr="California Public Utilities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985" cy="1185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A244D8"/>
    <w:lvl w:ilvl="0">
      <w:start w:val="1"/>
      <w:numFmt w:val="lowerLetter"/>
      <w:pStyle w:val="ListNumber5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4E162194"/>
    <w:lvl w:ilvl="0">
      <w:start w:val="1"/>
      <w:numFmt w:val="decimal"/>
      <w:pStyle w:val="ListNumber4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C97E9ED6"/>
    <w:lvl w:ilvl="0">
      <w:start w:val="1"/>
      <w:numFmt w:val="lowerRoman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48A2C012"/>
    <w:lvl w:ilvl="0">
      <w:start w:val="1"/>
      <w:numFmt w:val="bullet"/>
      <w:pStyle w:val="ListBullet5"/>
      <w:lvlText w:val="ú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A1023208"/>
    <w:lvl w:ilvl="0">
      <w:start w:val="1"/>
      <w:numFmt w:val="bullet"/>
      <w:pStyle w:val="ListBullet4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3B6E3598"/>
    <w:lvl w:ilvl="0">
      <w:start w:val="1"/>
      <w:numFmt w:val="bullet"/>
      <w:pStyle w:val="ListBullet3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746F444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2953846"/>
    <w:multiLevelType w:val="hybridMultilevel"/>
    <w:tmpl w:val="3B24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739D6"/>
    <w:multiLevelType w:val="hybridMultilevel"/>
    <w:tmpl w:val="FEE4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34806"/>
    <w:multiLevelType w:val="hybridMultilevel"/>
    <w:tmpl w:val="B712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A4B9C"/>
    <w:multiLevelType w:val="multilevel"/>
    <w:tmpl w:val="04090025"/>
    <w:styleLink w:val="CurrentList3"/>
    <w:lvl w:ilvl="0">
      <w:start w:val="1"/>
      <w:numFmt w:val="decimal"/>
      <w:lvlText w:val="%1"/>
      <w:lvlJc w:val="left"/>
      <w:pPr>
        <w:ind w:left="10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FE620CE"/>
    <w:multiLevelType w:val="singleLevel"/>
    <w:tmpl w:val="2DD0FAE8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B0304C2"/>
    <w:multiLevelType w:val="multilevel"/>
    <w:tmpl w:val="2910A39C"/>
    <w:numStyleLink w:val="CPUCbullets"/>
  </w:abstractNum>
  <w:abstractNum w:abstractNumId="13" w15:restartNumberingAfterBreak="0">
    <w:nsid w:val="1CA5190E"/>
    <w:multiLevelType w:val="hybridMultilevel"/>
    <w:tmpl w:val="922E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C19E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045110"/>
    <w:multiLevelType w:val="multilevel"/>
    <w:tmpl w:val="04090025"/>
    <w:styleLink w:val="CurrentList4"/>
    <w:lvl w:ilvl="0">
      <w:start w:val="1"/>
      <w:numFmt w:val="decimal"/>
      <w:lvlText w:val="%1"/>
      <w:lvlJc w:val="left"/>
      <w:pPr>
        <w:ind w:left="10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542071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FBAD22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06038C"/>
    <w:multiLevelType w:val="hybridMultilevel"/>
    <w:tmpl w:val="92CA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13E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995E6F"/>
    <w:multiLevelType w:val="hybridMultilevel"/>
    <w:tmpl w:val="47AC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B3635"/>
    <w:multiLevelType w:val="hybridMultilevel"/>
    <w:tmpl w:val="9568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C079B"/>
    <w:multiLevelType w:val="hybridMultilevel"/>
    <w:tmpl w:val="380687BA"/>
    <w:lvl w:ilvl="0" w:tplc="8C6C892E">
      <w:start w:val="1"/>
      <w:numFmt w:val="bullet"/>
      <w:pStyle w:val="ListBullet2"/>
      <w:lvlText w:val="»"/>
      <w:lvlJc w:val="left"/>
      <w:pPr>
        <w:ind w:left="720" w:hanging="360"/>
      </w:pPr>
      <w:rPr>
        <w:rFonts w:ascii="Century Gothic (Body)" w:hAnsi="Century Gothic (Body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EC65E3"/>
    <w:multiLevelType w:val="multilevel"/>
    <w:tmpl w:val="40C2DEDE"/>
    <w:styleLink w:val="CurrentList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99A5ED8"/>
    <w:multiLevelType w:val="hybridMultilevel"/>
    <w:tmpl w:val="A3EA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3600F"/>
    <w:multiLevelType w:val="hybridMultilevel"/>
    <w:tmpl w:val="C1FA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E132A"/>
    <w:multiLevelType w:val="hybridMultilevel"/>
    <w:tmpl w:val="CEEE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B62CF"/>
    <w:multiLevelType w:val="hybridMultilevel"/>
    <w:tmpl w:val="E4E0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73DEB"/>
    <w:multiLevelType w:val="hybridMultilevel"/>
    <w:tmpl w:val="ECF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964F7"/>
    <w:multiLevelType w:val="hybridMultilevel"/>
    <w:tmpl w:val="5B8C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91CF3"/>
    <w:multiLevelType w:val="multilevel"/>
    <w:tmpl w:val="04090025"/>
    <w:styleLink w:val="CurrentList2"/>
    <w:lvl w:ilvl="0">
      <w:start w:val="1"/>
      <w:numFmt w:val="decimal"/>
      <w:lvlText w:val="%1"/>
      <w:lvlJc w:val="left"/>
      <w:pPr>
        <w:ind w:left="10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D8960E7"/>
    <w:multiLevelType w:val="multilevel"/>
    <w:tmpl w:val="B0FEB220"/>
    <w:styleLink w:val="CurrentList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77EE4522"/>
    <w:multiLevelType w:val="multilevel"/>
    <w:tmpl w:val="2910A39C"/>
    <w:styleLink w:val="CPUC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Century Gothic (Body)" w:hAnsi="Century Gothic (Body)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30DC8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8199423">
    <w:abstractNumId w:val="5"/>
  </w:num>
  <w:num w:numId="2" w16cid:durableId="445538092">
    <w:abstractNumId w:val="4"/>
  </w:num>
  <w:num w:numId="3" w16cid:durableId="1752195192">
    <w:abstractNumId w:val="3"/>
  </w:num>
  <w:num w:numId="4" w16cid:durableId="1068768228">
    <w:abstractNumId w:val="17"/>
  </w:num>
  <w:num w:numId="5" w16cid:durableId="979070473">
    <w:abstractNumId w:val="22"/>
  </w:num>
  <w:num w:numId="6" w16cid:durableId="1713575099">
    <w:abstractNumId w:val="33"/>
  </w:num>
  <w:num w:numId="7" w16cid:durableId="1386103742">
    <w:abstractNumId w:val="30"/>
  </w:num>
  <w:num w:numId="8" w16cid:durableId="1608658963">
    <w:abstractNumId w:val="10"/>
  </w:num>
  <w:num w:numId="9" w16cid:durableId="735013499">
    <w:abstractNumId w:val="15"/>
  </w:num>
  <w:num w:numId="10" w16cid:durableId="2003266284">
    <w:abstractNumId w:val="32"/>
  </w:num>
  <w:num w:numId="11" w16cid:durableId="1180701087">
    <w:abstractNumId w:val="12"/>
  </w:num>
  <w:num w:numId="12" w16cid:durableId="195117024">
    <w:abstractNumId w:val="23"/>
  </w:num>
  <w:num w:numId="13" w16cid:durableId="675420535">
    <w:abstractNumId w:val="16"/>
  </w:num>
  <w:num w:numId="14" w16cid:durableId="1381440267">
    <w:abstractNumId w:val="14"/>
  </w:num>
  <w:num w:numId="15" w16cid:durableId="1084305037">
    <w:abstractNumId w:val="31"/>
  </w:num>
  <w:num w:numId="16" w16cid:durableId="932204874">
    <w:abstractNumId w:val="2"/>
  </w:num>
  <w:num w:numId="17" w16cid:durableId="661739933">
    <w:abstractNumId w:val="6"/>
  </w:num>
  <w:num w:numId="18" w16cid:durableId="602802614">
    <w:abstractNumId w:val="19"/>
  </w:num>
  <w:num w:numId="19" w16cid:durableId="1534537182">
    <w:abstractNumId w:val="11"/>
  </w:num>
  <w:num w:numId="20" w16cid:durableId="1797867250">
    <w:abstractNumId w:val="1"/>
  </w:num>
  <w:num w:numId="21" w16cid:durableId="1579703947">
    <w:abstractNumId w:val="0"/>
  </w:num>
  <w:num w:numId="22" w16cid:durableId="451174296">
    <w:abstractNumId w:val="9"/>
  </w:num>
  <w:num w:numId="23" w16cid:durableId="53627533">
    <w:abstractNumId w:val="20"/>
  </w:num>
  <w:num w:numId="24" w16cid:durableId="2105615505">
    <w:abstractNumId w:val="7"/>
  </w:num>
  <w:num w:numId="25" w16cid:durableId="1792437647">
    <w:abstractNumId w:val="27"/>
  </w:num>
  <w:num w:numId="26" w16cid:durableId="1095251159">
    <w:abstractNumId w:val="26"/>
  </w:num>
  <w:num w:numId="27" w16cid:durableId="361904236">
    <w:abstractNumId w:val="21"/>
  </w:num>
  <w:num w:numId="28" w16cid:durableId="2012371184">
    <w:abstractNumId w:val="24"/>
  </w:num>
  <w:num w:numId="29" w16cid:durableId="1302464235">
    <w:abstractNumId w:val="8"/>
  </w:num>
  <w:num w:numId="30" w16cid:durableId="636376929">
    <w:abstractNumId w:val="28"/>
  </w:num>
  <w:num w:numId="31" w16cid:durableId="1488472000">
    <w:abstractNumId w:val="29"/>
  </w:num>
  <w:num w:numId="32" w16cid:durableId="953901581">
    <w:abstractNumId w:val="25"/>
  </w:num>
  <w:num w:numId="33" w16cid:durableId="941647072">
    <w:abstractNumId w:val="18"/>
  </w:num>
  <w:num w:numId="34" w16cid:durableId="845537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3D"/>
    <w:rsid w:val="0000136E"/>
    <w:rsid w:val="00002A69"/>
    <w:rsid w:val="00002C4F"/>
    <w:rsid w:val="00004B8D"/>
    <w:rsid w:val="00010E6F"/>
    <w:rsid w:val="0001299B"/>
    <w:rsid w:val="00014D96"/>
    <w:rsid w:val="00016F3F"/>
    <w:rsid w:val="000200D9"/>
    <w:rsid w:val="00023D6D"/>
    <w:rsid w:val="0002520C"/>
    <w:rsid w:val="00026651"/>
    <w:rsid w:val="0003077F"/>
    <w:rsid w:val="000344D2"/>
    <w:rsid w:val="0003463A"/>
    <w:rsid w:val="00035803"/>
    <w:rsid w:val="00036713"/>
    <w:rsid w:val="00036910"/>
    <w:rsid w:val="00036E95"/>
    <w:rsid w:val="00040438"/>
    <w:rsid w:val="00041016"/>
    <w:rsid w:val="000417E1"/>
    <w:rsid w:val="00044D38"/>
    <w:rsid w:val="000452CE"/>
    <w:rsid w:val="00050C19"/>
    <w:rsid w:val="00050F97"/>
    <w:rsid w:val="0005113B"/>
    <w:rsid w:val="00051797"/>
    <w:rsid w:val="00052A4A"/>
    <w:rsid w:val="00056575"/>
    <w:rsid w:val="00056F06"/>
    <w:rsid w:val="00061110"/>
    <w:rsid w:val="0006172B"/>
    <w:rsid w:val="000622D7"/>
    <w:rsid w:val="00062EE4"/>
    <w:rsid w:val="000633F1"/>
    <w:rsid w:val="000644F6"/>
    <w:rsid w:val="00067337"/>
    <w:rsid w:val="00070ACB"/>
    <w:rsid w:val="0007451E"/>
    <w:rsid w:val="00075D11"/>
    <w:rsid w:val="0008243C"/>
    <w:rsid w:val="000833EE"/>
    <w:rsid w:val="0008606A"/>
    <w:rsid w:val="00090BBC"/>
    <w:rsid w:val="00090C5A"/>
    <w:rsid w:val="000910FA"/>
    <w:rsid w:val="00092937"/>
    <w:rsid w:val="00093725"/>
    <w:rsid w:val="00093AE8"/>
    <w:rsid w:val="00093DA5"/>
    <w:rsid w:val="00095D70"/>
    <w:rsid w:val="00095EC6"/>
    <w:rsid w:val="00096126"/>
    <w:rsid w:val="000A0B7B"/>
    <w:rsid w:val="000A1256"/>
    <w:rsid w:val="000A1897"/>
    <w:rsid w:val="000A2138"/>
    <w:rsid w:val="000A3D4F"/>
    <w:rsid w:val="000A45F7"/>
    <w:rsid w:val="000A5A06"/>
    <w:rsid w:val="000A6CFF"/>
    <w:rsid w:val="000A7189"/>
    <w:rsid w:val="000A764A"/>
    <w:rsid w:val="000B0760"/>
    <w:rsid w:val="000B1839"/>
    <w:rsid w:val="000B3D62"/>
    <w:rsid w:val="000B5406"/>
    <w:rsid w:val="000B5594"/>
    <w:rsid w:val="000B5FC1"/>
    <w:rsid w:val="000B758B"/>
    <w:rsid w:val="000B78FD"/>
    <w:rsid w:val="000C0F90"/>
    <w:rsid w:val="000C1303"/>
    <w:rsid w:val="000C3B69"/>
    <w:rsid w:val="000C423D"/>
    <w:rsid w:val="000C67C8"/>
    <w:rsid w:val="000C708A"/>
    <w:rsid w:val="000C7AC8"/>
    <w:rsid w:val="000D05EC"/>
    <w:rsid w:val="000D10F4"/>
    <w:rsid w:val="000D1475"/>
    <w:rsid w:val="000D386A"/>
    <w:rsid w:val="000D3965"/>
    <w:rsid w:val="000D3AB3"/>
    <w:rsid w:val="000D5D0B"/>
    <w:rsid w:val="000D745E"/>
    <w:rsid w:val="000E01E1"/>
    <w:rsid w:val="000E1820"/>
    <w:rsid w:val="000E1BE7"/>
    <w:rsid w:val="000E3F2A"/>
    <w:rsid w:val="000E4EFA"/>
    <w:rsid w:val="000E5B90"/>
    <w:rsid w:val="000E6048"/>
    <w:rsid w:val="000F2732"/>
    <w:rsid w:val="000F33F8"/>
    <w:rsid w:val="000F35A8"/>
    <w:rsid w:val="000F3C4C"/>
    <w:rsid w:val="000F5477"/>
    <w:rsid w:val="000F630F"/>
    <w:rsid w:val="000F6FF6"/>
    <w:rsid w:val="001048E0"/>
    <w:rsid w:val="00106B79"/>
    <w:rsid w:val="00106CAF"/>
    <w:rsid w:val="0010793D"/>
    <w:rsid w:val="00111C8B"/>
    <w:rsid w:val="001122AF"/>
    <w:rsid w:val="0011257F"/>
    <w:rsid w:val="00113071"/>
    <w:rsid w:val="001133C4"/>
    <w:rsid w:val="00114086"/>
    <w:rsid w:val="00114D7F"/>
    <w:rsid w:val="00115065"/>
    <w:rsid w:val="00115956"/>
    <w:rsid w:val="00116EB0"/>
    <w:rsid w:val="00120993"/>
    <w:rsid w:val="00122217"/>
    <w:rsid w:val="00122574"/>
    <w:rsid w:val="00122ECC"/>
    <w:rsid w:val="00123A7A"/>
    <w:rsid w:val="0012651E"/>
    <w:rsid w:val="001303CD"/>
    <w:rsid w:val="00132205"/>
    <w:rsid w:val="001333DA"/>
    <w:rsid w:val="00137F77"/>
    <w:rsid w:val="00141892"/>
    <w:rsid w:val="00141A68"/>
    <w:rsid w:val="00144CF5"/>
    <w:rsid w:val="00146E33"/>
    <w:rsid w:val="00147123"/>
    <w:rsid w:val="001506E8"/>
    <w:rsid w:val="001558C2"/>
    <w:rsid w:val="001579DE"/>
    <w:rsid w:val="0016010D"/>
    <w:rsid w:val="0016049C"/>
    <w:rsid w:val="00160EC8"/>
    <w:rsid w:val="001616F9"/>
    <w:rsid w:val="0016569C"/>
    <w:rsid w:val="001709F9"/>
    <w:rsid w:val="00170F4A"/>
    <w:rsid w:val="0017229C"/>
    <w:rsid w:val="0017277B"/>
    <w:rsid w:val="00177883"/>
    <w:rsid w:val="001778DD"/>
    <w:rsid w:val="00181202"/>
    <w:rsid w:val="00182623"/>
    <w:rsid w:val="00183588"/>
    <w:rsid w:val="0018408E"/>
    <w:rsid w:val="001854C5"/>
    <w:rsid w:val="0018640F"/>
    <w:rsid w:val="00186F33"/>
    <w:rsid w:val="001924FC"/>
    <w:rsid w:val="001925EB"/>
    <w:rsid w:val="00196381"/>
    <w:rsid w:val="00196791"/>
    <w:rsid w:val="0019783B"/>
    <w:rsid w:val="001A2338"/>
    <w:rsid w:val="001A2A56"/>
    <w:rsid w:val="001B1FA0"/>
    <w:rsid w:val="001B3B11"/>
    <w:rsid w:val="001B620D"/>
    <w:rsid w:val="001B7703"/>
    <w:rsid w:val="001C1FE1"/>
    <w:rsid w:val="001C2CA2"/>
    <w:rsid w:val="001C4B7D"/>
    <w:rsid w:val="001D0168"/>
    <w:rsid w:val="001D044A"/>
    <w:rsid w:val="001D0CB6"/>
    <w:rsid w:val="001D3A73"/>
    <w:rsid w:val="001D445A"/>
    <w:rsid w:val="001D4AE0"/>
    <w:rsid w:val="001D5137"/>
    <w:rsid w:val="001D669A"/>
    <w:rsid w:val="001D7E51"/>
    <w:rsid w:val="001E0388"/>
    <w:rsid w:val="001E19FC"/>
    <w:rsid w:val="001E1B82"/>
    <w:rsid w:val="001E2C64"/>
    <w:rsid w:val="001E41AD"/>
    <w:rsid w:val="001E4999"/>
    <w:rsid w:val="001E4A24"/>
    <w:rsid w:val="001E51BD"/>
    <w:rsid w:val="001E5F14"/>
    <w:rsid w:val="001E619D"/>
    <w:rsid w:val="001E6452"/>
    <w:rsid w:val="001F07F4"/>
    <w:rsid w:val="001F2ED1"/>
    <w:rsid w:val="001F2ED3"/>
    <w:rsid w:val="001F47A4"/>
    <w:rsid w:val="001F4DB3"/>
    <w:rsid w:val="001F4DCB"/>
    <w:rsid w:val="002002CD"/>
    <w:rsid w:val="00200481"/>
    <w:rsid w:val="0020107D"/>
    <w:rsid w:val="0020121F"/>
    <w:rsid w:val="002013CF"/>
    <w:rsid w:val="00202279"/>
    <w:rsid w:val="00206EA7"/>
    <w:rsid w:val="0020753E"/>
    <w:rsid w:val="00210669"/>
    <w:rsid w:val="00211641"/>
    <w:rsid w:val="002125E9"/>
    <w:rsid w:val="0021799C"/>
    <w:rsid w:val="00217E1B"/>
    <w:rsid w:val="0022158F"/>
    <w:rsid w:val="00222B0A"/>
    <w:rsid w:val="00223FA2"/>
    <w:rsid w:val="0022431F"/>
    <w:rsid w:val="00225ED9"/>
    <w:rsid w:val="00234619"/>
    <w:rsid w:val="00234AEC"/>
    <w:rsid w:val="00237F55"/>
    <w:rsid w:val="00241E11"/>
    <w:rsid w:val="00241EFC"/>
    <w:rsid w:val="002421B2"/>
    <w:rsid w:val="00242D95"/>
    <w:rsid w:val="00243F5F"/>
    <w:rsid w:val="00247556"/>
    <w:rsid w:val="00250758"/>
    <w:rsid w:val="00252782"/>
    <w:rsid w:val="0025461A"/>
    <w:rsid w:val="00260FA6"/>
    <w:rsid w:val="00262D47"/>
    <w:rsid w:val="00262E34"/>
    <w:rsid w:val="00266096"/>
    <w:rsid w:val="002666B2"/>
    <w:rsid w:val="0026670D"/>
    <w:rsid w:val="002669A1"/>
    <w:rsid w:val="002703E5"/>
    <w:rsid w:val="002760F3"/>
    <w:rsid w:val="002831DF"/>
    <w:rsid w:val="00283ADB"/>
    <w:rsid w:val="002846DF"/>
    <w:rsid w:val="00291052"/>
    <w:rsid w:val="00292B07"/>
    <w:rsid w:val="0029430C"/>
    <w:rsid w:val="0029434C"/>
    <w:rsid w:val="002943A5"/>
    <w:rsid w:val="00294F0E"/>
    <w:rsid w:val="002958D5"/>
    <w:rsid w:val="00296C83"/>
    <w:rsid w:val="002A2D4C"/>
    <w:rsid w:val="002A3D45"/>
    <w:rsid w:val="002A44FB"/>
    <w:rsid w:val="002A5E83"/>
    <w:rsid w:val="002A6592"/>
    <w:rsid w:val="002A6F13"/>
    <w:rsid w:val="002B2685"/>
    <w:rsid w:val="002B3C25"/>
    <w:rsid w:val="002B6063"/>
    <w:rsid w:val="002B65CC"/>
    <w:rsid w:val="002C082E"/>
    <w:rsid w:val="002C35F4"/>
    <w:rsid w:val="002C5688"/>
    <w:rsid w:val="002D1A7D"/>
    <w:rsid w:val="002D2C3E"/>
    <w:rsid w:val="002D3102"/>
    <w:rsid w:val="002D3D08"/>
    <w:rsid w:val="002D5067"/>
    <w:rsid w:val="002D59EB"/>
    <w:rsid w:val="002D5D95"/>
    <w:rsid w:val="002D6E06"/>
    <w:rsid w:val="002D7ECE"/>
    <w:rsid w:val="002E124B"/>
    <w:rsid w:val="002E1634"/>
    <w:rsid w:val="002E1897"/>
    <w:rsid w:val="002E2CC6"/>
    <w:rsid w:val="002E4A9D"/>
    <w:rsid w:val="002E650E"/>
    <w:rsid w:val="002E7F00"/>
    <w:rsid w:val="002F15BD"/>
    <w:rsid w:val="002F2B44"/>
    <w:rsid w:val="002F34B0"/>
    <w:rsid w:val="002F46D0"/>
    <w:rsid w:val="002F5003"/>
    <w:rsid w:val="002F508D"/>
    <w:rsid w:val="002F6338"/>
    <w:rsid w:val="002F75D9"/>
    <w:rsid w:val="002F7BEB"/>
    <w:rsid w:val="002F7F66"/>
    <w:rsid w:val="0030040A"/>
    <w:rsid w:val="00300F71"/>
    <w:rsid w:val="00301708"/>
    <w:rsid w:val="003023C2"/>
    <w:rsid w:val="003044EC"/>
    <w:rsid w:val="0030711E"/>
    <w:rsid w:val="00311F15"/>
    <w:rsid w:val="00312903"/>
    <w:rsid w:val="003168DC"/>
    <w:rsid w:val="00322D95"/>
    <w:rsid w:val="00323323"/>
    <w:rsid w:val="003268A9"/>
    <w:rsid w:val="00326A47"/>
    <w:rsid w:val="003316AE"/>
    <w:rsid w:val="00331DEA"/>
    <w:rsid w:val="00333071"/>
    <w:rsid w:val="003341FB"/>
    <w:rsid w:val="003359EA"/>
    <w:rsid w:val="003400EA"/>
    <w:rsid w:val="00340AD0"/>
    <w:rsid w:val="00342DCE"/>
    <w:rsid w:val="00344622"/>
    <w:rsid w:val="0034487D"/>
    <w:rsid w:val="00345F2C"/>
    <w:rsid w:val="00346497"/>
    <w:rsid w:val="00346D45"/>
    <w:rsid w:val="00347A10"/>
    <w:rsid w:val="0035016A"/>
    <w:rsid w:val="0035074D"/>
    <w:rsid w:val="00351624"/>
    <w:rsid w:val="00351C97"/>
    <w:rsid w:val="00354C6C"/>
    <w:rsid w:val="00355990"/>
    <w:rsid w:val="003567AB"/>
    <w:rsid w:val="00356B6F"/>
    <w:rsid w:val="00356B91"/>
    <w:rsid w:val="003601C3"/>
    <w:rsid w:val="00360E8F"/>
    <w:rsid w:val="00360F0B"/>
    <w:rsid w:val="00364FEA"/>
    <w:rsid w:val="003657DA"/>
    <w:rsid w:val="00370055"/>
    <w:rsid w:val="00372682"/>
    <w:rsid w:val="00372E30"/>
    <w:rsid w:val="00372FB6"/>
    <w:rsid w:val="00373074"/>
    <w:rsid w:val="00373169"/>
    <w:rsid w:val="00373CD7"/>
    <w:rsid w:val="00374A59"/>
    <w:rsid w:val="00375E2E"/>
    <w:rsid w:val="003760CB"/>
    <w:rsid w:val="0037744A"/>
    <w:rsid w:val="00381B05"/>
    <w:rsid w:val="00382BC6"/>
    <w:rsid w:val="00385586"/>
    <w:rsid w:val="00385BA4"/>
    <w:rsid w:val="00391074"/>
    <w:rsid w:val="00393E7B"/>
    <w:rsid w:val="00395005"/>
    <w:rsid w:val="00396064"/>
    <w:rsid w:val="00397030"/>
    <w:rsid w:val="003A0837"/>
    <w:rsid w:val="003A0A99"/>
    <w:rsid w:val="003A2F68"/>
    <w:rsid w:val="003A5B6F"/>
    <w:rsid w:val="003A64C3"/>
    <w:rsid w:val="003A7851"/>
    <w:rsid w:val="003B14F0"/>
    <w:rsid w:val="003B320C"/>
    <w:rsid w:val="003B432D"/>
    <w:rsid w:val="003B6601"/>
    <w:rsid w:val="003C08C2"/>
    <w:rsid w:val="003C0D82"/>
    <w:rsid w:val="003C1AF7"/>
    <w:rsid w:val="003C2257"/>
    <w:rsid w:val="003C229A"/>
    <w:rsid w:val="003C29DE"/>
    <w:rsid w:val="003C2F58"/>
    <w:rsid w:val="003C362E"/>
    <w:rsid w:val="003C4A5C"/>
    <w:rsid w:val="003C53AA"/>
    <w:rsid w:val="003D0BE9"/>
    <w:rsid w:val="003D4426"/>
    <w:rsid w:val="003D545A"/>
    <w:rsid w:val="003D5EDB"/>
    <w:rsid w:val="003D6091"/>
    <w:rsid w:val="003D67F9"/>
    <w:rsid w:val="003E068C"/>
    <w:rsid w:val="003E0DA7"/>
    <w:rsid w:val="003E2DF0"/>
    <w:rsid w:val="003E38BF"/>
    <w:rsid w:val="003E4DEC"/>
    <w:rsid w:val="003E6306"/>
    <w:rsid w:val="003E6667"/>
    <w:rsid w:val="003E6CC2"/>
    <w:rsid w:val="003F09FC"/>
    <w:rsid w:val="003F6036"/>
    <w:rsid w:val="003F62C0"/>
    <w:rsid w:val="003F7A62"/>
    <w:rsid w:val="00401C43"/>
    <w:rsid w:val="00402606"/>
    <w:rsid w:val="00405340"/>
    <w:rsid w:val="0040562B"/>
    <w:rsid w:val="00412367"/>
    <w:rsid w:val="00413100"/>
    <w:rsid w:val="00416239"/>
    <w:rsid w:val="00416427"/>
    <w:rsid w:val="00417EFE"/>
    <w:rsid w:val="0042273F"/>
    <w:rsid w:val="00430F74"/>
    <w:rsid w:val="00431724"/>
    <w:rsid w:val="00431B47"/>
    <w:rsid w:val="00431C36"/>
    <w:rsid w:val="00432F87"/>
    <w:rsid w:val="00433410"/>
    <w:rsid w:val="00433E5F"/>
    <w:rsid w:val="0043444F"/>
    <w:rsid w:val="004365EE"/>
    <w:rsid w:val="00436EDA"/>
    <w:rsid w:val="00437016"/>
    <w:rsid w:val="004370EF"/>
    <w:rsid w:val="0044137B"/>
    <w:rsid w:val="00441BA7"/>
    <w:rsid w:val="00441CB1"/>
    <w:rsid w:val="00442744"/>
    <w:rsid w:val="00442C82"/>
    <w:rsid w:val="00443400"/>
    <w:rsid w:val="00443C0E"/>
    <w:rsid w:val="00443CA7"/>
    <w:rsid w:val="00444172"/>
    <w:rsid w:val="00450B6E"/>
    <w:rsid w:val="00451B5B"/>
    <w:rsid w:val="0045211F"/>
    <w:rsid w:val="00454F13"/>
    <w:rsid w:val="004555CD"/>
    <w:rsid w:val="004574E7"/>
    <w:rsid w:val="00460C12"/>
    <w:rsid w:val="00460DCC"/>
    <w:rsid w:val="00461A9E"/>
    <w:rsid w:val="00464C32"/>
    <w:rsid w:val="00466F52"/>
    <w:rsid w:val="00467923"/>
    <w:rsid w:val="00473887"/>
    <w:rsid w:val="00474FAE"/>
    <w:rsid w:val="004762AC"/>
    <w:rsid w:val="00476843"/>
    <w:rsid w:val="00476889"/>
    <w:rsid w:val="00476F96"/>
    <w:rsid w:val="00482386"/>
    <w:rsid w:val="00482480"/>
    <w:rsid w:val="004837F6"/>
    <w:rsid w:val="00490A5E"/>
    <w:rsid w:val="00492CA9"/>
    <w:rsid w:val="00493EF4"/>
    <w:rsid w:val="0049606E"/>
    <w:rsid w:val="0049775F"/>
    <w:rsid w:val="004A09E9"/>
    <w:rsid w:val="004A0F29"/>
    <w:rsid w:val="004A1AF7"/>
    <w:rsid w:val="004A5CDB"/>
    <w:rsid w:val="004A5D26"/>
    <w:rsid w:val="004B0014"/>
    <w:rsid w:val="004B1AF2"/>
    <w:rsid w:val="004B3C07"/>
    <w:rsid w:val="004C05C0"/>
    <w:rsid w:val="004C0736"/>
    <w:rsid w:val="004C0876"/>
    <w:rsid w:val="004C10E8"/>
    <w:rsid w:val="004C1564"/>
    <w:rsid w:val="004C2867"/>
    <w:rsid w:val="004C2C9D"/>
    <w:rsid w:val="004C3807"/>
    <w:rsid w:val="004C4883"/>
    <w:rsid w:val="004C5465"/>
    <w:rsid w:val="004D008F"/>
    <w:rsid w:val="004D0310"/>
    <w:rsid w:val="004D0D8A"/>
    <w:rsid w:val="004D3792"/>
    <w:rsid w:val="004D7245"/>
    <w:rsid w:val="004E3597"/>
    <w:rsid w:val="004E3BCF"/>
    <w:rsid w:val="004E4EE1"/>
    <w:rsid w:val="004E5262"/>
    <w:rsid w:val="004E70D0"/>
    <w:rsid w:val="004F05F9"/>
    <w:rsid w:val="004F4160"/>
    <w:rsid w:val="004F4B23"/>
    <w:rsid w:val="004F61AA"/>
    <w:rsid w:val="004F6BD6"/>
    <w:rsid w:val="0051053E"/>
    <w:rsid w:val="005106F1"/>
    <w:rsid w:val="00510E97"/>
    <w:rsid w:val="00511BA0"/>
    <w:rsid w:val="005122FC"/>
    <w:rsid w:val="005139AA"/>
    <w:rsid w:val="00514519"/>
    <w:rsid w:val="00514C06"/>
    <w:rsid w:val="00514C36"/>
    <w:rsid w:val="005156C3"/>
    <w:rsid w:val="00517392"/>
    <w:rsid w:val="005225B2"/>
    <w:rsid w:val="00522710"/>
    <w:rsid w:val="00523F82"/>
    <w:rsid w:val="00525568"/>
    <w:rsid w:val="0053013D"/>
    <w:rsid w:val="005320BD"/>
    <w:rsid w:val="00535510"/>
    <w:rsid w:val="00536BB3"/>
    <w:rsid w:val="0053716C"/>
    <w:rsid w:val="005401E8"/>
    <w:rsid w:val="005404DA"/>
    <w:rsid w:val="005411A2"/>
    <w:rsid w:val="00541657"/>
    <w:rsid w:val="005427BB"/>
    <w:rsid w:val="0054509F"/>
    <w:rsid w:val="005467DD"/>
    <w:rsid w:val="005473E9"/>
    <w:rsid w:val="00547BB9"/>
    <w:rsid w:val="005503CB"/>
    <w:rsid w:val="005506FD"/>
    <w:rsid w:val="00551DD7"/>
    <w:rsid w:val="0055372D"/>
    <w:rsid w:val="00554BE4"/>
    <w:rsid w:val="00556441"/>
    <w:rsid w:val="005573A6"/>
    <w:rsid w:val="00560997"/>
    <w:rsid w:val="00561E0C"/>
    <w:rsid w:val="005625E9"/>
    <w:rsid w:val="0056413D"/>
    <w:rsid w:val="00567CFD"/>
    <w:rsid w:val="00567E8E"/>
    <w:rsid w:val="00570D26"/>
    <w:rsid w:val="00576A74"/>
    <w:rsid w:val="005804C6"/>
    <w:rsid w:val="00581630"/>
    <w:rsid w:val="00581FDF"/>
    <w:rsid w:val="0058299F"/>
    <w:rsid w:val="00585DAC"/>
    <w:rsid w:val="00586CFF"/>
    <w:rsid w:val="00586F08"/>
    <w:rsid w:val="00590179"/>
    <w:rsid w:val="00592311"/>
    <w:rsid w:val="0059300F"/>
    <w:rsid w:val="005941A0"/>
    <w:rsid w:val="00594D6F"/>
    <w:rsid w:val="005953AC"/>
    <w:rsid w:val="0059628A"/>
    <w:rsid w:val="00596AF2"/>
    <w:rsid w:val="00597AFB"/>
    <w:rsid w:val="00597BAE"/>
    <w:rsid w:val="00597C0E"/>
    <w:rsid w:val="005A0270"/>
    <w:rsid w:val="005A2968"/>
    <w:rsid w:val="005A2E78"/>
    <w:rsid w:val="005A53DB"/>
    <w:rsid w:val="005A6E10"/>
    <w:rsid w:val="005A73B7"/>
    <w:rsid w:val="005A7E26"/>
    <w:rsid w:val="005B0A03"/>
    <w:rsid w:val="005B166E"/>
    <w:rsid w:val="005B18C0"/>
    <w:rsid w:val="005B2529"/>
    <w:rsid w:val="005B62F8"/>
    <w:rsid w:val="005B6B30"/>
    <w:rsid w:val="005B741A"/>
    <w:rsid w:val="005B7C7D"/>
    <w:rsid w:val="005C17F5"/>
    <w:rsid w:val="005C48D8"/>
    <w:rsid w:val="005C49DD"/>
    <w:rsid w:val="005C4EDB"/>
    <w:rsid w:val="005C693D"/>
    <w:rsid w:val="005D0376"/>
    <w:rsid w:val="005D1F6B"/>
    <w:rsid w:val="005D4882"/>
    <w:rsid w:val="005D4D9D"/>
    <w:rsid w:val="005D70D1"/>
    <w:rsid w:val="005D7124"/>
    <w:rsid w:val="005E0DB4"/>
    <w:rsid w:val="005E21A1"/>
    <w:rsid w:val="005E303F"/>
    <w:rsid w:val="005E31C0"/>
    <w:rsid w:val="005E3C08"/>
    <w:rsid w:val="005E5739"/>
    <w:rsid w:val="005E69EC"/>
    <w:rsid w:val="005E6A3F"/>
    <w:rsid w:val="005E6E3D"/>
    <w:rsid w:val="005F1C7A"/>
    <w:rsid w:val="005F45D2"/>
    <w:rsid w:val="005F6F20"/>
    <w:rsid w:val="005F6F25"/>
    <w:rsid w:val="005F743F"/>
    <w:rsid w:val="00603249"/>
    <w:rsid w:val="006067D7"/>
    <w:rsid w:val="00607D5A"/>
    <w:rsid w:val="00610AA8"/>
    <w:rsid w:val="006114B5"/>
    <w:rsid w:val="0061270D"/>
    <w:rsid w:val="006146CD"/>
    <w:rsid w:val="006163DD"/>
    <w:rsid w:val="00617949"/>
    <w:rsid w:val="00621F24"/>
    <w:rsid w:val="00623680"/>
    <w:rsid w:val="0062417C"/>
    <w:rsid w:val="00624CE1"/>
    <w:rsid w:val="006260B3"/>
    <w:rsid w:val="0062733E"/>
    <w:rsid w:val="006277D5"/>
    <w:rsid w:val="00630371"/>
    <w:rsid w:val="006314D4"/>
    <w:rsid w:val="00631C7C"/>
    <w:rsid w:val="00632638"/>
    <w:rsid w:val="00632BDC"/>
    <w:rsid w:val="00633DED"/>
    <w:rsid w:val="00634368"/>
    <w:rsid w:val="006349FF"/>
    <w:rsid w:val="006358D4"/>
    <w:rsid w:val="00642117"/>
    <w:rsid w:val="00643AA7"/>
    <w:rsid w:val="0064466C"/>
    <w:rsid w:val="006446E7"/>
    <w:rsid w:val="00644864"/>
    <w:rsid w:val="00645F2E"/>
    <w:rsid w:val="006463B5"/>
    <w:rsid w:val="00646A34"/>
    <w:rsid w:val="00650435"/>
    <w:rsid w:val="00651BE8"/>
    <w:rsid w:val="00653333"/>
    <w:rsid w:val="00653C00"/>
    <w:rsid w:val="00653E40"/>
    <w:rsid w:val="0065676E"/>
    <w:rsid w:val="00661672"/>
    <w:rsid w:val="006624A5"/>
    <w:rsid w:val="006630B3"/>
    <w:rsid w:val="00663409"/>
    <w:rsid w:val="0066348C"/>
    <w:rsid w:val="00664B3A"/>
    <w:rsid w:val="006669AE"/>
    <w:rsid w:val="00667104"/>
    <w:rsid w:val="00674E72"/>
    <w:rsid w:val="00675D70"/>
    <w:rsid w:val="006770A3"/>
    <w:rsid w:val="00677D1F"/>
    <w:rsid w:val="00680B00"/>
    <w:rsid w:val="00680D0D"/>
    <w:rsid w:val="00682EED"/>
    <w:rsid w:val="0068346D"/>
    <w:rsid w:val="006846D0"/>
    <w:rsid w:val="00686766"/>
    <w:rsid w:val="0068689F"/>
    <w:rsid w:val="00686A4F"/>
    <w:rsid w:val="00686FD5"/>
    <w:rsid w:val="0068758A"/>
    <w:rsid w:val="00691DC2"/>
    <w:rsid w:val="00696856"/>
    <w:rsid w:val="006970D0"/>
    <w:rsid w:val="006976EA"/>
    <w:rsid w:val="006A0648"/>
    <w:rsid w:val="006A0C8E"/>
    <w:rsid w:val="006A0E78"/>
    <w:rsid w:val="006A1979"/>
    <w:rsid w:val="006A3DEC"/>
    <w:rsid w:val="006B0130"/>
    <w:rsid w:val="006B137B"/>
    <w:rsid w:val="006B461F"/>
    <w:rsid w:val="006B6785"/>
    <w:rsid w:val="006C31C5"/>
    <w:rsid w:val="006C4A24"/>
    <w:rsid w:val="006C5541"/>
    <w:rsid w:val="006C5999"/>
    <w:rsid w:val="006D40B1"/>
    <w:rsid w:val="006E20D6"/>
    <w:rsid w:val="006E212B"/>
    <w:rsid w:val="006E2A57"/>
    <w:rsid w:val="006E4EF3"/>
    <w:rsid w:val="006E5894"/>
    <w:rsid w:val="006E5CB4"/>
    <w:rsid w:val="006E6338"/>
    <w:rsid w:val="006E720E"/>
    <w:rsid w:val="006F17F1"/>
    <w:rsid w:val="006F182A"/>
    <w:rsid w:val="006F2AA2"/>
    <w:rsid w:val="006F3542"/>
    <w:rsid w:val="006F41B9"/>
    <w:rsid w:val="006F4DAE"/>
    <w:rsid w:val="006F55C7"/>
    <w:rsid w:val="006F7343"/>
    <w:rsid w:val="006F73C6"/>
    <w:rsid w:val="00700FFB"/>
    <w:rsid w:val="00701735"/>
    <w:rsid w:val="0070290C"/>
    <w:rsid w:val="0070496F"/>
    <w:rsid w:val="007064CD"/>
    <w:rsid w:val="00710005"/>
    <w:rsid w:val="00710E7C"/>
    <w:rsid w:val="00714050"/>
    <w:rsid w:val="00716FDD"/>
    <w:rsid w:val="00720310"/>
    <w:rsid w:val="00720758"/>
    <w:rsid w:val="007212B2"/>
    <w:rsid w:val="0072184E"/>
    <w:rsid w:val="00722326"/>
    <w:rsid w:val="00723145"/>
    <w:rsid w:val="007248E4"/>
    <w:rsid w:val="00730289"/>
    <w:rsid w:val="00730696"/>
    <w:rsid w:val="0073251B"/>
    <w:rsid w:val="00735718"/>
    <w:rsid w:val="00736082"/>
    <w:rsid w:val="00736763"/>
    <w:rsid w:val="007408EB"/>
    <w:rsid w:val="0074110A"/>
    <w:rsid w:val="00742BCB"/>
    <w:rsid w:val="0074319C"/>
    <w:rsid w:val="0074406F"/>
    <w:rsid w:val="0074607D"/>
    <w:rsid w:val="00746125"/>
    <w:rsid w:val="00750B4C"/>
    <w:rsid w:val="00753065"/>
    <w:rsid w:val="00753772"/>
    <w:rsid w:val="0075515A"/>
    <w:rsid w:val="00756506"/>
    <w:rsid w:val="00756A05"/>
    <w:rsid w:val="007610F4"/>
    <w:rsid w:val="007623DF"/>
    <w:rsid w:val="007629A2"/>
    <w:rsid w:val="007640EA"/>
    <w:rsid w:val="0077004C"/>
    <w:rsid w:val="00771CBC"/>
    <w:rsid w:val="00772D29"/>
    <w:rsid w:val="0077545D"/>
    <w:rsid w:val="007775A1"/>
    <w:rsid w:val="0078019C"/>
    <w:rsid w:val="007816CA"/>
    <w:rsid w:val="007826AE"/>
    <w:rsid w:val="00783448"/>
    <w:rsid w:val="00783E15"/>
    <w:rsid w:val="00784B71"/>
    <w:rsid w:val="0078652F"/>
    <w:rsid w:val="00786C68"/>
    <w:rsid w:val="0078715A"/>
    <w:rsid w:val="00791B2B"/>
    <w:rsid w:val="00792042"/>
    <w:rsid w:val="007926BE"/>
    <w:rsid w:val="007930A4"/>
    <w:rsid w:val="00793EFD"/>
    <w:rsid w:val="007A04F3"/>
    <w:rsid w:val="007A3DFF"/>
    <w:rsid w:val="007A65C6"/>
    <w:rsid w:val="007A6AAE"/>
    <w:rsid w:val="007A763E"/>
    <w:rsid w:val="007B02CB"/>
    <w:rsid w:val="007B0A29"/>
    <w:rsid w:val="007B0E10"/>
    <w:rsid w:val="007B1093"/>
    <w:rsid w:val="007B15C6"/>
    <w:rsid w:val="007B1655"/>
    <w:rsid w:val="007B2B30"/>
    <w:rsid w:val="007B35CA"/>
    <w:rsid w:val="007B3B2A"/>
    <w:rsid w:val="007B775C"/>
    <w:rsid w:val="007C0BFE"/>
    <w:rsid w:val="007C231C"/>
    <w:rsid w:val="007C503B"/>
    <w:rsid w:val="007C7923"/>
    <w:rsid w:val="007D0346"/>
    <w:rsid w:val="007D052D"/>
    <w:rsid w:val="007D0F9F"/>
    <w:rsid w:val="007D2A51"/>
    <w:rsid w:val="007D3859"/>
    <w:rsid w:val="007D3C9D"/>
    <w:rsid w:val="007D5DA8"/>
    <w:rsid w:val="007D6F0F"/>
    <w:rsid w:val="007E03D2"/>
    <w:rsid w:val="007E1B27"/>
    <w:rsid w:val="007E6313"/>
    <w:rsid w:val="007F077C"/>
    <w:rsid w:val="007F1600"/>
    <w:rsid w:val="007F205B"/>
    <w:rsid w:val="007F5F32"/>
    <w:rsid w:val="00802CA1"/>
    <w:rsid w:val="00803255"/>
    <w:rsid w:val="00807133"/>
    <w:rsid w:val="0081091D"/>
    <w:rsid w:val="00810A66"/>
    <w:rsid w:val="00811A6E"/>
    <w:rsid w:val="008129BE"/>
    <w:rsid w:val="00814AA4"/>
    <w:rsid w:val="00817156"/>
    <w:rsid w:val="00817F57"/>
    <w:rsid w:val="00822EC3"/>
    <w:rsid w:val="00823E5B"/>
    <w:rsid w:val="0082634E"/>
    <w:rsid w:val="00826B7D"/>
    <w:rsid w:val="00827CD3"/>
    <w:rsid w:val="00831917"/>
    <w:rsid w:val="008320CB"/>
    <w:rsid w:val="008327CB"/>
    <w:rsid w:val="0083284D"/>
    <w:rsid w:val="00832A95"/>
    <w:rsid w:val="00832FAE"/>
    <w:rsid w:val="008345A5"/>
    <w:rsid w:val="00836538"/>
    <w:rsid w:val="008423F1"/>
    <w:rsid w:val="00843573"/>
    <w:rsid w:val="00843AFB"/>
    <w:rsid w:val="00843FB4"/>
    <w:rsid w:val="00844185"/>
    <w:rsid w:val="00845D4C"/>
    <w:rsid w:val="0084652D"/>
    <w:rsid w:val="00850AA1"/>
    <w:rsid w:val="00855A4A"/>
    <w:rsid w:val="008574FC"/>
    <w:rsid w:val="008601CC"/>
    <w:rsid w:val="00860A12"/>
    <w:rsid w:val="0086127A"/>
    <w:rsid w:val="0086461C"/>
    <w:rsid w:val="00865742"/>
    <w:rsid w:val="00865F69"/>
    <w:rsid w:val="00865FD1"/>
    <w:rsid w:val="008662AD"/>
    <w:rsid w:val="00866FFD"/>
    <w:rsid w:val="00867BC7"/>
    <w:rsid w:val="00870043"/>
    <w:rsid w:val="00870347"/>
    <w:rsid w:val="00870454"/>
    <w:rsid w:val="008716CF"/>
    <w:rsid w:val="0087300E"/>
    <w:rsid w:val="008758FA"/>
    <w:rsid w:val="00875DE1"/>
    <w:rsid w:val="00883598"/>
    <w:rsid w:val="0088596C"/>
    <w:rsid w:val="008866E7"/>
    <w:rsid w:val="00886EF6"/>
    <w:rsid w:val="008902B3"/>
    <w:rsid w:val="00894ADE"/>
    <w:rsid w:val="0089690B"/>
    <w:rsid w:val="0089777E"/>
    <w:rsid w:val="008A3D37"/>
    <w:rsid w:val="008A51F1"/>
    <w:rsid w:val="008B0153"/>
    <w:rsid w:val="008B042C"/>
    <w:rsid w:val="008B1853"/>
    <w:rsid w:val="008B50AB"/>
    <w:rsid w:val="008B5AE2"/>
    <w:rsid w:val="008C5EAD"/>
    <w:rsid w:val="008D064E"/>
    <w:rsid w:val="008D07F1"/>
    <w:rsid w:val="008D0AF3"/>
    <w:rsid w:val="008D1066"/>
    <w:rsid w:val="008D290F"/>
    <w:rsid w:val="008D29BB"/>
    <w:rsid w:val="008D5483"/>
    <w:rsid w:val="008D5C5D"/>
    <w:rsid w:val="008D73CE"/>
    <w:rsid w:val="008D76E1"/>
    <w:rsid w:val="008D7D97"/>
    <w:rsid w:val="008E35C2"/>
    <w:rsid w:val="008E4C8D"/>
    <w:rsid w:val="008F06A6"/>
    <w:rsid w:val="008F56CC"/>
    <w:rsid w:val="008F5A26"/>
    <w:rsid w:val="009006A2"/>
    <w:rsid w:val="00901705"/>
    <w:rsid w:val="0090293A"/>
    <w:rsid w:val="0090369E"/>
    <w:rsid w:val="00903D99"/>
    <w:rsid w:val="00911055"/>
    <w:rsid w:val="009124A6"/>
    <w:rsid w:val="00913A32"/>
    <w:rsid w:val="00915DFC"/>
    <w:rsid w:val="00921FCF"/>
    <w:rsid w:val="00926768"/>
    <w:rsid w:val="00930628"/>
    <w:rsid w:val="009306E6"/>
    <w:rsid w:val="00930802"/>
    <w:rsid w:val="00931BD0"/>
    <w:rsid w:val="00931C52"/>
    <w:rsid w:val="009329C4"/>
    <w:rsid w:val="00932B0F"/>
    <w:rsid w:val="00932FED"/>
    <w:rsid w:val="009337CD"/>
    <w:rsid w:val="00933A23"/>
    <w:rsid w:val="00933EDF"/>
    <w:rsid w:val="00934D4A"/>
    <w:rsid w:val="0093530D"/>
    <w:rsid w:val="0093649F"/>
    <w:rsid w:val="00941897"/>
    <w:rsid w:val="00941AA3"/>
    <w:rsid w:val="009420F2"/>
    <w:rsid w:val="009439A2"/>
    <w:rsid w:val="00943C3B"/>
    <w:rsid w:val="00945BF0"/>
    <w:rsid w:val="00945CCD"/>
    <w:rsid w:val="00946AD9"/>
    <w:rsid w:val="00947E8F"/>
    <w:rsid w:val="009502EB"/>
    <w:rsid w:val="009529CB"/>
    <w:rsid w:val="00953F8B"/>
    <w:rsid w:val="00953FE0"/>
    <w:rsid w:val="00956A8F"/>
    <w:rsid w:val="00957934"/>
    <w:rsid w:val="00960262"/>
    <w:rsid w:val="0096188A"/>
    <w:rsid w:val="00964D41"/>
    <w:rsid w:val="00967438"/>
    <w:rsid w:val="00967670"/>
    <w:rsid w:val="009701DE"/>
    <w:rsid w:val="00971348"/>
    <w:rsid w:val="009722AB"/>
    <w:rsid w:val="0097489D"/>
    <w:rsid w:val="0097527F"/>
    <w:rsid w:val="00975F5A"/>
    <w:rsid w:val="0097683D"/>
    <w:rsid w:val="00977BE4"/>
    <w:rsid w:val="00980BCF"/>
    <w:rsid w:val="00983E8B"/>
    <w:rsid w:val="0098441F"/>
    <w:rsid w:val="00984DB6"/>
    <w:rsid w:val="00985CA2"/>
    <w:rsid w:val="0099109E"/>
    <w:rsid w:val="009926A2"/>
    <w:rsid w:val="00993222"/>
    <w:rsid w:val="00995107"/>
    <w:rsid w:val="009968F2"/>
    <w:rsid w:val="00996DA9"/>
    <w:rsid w:val="00997ACB"/>
    <w:rsid w:val="009A1C11"/>
    <w:rsid w:val="009A3065"/>
    <w:rsid w:val="009A335F"/>
    <w:rsid w:val="009A3941"/>
    <w:rsid w:val="009A6D8E"/>
    <w:rsid w:val="009B0004"/>
    <w:rsid w:val="009B0911"/>
    <w:rsid w:val="009B2FB1"/>
    <w:rsid w:val="009B2FBC"/>
    <w:rsid w:val="009B3EDD"/>
    <w:rsid w:val="009B462C"/>
    <w:rsid w:val="009B5A9C"/>
    <w:rsid w:val="009B6EA5"/>
    <w:rsid w:val="009C0CAD"/>
    <w:rsid w:val="009C1993"/>
    <w:rsid w:val="009C228C"/>
    <w:rsid w:val="009C4B2F"/>
    <w:rsid w:val="009C57CA"/>
    <w:rsid w:val="009C5E95"/>
    <w:rsid w:val="009C696B"/>
    <w:rsid w:val="009D043E"/>
    <w:rsid w:val="009D108D"/>
    <w:rsid w:val="009D221D"/>
    <w:rsid w:val="009D314A"/>
    <w:rsid w:val="009D422D"/>
    <w:rsid w:val="009D431A"/>
    <w:rsid w:val="009D5D51"/>
    <w:rsid w:val="009D605C"/>
    <w:rsid w:val="009D7447"/>
    <w:rsid w:val="009D7C49"/>
    <w:rsid w:val="009D7E65"/>
    <w:rsid w:val="009E0955"/>
    <w:rsid w:val="009E2341"/>
    <w:rsid w:val="009E4A4E"/>
    <w:rsid w:val="009E5F61"/>
    <w:rsid w:val="009F0E7E"/>
    <w:rsid w:val="009F1EE3"/>
    <w:rsid w:val="009F246C"/>
    <w:rsid w:val="009F3790"/>
    <w:rsid w:val="009F67B2"/>
    <w:rsid w:val="009F7ACE"/>
    <w:rsid w:val="00A00C13"/>
    <w:rsid w:val="00A02D67"/>
    <w:rsid w:val="00A03332"/>
    <w:rsid w:val="00A04EC2"/>
    <w:rsid w:val="00A053F8"/>
    <w:rsid w:val="00A0641C"/>
    <w:rsid w:val="00A113B9"/>
    <w:rsid w:val="00A11934"/>
    <w:rsid w:val="00A16A17"/>
    <w:rsid w:val="00A2004F"/>
    <w:rsid w:val="00A21F84"/>
    <w:rsid w:val="00A24699"/>
    <w:rsid w:val="00A26B98"/>
    <w:rsid w:val="00A31EC7"/>
    <w:rsid w:val="00A329B9"/>
    <w:rsid w:val="00A346FD"/>
    <w:rsid w:val="00A372D9"/>
    <w:rsid w:val="00A40654"/>
    <w:rsid w:val="00A408F1"/>
    <w:rsid w:val="00A42E6F"/>
    <w:rsid w:val="00A44CE3"/>
    <w:rsid w:val="00A46F02"/>
    <w:rsid w:val="00A47255"/>
    <w:rsid w:val="00A500FA"/>
    <w:rsid w:val="00A51496"/>
    <w:rsid w:val="00A51780"/>
    <w:rsid w:val="00A52840"/>
    <w:rsid w:val="00A52AA8"/>
    <w:rsid w:val="00A53009"/>
    <w:rsid w:val="00A5382C"/>
    <w:rsid w:val="00A5429D"/>
    <w:rsid w:val="00A546CD"/>
    <w:rsid w:val="00A55D97"/>
    <w:rsid w:val="00A5627F"/>
    <w:rsid w:val="00A57CFE"/>
    <w:rsid w:val="00A60A39"/>
    <w:rsid w:val="00A652C1"/>
    <w:rsid w:val="00A65CE4"/>
    <w:rsid w:val="00A70693"/>
    <w:rsid w:val="00A71065"/>
    <w:rsid w:val="00A76307"/>
    <w:rsid w:val="00A77220"/>
    <w:rsid w:val="00A808A0"/>
    <w:rsid w:val="00A817C4"/>
    <w:rsid w:val="00A83928"/>
    <w:rsid w:val="00A83C73"/>
    <w:rsid w:val="00A86169"/>
    <w:rsid w:val="00A879EE"/>
    <w:rsid w:val="00A936F6"/>
    <w:rsid w:val="00A93CD1"/>
    <w:rsid w:val="00A9425E"/>
    <w:rsid w:val="00A959DE"/>
    <w:rsid w:val="00A95C24"/>
    <w:rsid w:val="00A95C4B"/>
    <w:rsid w:val="00A96F5E"/>
    <w:rsid w:val="00A97A3C"/>
    <w:rsid w:val="00AA0051"/>
    <w:rsid w:val="00AA1278"/>
    <w:rsid w:val="00AA1C9C"/>
    <w:rsid w:val="00AA3D62"/>
    <w:rsid w:val="00AA402D"/>
    <w:rsid w:val="00AB0621"/>
    <w:rsid w:val="00AB17A7"/>
    <w:rsid w:val="00AB39A7"/>
    <w:rsid w:val="00AB4767"/>
    <w:rsid w:val="00AB70BD"/>
    <w:rsid w:val="00AB7273"/>
    <w:rsid w:val="00AC1E02"/>
    <w:rsid w:val="00AC25F9"/>
    <w:rsid w:val="00AC29D4"/>
    <w:rsid w:val="00AC3802"/>
    <w:rsid w:val="00AC6783"/>
    <w:rsid w:val="00AC681B"/>
    <w:rsid w:val="00AD4CE6"/>
    <w:rsid w:val="00AD4FAB"/>
    <w:rsid w:val="00AD7C63"/>
    <w:rsid w:val="00AD7D48"/>
    <w:rsid w:val="00AE1CDD"/>
    <w:rsid w:val="00AE25D6"/>
    <w:rsid w:val="00AE4099"/>
    <w:rsid w:val="00AE5DC5"/>
    <w:rsid w:val="00AF1EAC"/>
    <w:rsid w:val="00AF498C"/>
    <w:rsid w:val="00AF4CDC"/>
    <w:rsid w:val="00B00355"/>
    <w:rsid w:val="00B03A21"/>
    <w:rsid w:val="00B03FF9"/>
    <w:rsid w:val="00B045F3"/>
    <w:rsid w:val="00B1092D"/>
    <w:rsid w:val="00B14CE5"/>
    <w:rsid w:val="00B16272"/>
    <w:rsid w:val="00B17A6D"/>
    <w:rsid w:val="00B20975"/>
    <w:rsid w:val="00B21F2C"/>
    <w:rsid w:val="00B22640"/>
    <w:rsid w:val="00B248B5"/>
    <w:rsid w:val="00B2548C"/>
    <w:rsid w:val="00B2781F"/>
    <w:rsid w:val="00B31A4B"/>
    <w:rsid w:val="00B329EA"/>
    <w:rsid w:val="00B35731"/>
    <w:rsid w:val="00B35752"/>
    <w:rsid w:val="00B366C9"/>
    <w:rsid w:val="00B41D1D"/>
    <w:rsid w:val="00B421F5"/>
    <w:rsid w:val="00B44194"/>
    <w:rsid w:val="00B4428D"/>
    <w:rsid w:val="00B443F6"/>
    <w:rsid w:val="00B458DE"/>
    <w:rsid w:val="00B45C89"/>
    <w:rsid w:val="00B460F7"/>
    <w:rsid w:val="00B4646D"/>
    <w:rsid w:val="00B46AC1"/>
    <w:rsid w:val="00B47629"/>
    <w:rsid w:val="00B47AD7"/>
    <w:rsid w:val="00B501F9"/>
    <w:rsid w:val="00B503A7"/>
    <w:rsid w:val="00B50A65"/>
    <w:rsid w:val="00B514FE"/>
    <w:rsid w:val="00B520A1"/>
    <w:rsid w:val="00B53003"/>
    <w:rsid w:val="00B54FB0"/>
    <w:rsid w:val="00B579A8"/>
    <w:rsid w:val="00B605EF"/>
    <w:rsid w:val="00B62612"/>
    <w:rsid w:val="00B6294A"/>
    <w:rsid w:val="00B652FA"/>
    <w:rsid w:val="00B66019"/>
    <w:rsid w:val="00B66D1A"/>
    <w:rsid w:val="00B70A06"/>
    <w:rsid w:val="00B73718"/>
    <w:rsid w:val="00B809D7"/>
    <w:rsid w:val="00B835EB"/>
    <w:rsid w:val="00B84E3C"/>
    <w:rsid w:val="00B8506D"/>
    <w:rsid w:val="00B87A82"/>
    <w:rsid w:val="00B90BD5"/>
    <w:rsid w:val="00B931DE"/>
    <w:rsid w:val="00B93705"/>
    <w:rsid w:val="00B944E3"/>
    <w:rsid w:val="00B94CE2"/>
    <w:rsid w:val="00B94D0E"/>
    <w:rsid w:val="00B9548E"/>
    <w:rsid w:val="00B96EE2"/>
    <w:rsid w:val="00BA18F2"/>
    <w:rsid w:val="00BA49B1"/>
    <w:rsid w:val="00BA5FA9"/>
    <w:rsid w:val="00BA7AF6"/>
    <w:rsid w:val="00BB00EE"/>
    <w:rsid w:val="00BB0415"/>
    <w:rsid w:val="00BB077D"/>
    <w:rsid w:val="00BB285A"/>
    <w:rsid w:val="00BB2FA2"/>
    <w:rsid w:val="00BB3E3F"/>
    <w:rsid w:val="00BB4985"/>
    <w:rsid w:val="00BB795C"/>
    <w:rsid w:val="00BC049B"/>
    <w:rsid w:val="00BC0A22"/>
    <w:rsid w:val="00BC0B6B"/>
    <w:rsid w:val="00BC2253"/>
    <w:rsid w:val="00BC38C2"/>
    <w:rsid w:val="00BC708B"/>
    <w:rsid w:val="00BD0EBA"/>
    <w:rsid w:val="00BD1965"/>
    <w:rsid w:val="00BD2468"/>
    <w:rsid w:val="00BD573C"/>
    <w:rsid w:val="00BD6422"/>
    <w:rsid w:val="00BE0A62"/>
    <w:rsid w:val="00BE27E9"/>
    <w:rsid w:val="00BE2D0E"/>
    <w:rsid w:val="00BE4422"/>
    <w:rsid w:val="00BE73AB"/>
    <w:rsid w:val="00BF314B"/>
    <w:rsid w:val="00BF3B38"/>
    <w:rsid w:val="00BF3BDB"/>
    <w:rsid w:val="00BF45F7"/>
    <w:rsid w:val="00BF7C18"/>
    <w:rsid w:val="00C0079A"/>
    <w:rsid w:val="00C03259"/>
    <w:rsid w:val="00C03A79"/>
    <w:rsid w:val="00C108EE"/>
    <w:rsid w:val="00C12B38"/>
    <w:rsid w:val="00C136B1"/>
    <w:rsid w:val="00C13C2D"/>
    <w:rsid w:val="00C200DA"/>
    <w:rsid w:val="00C21248"/>
    <w:rsid w:val="00C21469"/>
    <w:rsid w:val="00C21F1B"/>
    <w:rsid w:val="00C22BA6"/>
    <w:rsid w:val="00C23128"/>
    <w:rsid w:val="00C23E09"/>
    <w:rsid w:val="00C30F04"/>
    <w:rsid w:val="00C32A29"/>
    <w:rsid w:val="00C34252"/>
    <w:rsid w:val="00C34726"/>
    <w:rsid w:val="00C349E3"/>
    <w:rsid w:val="00C35782"/>
    <w:rsid w:val="00C368CC"/>
    <w:rsid w:val="00C3740B"/>
    <w:rsid w:val="00C3782F"/>
    <w:rsid w:val="00C409F1"/>
    <w:rsid w:val="00C42648"/>
    <w:rsid w:val="00C42DC0"/>
    <w:rsid w:val="00C4594B"/>
    <w:rsid w:val="00C47287"/>
    <w:rsid w:val="00C4740C"/>
    <w:rsid w:val="00C52450"/>
    <w:rsid w:val="00C52777"/>
    <w:rsid w:val="00C53D9C"/>
    <w:rsid w:val="00C543C1"/>
    <w:rsid w:val="00C551C3"/>
    <w:rsid w:val="00C55441"/>
    <w:rsid w:val="00C62959"/>
    <w:rsid w:val="00C63EA1"/>
    <w:rsid w:val="00C64CD7"/>
    <w:rsid w:val="00C65214"/>
    <w:rsid w:val="00C659F0"/>
    <w:rsid w:val="00C65EA8"/>
    <w:rsid w:val="00C667E2"/>
    <w:rsid w:val="00C67264"/>
    <w:rsid w:val="00C67842"/>
    <w:rsid w:val="00C750DA"/>
    <w:rsid w:val="00C75150"/>
    <w:rsid w:val="00C75B55"/>
    <w:rsid w:val="00C80251"/>
    <w:rsid w:val="00C806E3"/>
    <w:rsid w:val="00C830E9"/>
    <w:rsid w:val="00C84FE9"/>
    <w:rsid w:val="00C85AA2"/>
    <w:rsid w:val="00C8637A"/>
    <w:rsid w:val="00C87405"/>
    <w:rsid w:val="00C900D2"/>
    <w:rsid w:val="00C90F47"/>
    <w:rsid w:val="00C916E2"/>
    <w:rsid w:val="00C97337"/>
    <w:rsid w:val="00C97768"/>
    <w:rsid w:val="00C978C7"/>
    <w:rsid w:val="00CA0134"/>
    <w:rsid w:val="00CA02BB"/>
    <w:rsid w:val="00CA02C6"/>
    <w:rsid w:val="00CA2FA5"/>
    <w:rsid w:val="00CA4359"/>
    <w:rsid w:val="00CA470E"/>
    <w:rsid w:val="00CA5031"/>
    <w:rsid w:val="00CA5CFC"/>
    <w:rsid w:val="00CA6DF8"/>
    <w:rsid w:val="00CB1B00"/>
    <w:rsid w:val="00CB604F"/>
    <w:rsid w:val="00CB7361"/>
    <w:rsid w:val="00CC144A"/>
    <w:rsid w:val="00CC4210"/>
    <w:rsid w:val="00CC421E"/>
    <w:rsid w:val="00CC47CA"/>
    <w:rsid w:val="00CC4DBF"/>
    <w:rsid w:val="00CC5977"/>
    <w:rsid w:val="00CC77FE"/>
    <w:rsid w:val="00CD0C13"/>
    <w:rsid w:val="00CD12DE"/>
    <w:rsid w:val="00CD4F27"/>
    <w:rsid w:val="00CD50F9"/>
    <w:rsid w:val="00CD5165"/>
    <w:rsid w:val="00CD537E"/>
    <w:rsid w:val="00CD569F"/>
    <w:rsid w:val="00CD5FEE"/>
    <w:rsid w:val="00CE215C"/>
    <w:rsid w:val="00CE23F0"/>
    <w:rsid w:val="00CE28F9"/>
    <w:rsid w:val="00CE3918"/>
    <w:rsid w:val="00CE3F68"/>
    <w:rsid w:val="00CE42D3"/>
    <w:rsid w:val="00CE477C"/>
    <w:rsid w:val="00CE4CFD"/>
    <w:rsid w:val="00CE516C"/>
    <w:rsid w:val="00CE5544"/>
    <w:rsid w:val="00CE6D9F"/>
    <w:rsid w:val="00CE6E44"/>
    <w:rsid w:val="00CE7414"/>
    <w:rsid w:val="00CF0F1B"/>
    <w:rsid w:val="00CF1A57"/>
    <w:rsid w:val="00CF27FC"/>
    <w:rsid w:val="00CF40D5"/>
    <w:rsid w:val="00CF6BFB"/>
    <w:rsid w:val="00CF787A"/>
    <w:rsid w:val="00CF7898"/>
    <w:rsid w:val="00CF7902"/>
    <w:rsid w:val="00D00E2E"/>
    <w:rsid w:val="00D00FF9"/>
    <w:rsid w:val="00D01033"/>
    <w:rsid w:val="00D0308C"/>
    <w:rsid w:val="00D03C46"/>
    <w:rsid w:val="00D03D1B"/>
    <w:rsid w:val="00D11987"/>
    <w:rsid w:val="00D13265"/>
    <w:rsid w:val="00D141CD"/>
    <w:rsid w:val="00D14612"/>
    <w:rsid w:val="00D1463C"/>
    <w:rsid w:val="00D17242"/>
    <w:rsid w:val="00D20B33"/>
    <w:rsid w:val="00D21DDE"/>
    <w:rsid w:val="00D2333C"/>
    <w:rsid w:val="00D24220"/>
    <w:rsid w:val="00D244D9"/>
    <w:rsid w:val="00D263E7"/>
    <w:rsid w:val="00D27A69"/>
    <w:rsid w:val="00D317BB"/>
    <w:rsid w:val="00D32187"/>
    <w:rsid w:val="00D32E13"/>
    <w:rsid w:val="00D33BD6"/>
    <w:rsid w:val="00D3401C"/>
    <w:rsid w:val="00D34B0D"/>
    <w:rsid w:val="00D34C00"/>
    <w:rsid w:val="00D34CEE"/>
    <w:rsid w:val="00D37FE3"/>
    <w:rsid w:val="00D4032E"/>
    <w:rsid w:val="00D409BA"/>
    <w:rsid w:val="00D42147"/>
    <w:rsid w:val="00D42575"/>
    <w:rsid w:val="00D44446"/>
    <w:rsid w:val="00D4555A"/>
    <w:rsid w:val="00D4773D"/>
    <w:rsid w:val="00D47EA1"/>
    <w:rsid w:val="00D50A3C"/>
    <w:rsid w:val="00D5289A"/>
    <w:rsid w:val="00D53673"/>
    <w:rsid w:val="00D55407"/>
    <w:rsid w:val="00D568F4"/>
    <w:rsid w:val="00D56F0A"/>
    <w:rsid w:val="00D5730C"/>
    <w:rsid w:val="00D57CAF"/>
    <w:rsid w:val="00D603A7"/>
    <w:rsid w:val="00D60AEB"/>
    <w:rsid w:val="00D62024"/>
    <w:rsid w:val="00D63513"/>
    <w:rsid w:val="00D648D5"/>
    <w:rsid w:val="00D65616"/>
    <w:rsid w:val="00D663B9"/>
    <w:rsid w:val="00D6685F"/>
    <w:rsid w:val="00D6796E"/>
    <w:rsid w:val="00D70038"/>
    <w:rsid w:val="00D71CA3"/>
    <w:rsid w:val="00D73C24"/>
    <w:rsid w:val="00D75110"/>
    <w:rsid w:val="00D767C4"/>
    <w:rsid w:val="00D802DF"/>
    <w:rsid w:val="00D80D39"/>
    <w:rsid w:val="00D81C35"/>
    <w:rsid w:val="00D85A8E"/>
    <w:rsid w:val="00D9179F"/>
    <w:rsid w:val="00D94CDF"/>
    <w:rsid w:val="00D94F24"/>
    <w:rsid w:val="00D9506E"/>
    <w:rsid w:val="00D9557E"/>
    <w:rsid w:val="00D95D3B"/>
    <w:rsid w:val="00D97A62"/>
    <w:rsid w:val="00DA142A"/>
    <w:rsid w:val="00DA2C72"/>
    <w:rsid w:val="00DA4655"/>
    <w:rsid w:val="00DA4A7E"/>
    <w:rsid w:val="00DA5FC4"/>
    <w:rsid w:val="00DA682B"/>
    <w:rsid w:val="00DB051F"/>
    <w:rsid w:val="00DB3C36"/>
    <w:rsid w:val="00DC0FE1"/>
    <w:rsid w:val="00DC118E"/>
    <w:rsid w:val="00DC305C"/>
    <w:rsid w:val="00DC7851"/>
    <w:rsid w:val="00DD2890"/>
    <w:rsid w:val="00DD2E66"/>
    <w:rsid w:val="00DD31C1"/>
    <w:rsid w:val="00DD4083"/>
    <w:rsid w:val="00DD5D1F"/>
    <w:rsid w:val="00DD6C77"/>
    <w:rsid w:val="00DD6E8B"/>
    <w:rsid w:val="00DD7382"/>
    <w:rsid w:val="00DD7779"/>
    <w:rsid w:val="00DE05DE"/>
    <w:rsid w:val="00DE1663"/>
    <w:rsid w:val="00DE478D"/>
    <w:rsid w:val="00DE4C9C"/>
    <w:rsid w:val="00DE508B"/>
    <w:rsid w:val="00DE7261"/>
    <w:rsid w:val="00DF01F8"/>
    <w:rsid w:val="00DF0AD4"/>
    <w:rsid w:val="00DF1BF5"/>
    <w:rsid w:val="00DF2394"/>
    <w:rsid w:val="00DF3FB9"/>
    <w:rsid w:val="00DF4EA8"/>
    <w:rsid w:val="00DF6BAE"/>
    <w:rsid w:val="00E007DC"/>
    <w:rsid w:val="00E01AEB"/>
    <w:rsid w:val="00E02BDE"/>
    <w:rsid w:val="00E03658"/>
    <w:rsid w:val="00E04568"/>
    <w:rsid w:val="00E04AF8"/>
    <w:rsid w:val="00E05473"/>
    <w:rsid w:val="00E05A9B"/>
    <w:rsid w:val="00E114CF"/>
    <w:rsid w:val="00E12678"/>
    <w:rsid w:val="00E1357F"/>
    <w:rsid w:val="00E1420F"/>
    <w:rsid w:val="00E1791E"/>
    <w:rsid w:val="00E17971"/>
    <w:rsid w:val="00E195B5"/>
    <w:rsid w:val="00E2086C"/>
    <w:rsid w:val="00E20A4C"/>
    <w:rsid w:val="00E23EEF"/>
    <w:rsid w:val="00E24013"/>
    <w:rsid w:val="00E27631"/>
    <w:rsid w:val="00E3154E"/>
    <w:rsid w:val="00E33BF7"/>
    <w:rsid w:val="00E35210"/>
    <w:rsid w:val="00E35F03"/>
    <w:rsid w:val="00E36E4E"/>
    <w:rsid w:val="00E40768"/>
    <w:rsid w:val="00E412C1"/>
    <w:rsid w:val="00E41881"/>
    <w:rsid w:val="00E41B94"/>
    <w:rsid w:val="00E42840"/>
    <w:rsid w:val="00E42914"/>
    <w:rsid w:val="00E42FEC"/>
    <w:rsid w:val="00E439B9"/>
    <w:rsid w:val="00E44E60"/>
    <w:rsid w:val="00E452F6"/>
    <w:rsid w:val="00E46C17"/>
    <w:rsid w:val="00E475D7"/>
    <w:rsid w:val="00E47614"/>
    <w:rsid w:val="00E52B9F"/>
    <w:rsid w:val="00E566B2"/>
    <w:rsid w:val="00E57808"/>
    <w:rsid w:val="00E6029E"/>
    <w:rsid w:val="00E60687"/>
    <w:rsid w:val="00E6718A"/>
    <w:rsid w:val="00E67685"/>
    <w:rsid w:val="00E67B91"/>
    <w:rsid w:val="00E71169"/>
    <w:rsid w:val="00E715C7"/>
    <w:rsid w:val="00E72EA8"/>
    <w:rsid w:val="00E73EA0"/>
    <w:rsid w:val="00E81050"/>
    <w:rsid w:val="00E8131A"/>
    <w:rsid w:val="00E82CA8"/>
    <w:rsid w:val="00E82D29"/>
    <w:rsid w:val="00E8339C"/>
    <w:rsid w:val="00E870EF"/>
    <w:rsid w:val="00E9025B"/>
    <w:rsid w:val="00E90D9F"/>
    <w:rsid w:val="00E959BE"/>
    <w:rsid w:val="00E95D49"/>
    <w:rsid w:val="00E96E5E"/>
    <w:rsid w:val="00E96F61"/>
    <w:rsid w:val="00E97EB6"/>
    <w:rsid w:val="00EA0986"/>
    <w:rsid w:val="00EA37E4"/>
    <w:rsid w:val="00EA44ED"/>
    <w:rsid w:val="00EA4DAE"/>
    <w:rsid w:val="00EA5116"/>
    <w:rsid w:val="00EA51D7"/>
    <w:rsid w:val="00EA5972"/>
    <w:rsid w:val="00EA7325"/>
    <w:rsid w:val="00EB06D4"/>
    <w:rsid w:val="00EB18AB"/>
    <w:rsid w:val="00EB42C9"/>
    <w:rsid w:val="00EB4463"/>
    <w:rsid w:val="00EB51DE"/>
    <w:rsid w:val="00EB53E0"/>
    <w:rsid w:val="00EB5741"/>
    <w:rsid w:val="00EB5E74"/>
    <w:rsid w:val="00EB7DFA"/>
    <w:rsid w:val="00EC0B90"/>
    <w:rsid w:val="00EC18B2"/>
    <w:rsid w:val="00EC3B43"/>
    <w:rsid w:val="00EC43C0"/>
    <w:rsid w:val="00EC453C"/>
    <w:rsid w:val="00EC4AA4"/>
    <w:rsid w:val="00EC5565"/>
    <w:rsid w:val="00EC69A1"/>
    <w:rsid w:val="00EC73ED"/>
    <w:rsid w:val="00ED1452"/>
    <w:rsid w:val="00ED447D"/>
    <w:rsid w:val="00ED779E"/>
    <w:rsid w:val="00EE102F"/>
    <w:rsid w:val="00EE15D9"/>
    <w:rsid w:val="00EE3A52"/>
    <w:rsid w:val="00EE3DF1"/>
    <w:rsid w:val="00EE4669"/>
    <w:rsid w:val="00EE474B"/>
    <w:rsid w:val="00EE4D52"/>
    <w:rsid w:val="00EE4DB7"/>
    <w:rsid w:val="00EF1563"/>
    <w:rsid w:val="00EF25A9"/>
    <w:rsid w:val="00EF2A04"/>
    <w:rsid w:val="00EF405A"/>
    <w:rsid w:val="00EF4DCC"/>
    <w:rsid w:val="00EF6C16"/>
    <w:rsid w:val="00EF753F"/>
    <w:rsid w:val="00EF79EE"/>
    <w:rsid w:val="00F00CA2"/>
    <w:rsid w:val="00F026AF"/>
    <w:rsid w:val="00F0427B"/>
    <w:rsid w:val="00F07951"/>
    <w:rsid w:val="00F10481"/>
    <w:rsid w:val="00F11061"/>
    <w:rsid w:val="00F11426"/>
    <w:rsid w:val="00F12046"/>
    <w:rsid w:val="00F144A2"/>
    <w:rsid w:val="00F149C4"/>
    <w:rsid w:val="00F15E0B"/>
    <w:rsid w:val="00F17452"/>
    <w:rsid w:val="00F220E2"/>
    <w:rsid w:val="00F225A5"/>
    <w:rsid w:val="00F22EFD"/>
    <w:rsid w:val="00F308C4"/>
    <w:rsid w:val="00F32905"/>
    <w:rsid w:val="00F3541C"/>
    <w:rsid w:val="00F37CB8"/>
    <w:rsid w:val="00F37E29"/>
    <w:rsid w:val="00F40B50"/>
    <w:rsid w:val="00F412B2"/>
    <w:rsid w:val="00F417F8"/>
    <w:rsid w:val="00F43484"/>
    <w:rsid w:val="00F4412F"/>
    <w:rsid w:val="00F44810"/>
    <w:rsid w:val="00F45CA6"/>
    <w:rsid w:val="00F46F2A"/>
    <w:rsid w:val="00F55452"/>
    <w:rsid w:val="00F561B8"/>
    <w:rsid w:val="00F56675"/>
    <w:rsid w:val="00F575D7"/>
    <w:rsid w:val="00F6298D"/>
    <w:rsid w:val="00F65D25"/>
    <w:rsid w:val="00F674F7"/>
    <w:rsid w:val="00F676EE"/>
    <w:rsid w:val="00F679FE"/>
    <w:rsid w:val="00F67F7F"/>
    <w:rsid w:val="00F74473"/>
    <w:rsid w:val="00F75545"/>
    <w:rsid w:val="00F7669A"/>
    <w:rsid w:val="00F77079"/>
    <w:rsid w:val="00F77E7A"/>
    <w:rsid w:val="00F823E7"/>
    <w:rsid w:val="00F83012"/>
    <w:rsid w:val="00F83666"/>
    <w:rsid w:val="00F83CA0"/>
    <w:rsid w:val="00F8547A"/>
    <w:rsid w:val="00F86F1C"/>
    <w:rsid w:val="00F942B0"/>
    <w:rsid w:val="00FA0812"/>
    <w:rsid w:val="00FA2B22"/>
    <w:rsid w:val="00FA5EDE"/>
    <w:rsid w:val="00FA5F7D"/>
    <w:rsid w:val="00FA7DE8"/>
    <w:rsid w:val="00FB14E8"/>
    <w:rsid w:val="00FB2121"/>
    <w:rsid w:val="00FB2680"/>
    <w:rsid w:val="00FB2D4F"/>
    <w:rsid w:val="00FB3020"/>
    <w:rsid w:val="00FB5D35"/>
    <w:rsid w:val="00FB6205"/>
    <w:rsid w:val="00FB65D4"/>
    <w:rsid w:val="00FC0469"/>
    <w:rsid w:val="00FC1399"/>
    <w:rsid w:val="00FC302C"/>
    <w:rsid w:val="00FC5DC6"/>
    <w:rsid w:val="00FC62EA"/>
    <w:rsid w:val="00FD0639"/>
    <w:rsid w:val="00FD3713"/>
    <w:rsid w:val="00FD615C"/>
    <w:rsid w:val="00FD6B14"/>
    <w:rsid w:val="00FD6CE6"/>
    <w:rsid w:val="00FD750E"/>
    <w:rsid w:val="00FD7EA3"/>
    <w:rsid w:val="00FE0653"/>
    <w:rsid w:val="00FE1CF2"/>
    <w:rsid w:val="00FE247E"/>
    <w:rsid w:val="00FE5473"/>
    <w:rsid w:val="00FE590B"/>
    <w:rsid w:val="00FF11B9"/>
    <w:rsid w:val="00FF1FEE"/>
    <w:rsid w:val="00FF358C"/>
    <w:rsid w:val="00FF3864"/>
    <w:rsid w:val="00FF418C"/>
    <w:rsid w:val="00FF4E21"/>
    <w:rsid w:val="00FF58D3"/>
    <w:rsid w:val="00FF682E"/>
    <w:rsid w:val="00FF79BE"/>
    <w:rsid w:val="031FBD21"/>
    <w:rsid w:val="050C7D9F"/>
    <w:rsid w:val="054ECFB6"/>
    <w:rsid w:val="0577DEF2"/>
    <w:rsid w:val="05B80697"/>
    <w:rsid w:val="06734484"/>
    <w:rsid w:val="06DABED7"/>
    <w:rsid w:val="09DB27BA"/>
    <w:rsid w:val="0A285BF4"/>
    <w:rsid w:val="0C9C96BA"/>
    <w:rsid w:val="0DB8C1CD"/>
    <w:rsid w:val="0E78D7AC"/>
    <w:rsid w:val="0FB1C915"/>
    <w:rsid w:val="107324EE"/>
    <w:rsid w:val="11DDC3B9"/>
    <w:rsid w:val="121299FE"/>
    <w:rsid w:val="14061529"/>
    <w:rsid w:val="1432E1B7"/>
    <w:rsid w:val="143E54A3"/>
    <w:rsid w:val="151131B2"/>
    <w:rsid w:val="1526370E"/>
    <w:rsid w:val="16979AA1"/>
    <w:rsid w:val="17A2DF43"/>
    <w:rsid w:val="18C1CBD1"/>
    <w:rsid w:val="192492D7"/>
    <w:rsid w:val="1991772C"/>
    <w:rsid w:val="1D8EAD2F"/>
    <w:rsid w:val="1DE223D0"/>
    <w:rsid w:val="1E07DD3C"/>
    <w:rsid w:val="1F0211D6"/>
    <w:rsid w:val="1FEC02D2"/>
    <w:rsid w:val="20C328CD"/>
    <w:rsid w:val="20FAB321"/>
    <w:rsid w:val="2214CBD8"/>
    <w:rsid w:val="22FEFC5C"/>
    <w:rsid w:val="2424F6AD"/>
    <w:rsid w:val="2455CB6A"/>
    <w:rsid w:val="26F07817"/>
    <w:rsid w:val="2929D239"/>
    <w:rsid w:val="2A24A59E"/>
    <w:rsid w:val="2A3AAD37"/>
    <w:rsid w:val="2BB11AB8"/>
    <w:rsid w:val="2C1E1738"/>
    <w:rsid w:val="2C9EFDDE"/>
    <w:rsid w:val="2CD9F24E"/>
    <w:rsid w:val="2CFE040E"/>
    <w:rsid w:val="2DA8F83F"/>
    <w:rsid w:val="2E464F66"/>
    <w:rsid w:val="2E6746B8"/>
    <w:rsid w:val="2E6FDF82"/>
    <w:rsid w:val="2F37A58A"/>
    <w:rsid w:val="2F9F4001"/>
    <w:rsid w:val="2FABB94A"/>
    <w:rsid w:val="2FC6EAA8"/>
    <w:rsid w:val="3080731E"/>
    <w:rsid w:val="314911BC"/>
    <w:rsid w:val="3196E6C6"/>
    <w:rsid w:val="31D34105"/>
    <w:rsid w:val="322E6F28"/>
    <w:rsid w:val="3240F8E9"/>
    <w:rsid w:val="33CB3B87"/>
    <w:rsid w:val="33D13C42"/>
    <w:rsid w:val="34D25DC7"/>
    <w:rsid w:val="3553C3F0"/>
    <w:rsid w:val="359CE0C2"/>
    <w:rsid w:val="37CFAE7D"/>
    <w:rsid w:val="384B8A1F"/>
    <w:rsid w:val="3858F44D"/>
    <w:rsid w:val="388C5158"/>
    <w:rsid w:val="38E91E92"/>
    <w:rsid w:val="38EF2995"/>
    <w:rsid w:val="3984642A"/>
    <w:rsid w:val="3A5630C2"/>
    <w:rsid w:val="3AA4C46D"/>
    <w:rsid w:val="3AC5BF44"/>
    <w:rsid w:val="3BF30761"/>
    <w:rsid w:val="3CA5D3DB"/>
    <w:rsid w:val="3D171CEA"/>
    <w:rsid w:val="3D896A29"/>
    <w:rsid w:val="3E47C3D8"/>
    <w:rsid w:val="3E7D0325"/>
    <w:rsid w:val="3EB339BC"/>
    <w:rsid w:val="41CC79AD"/>
    <w:rsid w:val="442BD445"/>
    <w:rsid w:val="4580A6F5"/>
    <w:rsid w:val="45B4119D"/>
    <w:rsid w:val="469A078C"/>
    <w:rsid w:val="47E3AFED"/>
    <w:rsid w:val="48D1BDD6"/>
    <w:rsid w:val="4934C21B"/>
    <w:rsid w:val="4A870E57"/>
    <w:rsid w:val="4B3AE8A1"/>
    <w:rsid w:val="4D5E0CEC"/>
    <w:rsid w:val="4DB362D5"/>
    <w:rsid w:val="4FFB8283"/>
    <w:rsid w:val="50B65EA9"/>
    <w:rsid w:val="5245067A"/>
    <w:rsid w:val="524B2268"/>
    <w:rsid w:val="526E7BB5"/>
    <w:rsid w:val="53312E8E"/>
    <w:rsid w:val="5411AB7D"/>
    <w:rsid w:val="552EEBBC"/>
    <w:rsid w:val="56352F3C"/>
    <w:rsid w:val="565B6A82"/>
    <w:rsid w:val="56C01BD7"/>
    <w:rsid w:val="57126E36"/>
    <w:rsid w:val="57403BC0"/>
    <w:rsid w:val="574EEB61"/>
    <w:rsid w:val="578401BB"/>
    <w:rsid w:val="5856BF69"/>
    <w:rsid w:val="586D90EB"/>
    <w:rsid w:val="59733F0F"/>
    <w:rsid w:val="5B0AE10C"/>
    <w:rsid w:val="5CA11DB2"/>
    <w:rsid w:val="5D412221"/>
    <w:rsid w:val="5D830F1B"/>
    <w:rsid w:val="5E45CC05"/>
    <w:rsid w:val="5E8BBA70"/>
    <w:rsid w:val="5FB93317"/>
    <w:rsid w:val="61212BA5"/>
    <w:rsid w:val="61317771"/>
    <w:rsid w:val="6250AFAF"/>
    <w:rsid w:val="62E64CDE"/>
    <w:rsid w:val="636BCFD6"/>
    <w:rsid w:val="648AB22F"/>
    <w:rsid w:val="64DE2C06"/>
    <w:rsid w:val="676AB014"/>
    <w:rsid w:val="6AF40FBD"/>
    <w:rsid w:val="6B1DF65E"/>
    <w:rsid w:val="6B755DA1"/>
    <w:rsid w:val="6B7CA603"/>
    <w:rsid w:val="6C09A021"/>
    <w:rsid w:val="6C46D2C2"/>
    <w:rsid w:val="6D6841CB"/>
    <w:rsid w:val="6DAE7376"/>
    <w:rsid w:val="6E089336"/>
    <w:rsid w:val="6E43CBD5"/>
    <w:rsid w:val="6E971994"/>
    <w:rsid w:val="6EE3F441"/>
    <w:rsid w:val="6F50A57C"/>
    <w:rsid w:val="70A1928A"/>
    <w:rsid w:val="70BEEA48"/>
    <w:rsid w:val="718E892E"/>
    <w:rsid w:val="7223CDE4"/>
    <w:rsid w:val="7363B660"/>
    <w:rsid w:val="75215589"/>
    <w:rsid w:val="75C6F64B"/>
    <w:rsid w:val="771190B2"/>
    <w:rsid w:val="772F3949"/>
    <w:rsid w:val="773479AB"/>
    <w:rsid w:val="78042F9A"/>
    <w:rsid w:val="7810A412"/>
    <w:rsid w:val="7A6299D2"/>
    <w:rsid w:val="7CFDB594"/>
    <w:rsid w:val="7D48FC5B"/>
    <w:rsid w:val="7E3704D1"/>
    <w:rsid w:val="7F68027F"/>
    <w:rsid w:val="7FA57E01"/>
    <w:rsid w:val="7FD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1EBE6"/>
  <w15:docId w15:val="{1D357E49-C617-4D46-899A-7DD4170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ajorBidi"/>
        <w:kern w:val="24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8C"/>
    <w:pPr>
      <w:spacing w:before="120" w:after="0"/>
    </w:pPr>
    <w:rPr>
      <w:rFonts w:cstheme="minorBidi"/>
      <w:kern w:val="0"/>
      <w14:ligatures w14:val="none"/>
    </w:rPr>
  </w:style>
  <w:style w:type="paragraph" w:styleId="Heading1">
    <w:name w:val="heading 1"/>
    <w:basedOn w:val="Title"/>
    <w:next w:val="Subtitle"/>
    <w:link w:val="Heading1Char"/>
    <w:uiPriority w:val="9"/>
    <w:qFormat/>
    <w:rsid w:val="001D7E51"/>
    <w:pPr>
      <w:pBdr>
        <w:bottom w:val="single" w:sz="4" w:space="1" w:color="683E00" w:themeColor="background2" w:themeShade="40"/>
      </w:pBdr>
      <w:spacing w:before="320"/>
      <w:outlineLvl w:val="0"/>
    </w:pPr>
    <w:rPr>
      <w:color w:val="683E00" w:themeColor="background2" w:themeShade="40"/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4883"/>
    <w:pPr>
      <w:pBdr>
        <w:bottom w:val="none" w:sz="0" w:space="0" w:color="auto"/>
      </w:pBdr>
      <w:spacing w:before="280"/>
      <w:outlineLvl w:val="1"/>
    </w:pPr>
    <w:rPr>
      <w:bCs w:val="0"/>
      <w:color w:val="203C5C" w:themeColor="accent1" w:themeShade="80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B461F"/>
    <w:pPr>
      <w:spacing w:before="240"/>
      <w:outlineLvl w:val="2"/>
    </w:pPr>
    <w:rPr>
      <w:rFonts w:asciiTheme="minorHAnsi" w:hAnsiTheme="minorHAnsi"/>
      <w:b w:val="0"/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67F9"/>
    <w:pPr>
      <w:outlineLvl w:val="3"/>
    </w:pPr>
    <w:rPr>
      <w:bCs/>
      <w:i w:val="0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D67F9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3D67F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3D67F9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3D67F9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3D67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51"/>
    <w:rPr>
      <w:rFonts w:ascii="Century Gothic" w:hAnsi="Century Gothic"/>
      <w:b/>
      <w:bCs/>
      <w:color w:val="683E00" w:themeColor="background2" w:themeShade="4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C4883"/>
    <w:rPr>
      <w:rFonts w:ascii="Century Gothic" w:hAnsi="Century Gothic"/>
      <w:b/>
      <w:color w:val="203C5C" w:themeColor="accent1" w:themeShade="8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61F"/>
    <w:rPr>
      <w:rFonts w:asciiTheme="minorHAnsi" w:hAnsiTheme="minorHAnsi"/>
      <w:i/>
      <w:color w:val="203C5C" w:themeColor="accent1" w:themeShade="80"/>
      <w:szCs w:val="28"/>
    </w:rPr>
  </w:style>
  <w:style w:type="paragraph" w:styleId="Footer">
    <w:name w:val="footer"/>
    <w:basedOn w:val="Header"/>
    <w:link w:val="FooterChar"/>
    <w:uiPriority w:val="99"/>
    <w:unhideWhenUsed/>
    <w:rsid w:val="00993222"/>
    <w:pPr>
      <w:tabs>
        <w:tab w:val="right" w:pos="1008"/>
      </w:tabs>
    </w:pPr>
    <w:rPr>
      <w:rFonts w:cstheme="majorBidi"/>
    </w:rPr>
  </w:style>
  <w:style w:type="character" w:customStyle="1" w:styleId="FooterChar">
    <w:name w:val="Footer Char"/>
    <w:basedOn w:val="DefaultParagraphFont"/>
    <w:link w:val="Footer"/>
    <w:uiPriority w:val="99"/>
    <w:rsid w:val="00993222"/>
    <w:rPr>
      <w:rFonts w:asciiTheme="minorHAnsi" w:hAnsiTheme="minorHAnsi"/>
      <w:caps/>
      <w:color w:val="4179B8" w:themeColor="accent1"/>
      <w:spacing w:val="26"/>
      <w:sz w:val="18"/>
    </w:rPr>
  </w:style>
  <w:style w:type="paragraph" w:styleId="Header">
    <w:name w:val="header"/>
    <w:basedOn w:val="Normal"/>
    <w:link w:val="HeaderChar"/>
    <w:uiPriority w:val="99"/>
    <w:unhideWhenUsed/>
    <w:rsid w:val="002C082E"/>
    <w:pPr>
      <w:spacing w:after="160"/>
    </w:pPr>
    <w:rPr>
      <w:rFonts w:asciiTheme="minorHAnsi" w:hAnsiTheme="minorHAnsi" w:cs="Times New Roman (Headings CS)"/>
      <w:caps/>
      <w:color w:val="4179B8" w:themeColor="accent1"/>
      <w:spacing w:val="26"/>
      <w:kern w:val="24"/>
      <w:sz w:val="18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C082E"/>
    <w:rPr>
      <w:rFonts w:asciiTheme="minorHAnsi" w:hAnsiTheme="minorHAnsi" w:cs="Times New Roman (Headings CS)"/>
      <w:caps/>
      <w:color w:val="4179B8" w:themeColor="accent1"/>
      <w:spacing w:val="26"/>
      <w:sz w:val="18"/>
    </w:rPr>
  </w:style>
  <w:style w:type="paragraph" w:styleId="IntenseQuote">
    <w:name w:val="Intense Quote"/>
    <w:basedOn w:val="Quote"/>
    <w:link w:val="IntenseQuoteChar"/>
    <w:uiPriority w:val="30"/>
    <w:qFormat/>
    <w:rsid w:val="00B501F9"/>
  </w:style>
  <w:style w:type="character" w:customStyle="1" w:styleId="IntenseQuoteChar">
    <w:name w:val="Intense Quote Char"/>
    <w:basedOn w:val="DefaultParagraphFont"/>
    <w:link w:val="IntenseQuote"/>
    <w:uiPriority w:val="30"/>
    <w:rsid w:val="00B501F9"/>
    <w:rPr>
      <w:i/>
      <w:iCs/>
      <w:color w:val="404040" w:themeColor="text1" w:themeTint="BF"/>
    </w:rPr>
  </w:style>
  <w:style w:type="paragraph" w:styleId="Subtitle">
    <w:name w:val="Subtitle"/>
    <w:basedOn w:val="Title"/>
    <w:next w:val="Normal"/>
    <w:link w:val="SubtitleChar"/>
    <w:uiPriority w:val="11"/>
    <w:qFormat/>
    <w:rsid w:val="00756A05"/>
    <w:pPr>
      <w:spacing w:after="240"/>
    </w:pPr>
    <w:rPr>
      <w:rFonts w:asciiTheme="minorHAnsi" w:hAnsiTheme="minorHAnsi"/>
      <w:bCs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A05"/>
    <w:rPr>
      <w:rFonts w:asciiTheme="minorHAnsi" w:hAnsiTheme="minorHAnsi" w:cs="Times New Roman (Headings CS)"/>
      <w:b/>
      <w:color w:val="002E58" w:themeColor="text2"/>
      <w:kern w:val="0"/>
      <w:sz w:val="28"/>
      <w:szCs w:val="28"/>
      <w14:ligatures w14:val="none"/>
    </w:rPr>
  </w:style>
  <w:style w:type="paragraph" w:styleId="Title">
    <w:name w:val="Title"/>
    <w:basedOn w:val="Normal"/>
    <w:next w:val="Subtitle"/>
    <w:link w:val="TitleChar"/>
    <w:uiPriority w:val="10"/>
    <w:qFormat/>
    <w:rsid w:val="00756A05"/>
    <w:pPr>
      <w:adjustRightInd w:val="0"/>
      <w:snapToGrid w:val="0"/>
      <w:spacing w:before="0"/>
    </w:pPr>
    <w:rPr>
      <w:rFonts w:ascii="Century Gothic" w:hAnsi="Century Gothic" w:cs="Times New Roman (Headings CS)"/>
      <w:b/>
      <w:bCs/>
      <w:color w:val="002E58" w:themeColor="text2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56A05"/>
    <w:rPr>
      <w:rFonts w:ascii="Century Gothic" w:hAnsi="Century Gothic" w:cs="Times New Roman (Headings CS)"/>
      <w:b/>
      <w:bCs/>
      <w:color w:val="002E58" w:themeColor="text2"/>
      <w:kern w:val="0"/>
      <w:sz w:val="36"/>
      <w:szCs w:val="3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D4"/>
    <w:pPr>
      <w:spacing w:after="160"/>
    </w:pPr>
    <w:rPr>
      <w:rFonts w:ascii="Tahoma" w:hAnsi="Tahoma" w:cs="Tahoma"/>
      <w:kern w:val="24"/>
      <w:sz w:val="22"/>
      <w:szCs w:val="16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D4"/>
    <w:rPr>
      <w:rFonts w:ascii="Tahoma" w:hAnsi="Tahoma" w:cs="Tahoma"/>
      <w:color w:val="auto"/>
      <w:sz w:val="2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7405"/>
    <w:rPr>
      <w:color w:val="32150A" w:themeColor="accent6" w:themeShade="80"/>
      <w:u w:val="single" w:color="683E00" w:themeColor="background2" w:themeShade="40"/>
    </w:rPr>
  </w:style>
  <w:style w:type="paragraph" w:styleId="List">
    <w:name w:val="List"/>
    <w:basedOn w:val="Normal"/>
    <w:uiPriority w:val="99"/>
    <w:semiHidden/>
    <w:unhideWhenUsed/>
    <w:rsid w:val="005D0376"/>
    <w:pPr>
      <w:spacing w:before="40"/>
      <w:ind w:left="360" w:hanging="360"/>
    </w:pPr>
    <w:rPr>
      <w:rFonts w:cstheme="majorBidi"/>
      <w:kern w:val="24"/>
      <w14:ligatures w14:val="standardContextual"/>
    </w:rPr>
  </w:style>
  <w:style w:type="paragraph" w:styleId="List2">
    <w:name w:val="List 2"/>
    <w:basedOn w:val="List"/>
    <w:uiPriority w:val="99"/>
    <w:semiHidden/>
    <w:unhideWhenUsed/>
    <w:rsid w:val="005D0376"/>
    <w:pPr>
      <w:ind w:left="720"/>
    </w:pPr>
  </w:style>
  <w:style w:type="numbering" w:customStyle="1" w:styleId="MedianListStyle">
    <w:name w:val="Median List Style"/>
    <w:uiPriority w:val="99"/>
    <w:rsid w:val="00AC29D4"/>
    <w:pPr>
      <w:numPr>
        <w:numId w:val="4"/>
      </w:numPr>
    </w:pPr>
  </w:style>
  <w:style w:type="table" w:styleId="TableGrid">
    <w:name w:val="Table Grid"/>
    <w:basedOn w:val="TableNormal"/>
    <w:uiPriority w:val="1"/>
    <w:rsid w:val="00AC29D4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unhideWhenUsed/>
    <w:rsid w:val="00AC29D4"/>
    <w:pPr>
      <w:spacing w:after="160"/>
      <w:ind w:left="220" w:hanging="220"/>
    </w:pPr>
    <w:rPr>
      <w:rFonts w:cstheme="majorBidi"/>
      <w:kern w:val="24"/>
      <w14:ligatures w14:val="standardContextual"/>
    </w:rPr>
  </w:style>
  <w:style w:type="paragraph" w:styleId="TOC1">
    <w:name w:val="toc 1"/>
    <w:basedOn w:val="Normal"/>
    <w:next w:val="Normal"/>
    <w:uiPriority w:val="39"/>
    <w:unhideWhenUsed/>
    <w:qFormat/>
    <w:rsid w:val="00AC29D4"/>
    <w:pPr>
      <w:tabs>
        <w:tab w:val="right" w:leader="dot" w:pos="10080"/>
      </w:tabs>
      <w:spacing w:before="180" w:after="40"/>
    </w:pPr>
    <w:rPr>
      <w:rFonts w:ascii="Century Gothic" w:hAnsi="Century Gothic" w:cstheme="majorBidi"/>
      <w:noProof/>
      <w:kern w:val="24"/>
      <w14:ligatures w14:val="standardContextual"/>
    </w:rPr>
  </w:style>
  <w:style w:type="paragraph" w:styleId="TOC2">
    <w:name w:val="toc 2"/>
    <w:basedOn w:val="Normal"/>
    <w:next w:val="Normal"/>
    <w:uiPriority w:val="39"/>
    <w:unhideWhenUsed/>
    <w:qFormat/>
    <w:rsid w:val="00AC29D4"/>
    <w:pPr>
      <w:tabs>
        <w:tab w:val="right" w:leader="dot" w:pos="9720"/>
      </w:tabs>
      <w:spacing w:after="40"/>
      <w:ind w:left="187"/>
    </w:pPr>
    <w:rPr>
      <w:rFonts w:cstheme="majorBidi"/>
      <w:noProof/>
      <w:kern w:val="24"/>
      <w14:ligatures w14:val="standardContextual"/>
    </w:rPr>
  </w:style>
  <w:style w:type="paragraph" w:styleId="TOC3">
    <w:name w:val="toc 3"/>
    <w:basedOn w:val="Normal"/>
    <w:next w:val="Normal"/>
    <w:uiPriority w:val="39"/>
    <w:unhideWhenUsed/>
    <w:qFormat/>
    <w:rsid w:val="00AC29D4"/>
    <w:pPr>
      <w:tabs>
        <w:tab w:val="right" w:leader="dot" w:pos="9720"/>
      </w:tabs>
      <w:spacing w:after="40"/>
      <w:ind w:left="360"/>
    </w:pPr>
    <w:rPr>
      <w:rFonts w:cstheme="majorBidi"/>
      <w:noProof/>
      <w:kern w:val="24"/>
      <w14:ligatures w14:val="standardContextual"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432"/>
    </w:pPr>
    <w:rPr>
      <w:rFonts w:cstheme="majorBidi"/>
      <w:noProof/>
      <w:kern w:val="24"/>
      <w14:ligatures w14:val="standardContextual"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576"/>
    </w:pPr>
    <w:rPr>
      <w:rFonts w:cstheme="majorBidi"/>
      <w:noProof/>
      <w:kern w:val="24"/>
      <w14:ligatures w14:val="standardContextual"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720"/>
    </w:pPr>
    <w:rPr>
      <w:rFonts w:cstheme="majorBidi"/>
      <w:noProof/>
      <w:kern w:val="24"/>
      <w14:ligatures w14:val="standardContextual"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864"/>
    </w:pPr>
    <w:rPr>
      <w:rFonts w:cstheme="majorBidi"/>
      <w:noProof/>
      <w:kern w:val="24"/>
      <w14:ligatures w14:val="standardContextual"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1008"/>
    </w:pPr>
    <w:rPr>
      <w:rFonts w:cstheme="majorBidi"/>
      <w:noProof/>
      <w:kern w:val="24"/>
      <w14:ligatures w14:val="standardContextual"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1152"/>
    </w:pPr>
    <w:rPr>
      <w:rFonts w:cstheme="majorBidi"/>
      <w:noProof/>
      <w:kern w:val="24"/>
      <w14:ligatures w14:val="standardContextual"/>
    </w:rPr>
  </w:style>
  <w:style w:type="paragraph" w:customStyle="1" w:styleId="FooterEven">
    <w:name w:val="Footer Even"/>
    <w:basedOn w:val="Normal"/>
    <w:uiPriority w:val="49"/>
    <w:unhideWhenUsed/>
    <w:rsid w:val="00AC29D4"/>
    <w:pPr>
      <w:pBdr>
        <w:top w:val="single" w:sz="4" w:space="1" w:color="4179B8" w:themeColor="accent1"/>
      </w:pBdr>
    </w:pPr>
    <w:rPr>
      <w:sz w:val="22"/>
    </w:rPr>
  </w:style>
  <w:style w:type="paragraph" w:customStyle="1" w:styleId="FooterOdd">
    <w:name w:val="Footer Odd"/>
    <w:basedOn w:val="Normal"/>
    <w:uiPriority w:val="49"/>
    <w:unhideWhenUsed/>
    <w:rsid w:val="00AC29D4"/>
    <w:pPr>
      <w:pBdr>
        <w:top w:val="single" w:sz="4" w:space="1" w:color="4179B8" w:themeColor="accent1"/>
      </w:pBdr>
      <w:jc w:val="right"/>
    </w:pPr>
    <w:rPr>
      <w:sz w:val="22"/>
    </w:rPr>
  </w:style>
  <w:style w:type="paragraph" w:customStyle="1" w:styleId="HeaderEven">
    <w:name w:val="Header Even"/>
    <w:basedOn w:val="Normal"/>
    <w:uiPriority w:val="49"/>
    <w:unhideWhenUsed/>
    <w:rsid w:val="00AC29D4"/>
    <w:pPr>
      <w:pBdr>
        <w:bottom w:val="single" w:sz="4" w:space="1" w:color="4179B8" w:themeColor="accent1"/>
      </w:pBdr>
    </w:pPr>
    <w:rPr>
      <w:rFonts w:eastAsia="Times New Roman"/>
      <w:b/>
      <w:sz w:val="22"/>
      <w:lang w:eastAsia="ko-KR"/>
    </w:rPr>
  </w:style>
  <w:style w:type="paragraph" w:customStyle="1" w:styleId="HeaderOdd">
    <w:name w:val="Header Odd"/>
    <w:basedOn w:val="Normal"/>
    <w:uiPriority w:val="49"/>
    <w:unhideWhenUsed/>
    <w:rsid w:val="00AC29D4"/>
    <w:pPr>
      <w:pBdr>
        <w:bottom w:val="single" w:sz="4" w:space="1" w:color="4179B8" w:themeColor="accent1"/>
      </w:pBdr>
    </w:pPr>
    <w:rPr>
      <w:rFonts w:eastAsia="Times New Roman"/>
      <w:b/>
      <w:sz w:val="22"/>
      <w:lang w:eastAsia="ko-KR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29D4"/>
    <w:pPr>
      <w:spacing w:after="160"/>
    </w:pPr>
    <w:rPr>
      <w:rFonts w:cstheme="majorBidi"/>
      <w:kern w:val="24"/>
      <w14:ligatures w14:val="standardContextual"/>
    </w:rPr>
  </w:style>
  <w:style w:type="table" w:styleId="TableGridLight">
    <w:name w:val="Grid Table Light"/>
    <w:basedOn w:val="TableNormal"/>
    <w:uiPriority w:val="40"/>
    <w:rsid w:val="00AC29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2"/>
    <w:qFormat/>
    <w:rsid w:val="0049606E"/>
    <w:pPr>
      <w:spacing w:before="0" w:after="240"/>
    </w:pPr>
    <w:rPr>
      <w:rFonts w:asciiTheme="minorHAnsi" w:hAnsiTheme="minorHAnsi" w:cstheme="majorBidi"/>
      <w:color w:val="002E58" w:themeColor="text2"/>
      <w:kern w:val="24"/>
      <w14:ligatures w14:val="standardContextual"/>
    </w:rPr>
  </w:style>
  <w:style w:type="character" w:customStyle="1" w:styleId="DateChar">
    <w:name w:val="Date Char"/>
    <w:basedOn w:val="DefaultParagraphFont"/>
    <w:link w:val="Date"/>
    <w:uiPriority w:val="2"/>
    <w:rsid w:val="0049606E"/>
    <w:rPr>
      <w:rFonts w:asciiTheme="minorHAnsi" w:hAnsiTheme="minorHAnsi"/>
      <w:color w:val="002E58" w:themeColor="text2"/>
    </w:rPr>
  </w:style>
  <w:style w:type="paragraph" w:customStyle="1" w:styleId="Abstract">
    <w:name w:val="Abstract"/>
    <w:basedOn w:val="Normal"/>
    <w:uiPriority w:val="5"/>
    <w:qFormat/>
    <w:rsid w:val="006358D4"/>
    <w:pPr>
      <w:spacing w:after="160" w:line="312" w:lineRule="auto"/>
    </w:pPr>
    <w:rPr>
      <w:rFonts w:cstheme="majorBidi"/>
      <w:color w:val="FFFFFF" w:themeColor="background1"/>
      <w:kern w:val="24"/>
      <w:sz w:val="28"/>
      <w14:ligatures w14:val="standardContextual"/>
    </w:rPr>
  </w:style>
  <w:style w:type="paragraph" w:customStyle="1" w:styleId="CoverPageTitle">
    <w:name w:val="Cover Page Title"/>
    <w:basedOn w:val="Normal"/>
    <w:uiPriority w:val="1"/>
    <w:qFormat/>
    <w:rsid w:val="006358D4"/>
    <w:pPr>
      <w:spacing w:after="160"/>
    </w:pPr>
    <w:rPr>
      <w:rFonts w:ascii="Century Gothic" w:eastAsiaTheme="majorEastAsia" w:hAnsi="Century Gothic" w:cstheme="majorBidi"/>
      <w:color w:val="FFFFFF" w:themeColor="background1"/>
      <w:kern w:val="24"/>
      <w:sz w:val="96"/>
      <w:szCs w:val="110"/>
      <w14:ligatures w14:val="standardContextual"/>
    </w:rPr>
  </w:style>
  <w:style w:type="paragraph" w:customStyle="1" w:styleId="CoverPageSubtitle">
    <w:name w:val="Cover Page Subtitle"/>
    <w:basedOn w:val="Normal"/>
    <w:uiPriority w:val="3"/>
    <w:qFormat/>
    <w:rsid w:val="006358D4"/>
    <w:pPr>
      <w:spacing w:after="160"/>
    </w:pPr>
    <w:rPr>
      <w:rFonts w:asciiTheme="minorHAnsi" w:hAnsiTheme="minorHAnsi" w:cstheme="majorBidi"/>
      <w:caps/>
      <w:color w:val="FFFFFF" w:themeColor="background1"/>
      <w:spacing w:val="50"/>
      <w:kern w:val="24"/>
      <w:sz w:val="32"/>
      <w:szCs w:val="28"/>
      <w14:ligatures w14:val="standardContextual"/>
    </w:rPr>
  </w:style>
  <w:style w:type="paragraph" w:styleId="BlockText">
    <w:name w:val="Block Text"/>
    <w:basedOn w:val="Normal"/>
    <w:uiPriority w:val="99"/>
    <w:semiHidden/>
    <w:unhideWhenUsed/>
    <w:rsid w:val="00AC29D4"/>
    <w:pPr>
      <w:pBdr>
        <w:top w:val="single" w:sz="2" w:space="10" w:color="203C5C" w:themeColor="accent1" w:themeShade="80"/>
        <w:left w:val="single" w:sz="2" w:space="10" w:color="203C5C" w:themeColor="accent1" w:themeShade="80"/>
        <w:bottom w:val="single" w:sz="2" w:space="10" w:color="203C5C" w:themeColor="accent1" w:themeShade="80"/>
        <w:right w:val="single" w:sz="2" w:space="10" w:color="203C5C" w:themeColor="accent1" w:themeShade="80"/>
      </w:pBdr>
      <w:spacing w:after="160"/>
      <w:ind w:left="1152" w:right="1152"/>
    </w:pPr>
    <w:rPr>
      <w:rFonts w:eastAsiaTheme="minorEastAsia"/>
      <w:i/>
      <w:iCs/>
      <w:color w:val="203C5C" w:themeColor="accent1" w:themeShade="80"/>
      <w:kern w:val="24"/>
      <w14:ligatures w14:val="standardContextual"/>
    </w:rPr>
  </w:style>
  <w:style w:type="paragraph" w:styleId="BodyText">
    <w:name w:val="Body Text"/>
    <w:basedOn w:val="Normal"/>
    <w:link w:val="BodyTextChar"/>
    <w:uiPriority w:val="99"/>
    <w:unhideWhenUsed/>
    <w:rsid w:val="009F0E7E"/>
  </w:style>
  <w:style w:type="character" w:customStyle="1" w:styleId="BodyTextChar">
    <w:name w:val="Body Text Char"/>
    <w:basedOn w:val="DefaultParagraphFont"/>
    <w:link w:val="BodyText"/>
    <w:uiPriority w:val="99"/>
    <w:rsid w:val="009F0E7E"/>
    <w:rPr>
      <w:rFonts w:cstheme="minorBidi"/>
      <w:kern w:val="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F43484"/>
    <w:pPr>
      <w:spacing w:after="160"/>
    </w:pPr>
    <w:rPr>
      <w:rFonts w:cstheme="majorBidi"/>
      <w:kern w:val="24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99"/>
    <w:rsid w:val="00F43484"/>
    <w:rPr>
      <w:rFonts w:ascii="Garamond" w:hAnsi="Garamond" w:cs="Times New Roman (Headings CS)"/>
      <w:color w:val="auto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F43484"/>
    <w:pPr>
      <w:spacing w:after="160"/>
    </w:pPr>
    <w:rPr>
      <w:rFonts w:cstheme="majorBidi"/>
      <w:kern w:val="24"/>
      <w14:ligatures w14:val="standardContextual"/>
    </w:rPr>
  </w:style>
  <w:style w:type="character" w:customStyle="1" w:styleId="BodyText3Char">
    <w:name w:val="Body Text 3 Char"/>
    <w:basedOn w:val="DefaultParagraphFont"/>
    <w:link w:val="BodyText3"/>
    <w:uiPriority w:val="99"/>
    <w:rsid w:val="00F43484"/>
    <w:rPr>
      <w:rFonts w:ascii="Garamond" w:hAnsi="Garamond" w:cs="Times New Roman (Headings CS)"/>
      <w:color w:val="auto"/>
      <w:sz w:val="24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6C4A24"/>
    <w:pPr>
      <w:spacing w:after="160"/>
      <w:ind w:firstLine="360"/>
    </w:pPr>
    <w:rPr>
      <w:rFonts w:cstheme="majorBidi"/>
      <w:kern w:val="24"/>
      <w14:ligatures w14:val="standardContextua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C4A24"/>
    <w:rPr>
      <w:rFonts w:ascii="Garamond" w:hAnsi="Garamond" w:cs="Times New Roman (Headings CS)"/>
      <w:color w:val="auto"/>
      <w:kern w:val="0"/>
      <w:sz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BC0B6B"/>
    <w:pPr>
      <w:spacing w:after="160"/>
      <w:ind w:left="360"/>
    </w:pPr>
    <w:rPr>
      <w:rFonts w:cstheme="majorBidi"/>
      <w:kern w:val="24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0B6B"/>
    <w:rPr>
      <w:rFonts w:ascii="Garamond" w:hAnsi="Garamond" w:cs="Times New Roman (Headings CS)"/>
      <w:color w:val="auto"/>
      <w:sz w:val="24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BC0B6B"/>
    <w:pPr>
      <w:spacing w:after="160"/>
      <w:ind w:firstLine="720"/>
    </w:pPr>
    <w:rPr>
      <w:rFonts w:cstheme="majorBidi"/>
      <w:kern w:val="24"/>
      <w14:ligatures w14:val="standardContextual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C0B6B"/>
    <w:rPr>
      <w:rFonts w:ascii="Garamond" w:hAnsi="Garamond" w:cs="Times New Roman (Headings CS)"/>
      <w:color w:val="auto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67E8E"/>
    <w:pPr>
      <w:spacing w:after="160"/>
      <w:ind w:left="720"/>
    </w:pPr>
    <w:rPr>
      <w:rFonts w:cstheme="majorBidi"/>
      <w:kern w:val="24"/>
      <w14:ligatures w14:val="standardContextu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7E8E"/>
    <w:rPr>
      <w:rFonts w:ascii="Garamond" w:hAnsi="Garamond" w:cs="Times New Roman (Headings CS)"/>
      <w:color w:val="auto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7E8E"/>
    <w:pPr>
      <w:spacing w:after="160"/>
      <w:ind w:left="1080"/>
    </w:pPr>
    <w:rPr>
      <w:rFonts w:cstheme="majorBidi"/>
      <w:kern w:val="24"/>
      <w14:ligatures w14:val="standardContextu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7E8E"/>
    <w:rPr>
      <w:rFonts w:ascii="Garamond" w:hAnsi="Garamond" w:cs="Times New Roman (Headings CS)"/>
      <w:color w:val="auto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2E1634"/>
    <w:pPr>
      <w:spacing w:after="160"/>
      <w:ind w:left="4320"/>
    </w:pPr>
    <w:rPr>
      <w:rFonts w:cstheme="majorBidi"/>
      <w:kern w:val="24"/>
      <w14:ligatures w14:val="standardContextual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2E1634"/>
    <w:rPr>
      <w:rFonts w:ascii="Garamond" w:hAnsi="Garamond" w:cs="Times New Roman (Headings CS)"/>
      <w:color w:val="auto"/>
      <w:sz w:val="24"/>
    </w:rPr>
  </w:style>
  <w:style w:type="table" w:styleId="ColorfulGrid">
    <w:name w:val="Colorful Grid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4F1" w:themeFill="accent1" w:themeFillTint="33"/>
    </w:tcPr>
    <w:tblStylePr w:type="firstRow">
      <w:rPr>
        <w:b/>
        <w:bCs/>
      </w:rPr>
      <w:tblPr/>
      <w:tcPr>
        <w:shd w:val="clear" w:color="auto" w:fill="B1C9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9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5A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5A89" w:themeFill="accent1" w:themeFillShade="BF"/>
      </w:tcPr>
    </w:tblStylePr>
    <w:tblStylePr w:type="band1Vert">
      <w:tblPr/>
      <w:tcPr>
        <w:shd w:val="clear" w:color="auto" w:fill="9EBCDD" w:themeFill="accent1" w:themeFillTint="7F"/>
      </w:tcPr>
    </w:tblStylePr>
    <w:tblStylePr w:type="band1Horz">
      <w:tblPr/>
      <w:tcPr>
        <w:shd w:val="clear" w:color="auto" w:fill="9EBCDD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2" w:themeFill="accent2" w:themeFillTint="33"/>
    </w:tcPr>
    <w:tblStylePr w:type="firstRow">
      <w:rPr>
        <w:b/>
        <w:bCs/>
      </w:rPr>
      <w:tblPr/>
      <w:tcPr>
        <w:shd w:val="clear" w:color="auto" w:fill="FDDE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E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187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18704" w:themeFill="accent2" w:themeFillShade="BF"/>
      </w:tcPr>
    </w:tblStylePr>
    <w:tblStylePr w:type="band1Vert">
      <w:tblPr/>
      <w:tcPr>
        <w:shd w:val="clear" w:color="auto" w:fill="FDD590" w:themeFill="accent2" w:themeFillTint="7F"/>
      </w:tcPr>
    </w:tblStylePr>
    <w:tblStylePr w:type="band1Horz">
      <w:tblPr/>
      <w:tcPr>
        <w:shd w:val="clear" w:color="auto" w:fill="FDD590" w:themeFill="accent2" w:themeFillTint="7F"/>
      </w:tcPr>
    </w:tblStylePr>
  </w:style>
  <w:style w:type="table" w:styleId="ColorfulGrid-Accent3">
    <w:name w:val="Colorful Grid Accent 3"/>
    <w:basedOn w:val="TableNormal"/>
    <w:uiPriority w:val="43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8" w:themeFill="accent3" w:themeFillTint="33"/>
    </w:tcPr>
    <w:tblStylePr w:type="firstRow">
      <w:rPr>
        <w:b/>
        <w:bCs/>
      </w:rPr>
      <w:tblPr/>
      <w:tcPr>
        <w:shd w:val="clear" w:color="auto" w:fill="C5E0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813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8133" w:themeFill="accent3" w:themeFillShade="BF"/>
      </w:tcPr>
    </w:tblStylePr>
    <w:tblStylePr w:type="band1Vert">
      <w:tblPr/>
      <w:tcPr>
        <w:shd w:val="clear" w:color="auto" w:fill="B7D99F" w:themeFill="accent3" w:themeFillTint="7F"/>
      </w:tcPr>
    </w:tblStylePr>
    <w:tblStylePr w:type="band1Horz">
      <w:tblPr/>
      <w:tcPr>
        <w:shd w:val="clear" w:color="auto" w:fill="B7D99F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FD3" w:themeFill="accent4" w:themeFillTint="33"/>
    </w:tcPr>
    <w:tblStylePr w:type="firstRow">
      <w:rPr>
        <w:b/>
        <w:bCs/>
      </w:rPr>
      <w:tblPr/>
      <w:tcPr>
        <w:shd w:val="clear" w:color="auto" w:fill="F5C0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0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3481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34814" w:themeFill="accent4" w:themeFillShade="BF"/>
      </w:tcPr>
    </w:tblStylePr>
    <w:tblStylePr w:type="band1Vert">
      <w:tblPr/>
      <w:tcPr>
        <w:shd w:val="clear" w:color="auto" w:fill="F2B192" w:themeFill="accent4" w:themeFillTint="7F"/>
      </w:tcPr>
    </w:tblStylePr>
    <w:tblStylePr w:type="band1Horz">
      <w:tblPr/>
      <w:tcPr>
        <w:shd w:val="clear" w:color="auto" w:fill="F2B192" w:themeFill="accent4" w:themeFillTint="7F"/>
      </w:tcPr>
    </w:tblStylePr>
  </w:style>
  <w:style w:type="table" w:styleId="ColorfulGrid-Accent5">
    <w:name w:val="Colorful Grid Accent 5"/>
    <w:basedOn w:val="TableNormal"/>
    <w:uiPriority w:val="45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CFEF" w:themeFill="accent5" w:themeFillTint="33"/>
    </w:tcPr>
    <w:tblStylePr w:type="firstRow">
      <w:rPr>
        <w:b/>
        <w:bCs/>
      </w:rPr>
      <w:tblPr/>
      <w:tcPr>
        <w:shd w:val="clear" w:color="auto" w:fill="AAA0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A0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24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246E" w:themeFill="accent5" w:themeFillShade="BF"/>
      </w:tcPr>
    </w:tblStylePr>
    <w:tblStylePr w:type="band1Vert">
      <w:tblPr/>
      <w:tcPr>
        <w:shd w:val="clear" w:color="auto" w:fill="9589D7" w:themeFill="accent5" w:themeFillTint="7F"/>
      </w:tcPr>
    </w:tblStylePr>
    <w:tblStylePr w:type="band1Horz">
      <w:tblPr/>
      <w:tcPr>
        <w:shd w:val="clear" w:color="auto" w:fill="9589D7" w:themeFill="accent5" w:themeFillTint="7F"/>
      </w:tcPr>
    </w:tblStylePr>
  </w:style>
  <w:style w:type="table" w:styleId="ColorfulGrid-Accent6">
    <w:name w:val="Colorful Grid Accent 6"/>
    <w:basedOn w:val="TableNormal"/>
    <w:uiPriority w:val="46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BD" w:themeFill="accent6" w:themeFillTint="33"/>
    </w:tcPr>
    <w:tblStylePr w:type="firstRow">
      <w:rPr>
        <w:b/>
        <w:bCs/>
      </w:rPr>
      <w:tblPr/>
      <w:tcPr>
        <w:shd w:val="clear" w:color="auto" w:fill="E59A7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A7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B200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B200F" w:themeFill="accent6" w:themeFillShade="BF"/>
      </w:tcPr>
    </w:tblStylePr>
    <w:tblStylePr w:type="band1Vert">
      <w:tblPr/>
      <w:tcPr>
        <w:shd w:val="clear" w:color="auto" w:fill="DF815D" w:themeFill="accent6" w:themeFillTint="7F"/>
      </w:tcPr>
    </w:tblStylePr>
    <w:tblStylePr w:type="band1Horz">
      <w:tblPr/>
      <w:tcPr>
        <w:shd w:val="clear" w:color="auto" w:fill="DF815D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9004" w:themeFill="accent2" w:themeFillShade="CC"/>
      </w:tcPr>
    </w:tblStylePr>
    <w:tblStylePr w:type="lastRow">
      <w:rPr>
        <w:b/>
        <w:bCs/>
        <w:color w:val="DF90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9004" w:themeFill="accent2" w:themeFillShade="CC"/>
      </w:tcPr>
    </w:tblStylePr>
    <w:tblStylePr w:type="lastRow">
      <w:rPr>
        <w:b/>
        <w:bCs/>
        <w:color w:val="DF90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DEE" w:themeFill="accent1" w:themeFillTint="3F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9004" w:themeFill="accent2" w:themeFillShade="CC"/>
      </w:tcPr>
    </w:tblStylePr>
    <w:tblStylePr w:type="lastRow">
      <w:rPr>
        <w:b/>
        <w:bCs/>
        <w:color w:val="DF90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C8" w:themeFill="accent2" w:themeFillTint="3F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4D16" w:themeFill="accent4" w:themeFillShade="CC"/>
      </w:tcPr>
    </w:tblStylePr>
    <w:tblStylePr w:type="lastRow">
      <w:rPr>
        <w:b/>
        <w:bCs/>
        <w:color w:val="BF4D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CCF" w:themeFill="accent3" w:themeFillTint="3F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7" w:themeFill="accent3" w:themeFillShade="CC"/>
      </w:tcPr>
    </w:tblStylePr>
    <w:tblStylePr w:type="lastRow">
      <w:rPr>
        <w:b/>
        <w:bCs/>
        <w:color w:val="598A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8" w:themeFill="accent4" w:themeFillTint="3F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7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2210" w:themeFill="accent6" w:themeFillShade="CC"/>
      </w:tcPr>
    </w:tblStylePr>
    <w:tblStylePr w:type="lastRow">
      <w:rPr>
        <w:b/>
        <w:bCs/>
        <w:color w:val="50221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4EB" w:themeFill="accent5" w:themeFillTint="3F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2775" w:themeFill="accent5" w:themeFillShade="CC"/>
      </w:tcPr>
    </w:tblStylePr>
    <w:tblStylePr w:type="lastRow">
      <w:rPr>
        <w:b/>
        <w:bCs/>
        <w:color w:val="3327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AE" w:themeFill="accent6" w:themeFillTint="3F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AD2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D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AD22" w:themeColor="accent2"/>
        <w:left w:val="single" w:sz="4" w:space="0" w:color="4179B8" w:themeColor="accent1"/>
        <w:bottom w:val="single" w:sz="4" w:space="0" w:color="4179B8" w:themeColor="accent1"/>
        <w:right w:val="single" w:sz="4" w:space="0" w:color="4179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D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48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486E" w:themeColor="accent1" w:themeShade="99"/>
          <w:insideV w:val="nil"/>
        </w:tcBorders>
        <w:shd w:val="clear" w:color="auto" w:fill="2748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86E" w:themeFill="accent1" w:themeFillShade="99"/>
      </w:tcPr>
    </w:tblStylePr>
    <w:tblStylePr w:type="band1Vert">
      <w:tblPr/>
      <w:tcPr>
        <w:shd w:val="clear" w:color="auto" w:fill="B1C9E3" w:themeFill="accent1" w:themeFillTint="66"/>
      </w:tcPr>
    </w:tblStylePr>
    <w:tblStylePr w:type="band1Horz">
      <w:tblPr/>
      <w:tcPr>
        <w:shd w:val="clear" w:color="auto" w:fill="9EB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AD22" w:themeColor="accent2"/>
        <w:left w:val="single" w:sz="4" w:space="0" w:color="FBAD22" w:themeColor="accent2"/>
        <w:bottom w:val="single" w:sz="4" w:space="0" w:color="FBAD22" w:themeColor="accent2"/>
        <w:right w:val="single" w:sz="4" w:space="0" w:color="FBAD2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D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6C0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6C03" w:themeColor="accent2" w:themeShade="99"/>
          <w:insideV w:val="nil"/>
        </w:tcBorders>
        <w:shd w:val="clear" w:color="auto" w:fill="A76C0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6C03" w:themeFill="accent2" w:themeFillShade="99"/>
      </w:tcPr>
    </w:tblStylePr>
    <w:tblStylePr w:type="band1Vert">
      <w:tblPr/>
      <w:tcPr>
        <w:shd w:val="clear" w:color="auto" w:fill="FDDEA6" w:themeFill="accent2" w:themeFillTint="66"/>
      </w:tcPr>
    </w:tblStylePr>
    <w:tblStylePr w:type="band1Horz">
      <w:tblPr/>
      <w:tcPr>
        <w:shd w:val="clear" w:color="auto" w:fill="FDD5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25" w:themeColor="accent4"/>
        <w:left w:val="single" w:sz="4" w:space="0" w:color="70AD45" w:themeColor="accent3"/>
        <w:bottom w:val="single" w:sz="4" w:space="0" w:color="70AD45" w:themeColor="accent3"/>
        <w:right w:val="single" w:sz="4" w:space="0" w:color="70AD4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9" w:themeColor="accent3" w:themeShade="99"/>
          <w:insideV w:val="nil"/>
        </w:tcBorders>
        <w:shd w:val="clear" w:color="auto" w:fill="43672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9" w:themeFill="accent3" w:themeFillShade="99"/>
      </w:tcPr>
    </w:tblStylePr>
    <w:tblStylePr w:type="band1Vert">
      <w:tblPr/>
      <w:tcPr>
        <w:shd w:val="clear" w:color="auto" w:fill="C5E0B2" w:themeFill="accent3" w:themeFillTint="66"/>
      </w:tcPr>
    </w:tblStylePr>
    <w:tblStylePr w:type="band1Horz">
      <w:tblPr/>
      <w:tcPr>
        <w:shd w:val="clear" w:color="auto" w:fill="B7D99F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5" w:themeColor="accent3"/>
        <w:left w:val="single" w:sz="4" w:space="0" w:color="E66425" w:themeColor="accent4"/>
        <w:bottom w:val="single" w:sz="4" w:space="0" w:color="E66425" w:themeColor="accent4"/>
        <w:right w:val="single" w:sz="4" w:space="0" w:color="E66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39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3910" w:themeColor="accent4" w:themeShade="99"/>
          <w:insideV w:val="nil"/>
        </w:tcBorders>
        <w:shd w:val="clear" w:color="auto" w:fill="8F39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3910" w:themeFill="accent4" w:themeFillShade="99"/>
      </w:tcPr>
    </w:tblStylePr>
    <w:tblStylePr w:type="band1Vert">
      <w:tblPr/>
      <w:tcPr>
        <w:shd w:val="clear" w:color="auto" w:fill="F5C0A7" w:themeFill="accent4" w:themeFillTint="66"/>
      </w:tcPr>
    </w:tblStylePr>
    <w:tblStylePr w:type="band1Horz">
      <w:tblPr/>
      <w:tcPr>
        <w:shd w:val="clear" w:color="auto" w:fill="F2B1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2B14" w:themeColor="accent6"/>
        <w:left w:val="single" w:sz="4" w:space="0" w:color="403193" w:themeColor="accent5"/>
        <w:bottom w:val="single" w:sz="4" w:space="0" w:color="403193" w:themeColor="accent5"/>
        <w:right w:val="single" w:sz="4" w:space="0" w:color="4031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2B1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1D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1D58" w:themeColor="accent5" w:themeShade="99"/>
          <w:insideV w:val="nil"/>
        </w:tcBorders>
        <w:shd w:val="clear" w:color="auto" w:fill="261D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1D58" w:themeFill="accent5" w:themeFillShade="99"/>
      </w:tcPr>
    </w:tblStylePr>
    <w:tblStylePr w:type="band1Vert">
      <w:tblPr/>
      <w:tcPr>
        <w:shd w:val="clear" w:color="auto" w:fill="AAA0DF" w:themeFill="accent5" w:themeFillTint="66"/>
      </w:tcPr>
    </w:tblStylePr>
    <w:tblStylePr w:type="band1Horz">
      <w:tblPr/>
      <w:tcPr>
        <w:shd w:val="clear" w:color="auto" w:fill="9589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3193" w:themeColor="accent5"/>
        <w:left w:val="single" w:sz="4" w:space="0" w:color="652B14" w:themeColor="accent6"/>
        <w:bottom w:val="single" w:sz="4" w:space="0" w:color="652B14" w:themeColor="accent6"/>
        <w:right w:val="single" w:sz="4" w:space="0" w:color="652B1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31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190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190C" w:themeColor="accent6" w:themeShade="99"/>
          <w:insideV w:val="nil"/>
        </w:tcBorders>
        <w:shd w:val="clear" w:color="auto" w:fill="3C190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190C" w:themeFill="accent6" w:themeFillShade="99"/>
      </w:tcPr>
    </w:tblStylePr>
    <w:tblStylePr w:type="band1Vert">
      <w:tblPr/>
      <w:tcPr>
        <w:shd w:val="clear" w:color="auto" w:fill="E59A7D" w:themeFill="accent6" w:themeFillTint="66"/>
      </w:tcPr>
    </w:tblStylePr>
    <w:tblStylePr w:type="band1Horz">
      <w:tblPr/>
      <w:tcPr>
        <w:shd w:val="clear" w:color="auto" w:fill="DF815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9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9D4"/>
    <w:pPr>
      <w:spacing w:after="160"/>
    </w:pPr>
    <w:rPr>
      <w:rFonts w:cstheme="majorBidi"/>
      <w:kern w:val="24"/>
      <w:sz w:val="2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9D4"/>
    <w:rPr>
      <w:rFonts w:ascii="Garamond" w:hAnsi="Garamond" w:cs="Times New Roman (Headings CS)"/>
      <w:color w:val="auto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D4"/>
    <w:rPr>
      <w:rFonts w:ascii="Garamond" w:hAnsi="Garamond" w:cs="Times New Roman (Headings CS)"/>
      <w:b/>
      <w:bCs/>
      <w:color w:val="auto"/>
      <w:sz w:val="22"/>
    </w:rPr>
  </w:style>
  <w:style w:type="table" w:styleId="DarkList">
    <w:name w:val="Dark List"/>
    <w:basedOn w:val="TableNormal"/>
    <w:uiPriority w:val="40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79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3C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5A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5A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A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A89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AD2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9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7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7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7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704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3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2F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481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481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81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814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31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4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4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4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46E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2B1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50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200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200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00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00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9D4"/>
    <w:pPr>
      <w:spacing w:after="160"/>
    </w:pPr>
    <w:rPr>
      <w:rFonts w:ascii="Segoe UI" w:hAnsi="Segoe UI" w:cs="Segoe UI"/>
      <w:kern w:val="24"/>
      <w:sz w:val="22"/>
      <w:szCs w:val="16"/>
      <w14:ligatures w14:val="standardContextu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9D4"/>
    <w:rPr>
      <w:rFonts w:ascii="Segoe UI" w:hAnsi="Segoe UI" w:cs="Segoe UI"/>
      <w:color w:val="auto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9D4"/>
    <w:pPr>
      <w:spacing w:after="160"/>
    </w:pPr>
    <w:rPr>
      <w:rFonts w:cstheme="majorBidi"/>
      <w:kern w:val="24"/>
      <w14:ligatures w14:val="standardContextual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9D4"/>
    <w:rPr>
      <w:rFonts w:ascii="Garamond" w:hAnsi="Garamond" w:cs="Times New Roman (Headings CS)"/>
      <w:color w:val="auto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AC29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9D4"/>
    <w:pPr>
      <w:spacing w:after="160"/>
    </w:pPr>
    <w:rPr>
      <w:rFonts w:cstheme="majorBidi"/>
      <w:kern w:val="24"/>
      <w:sz w:val="22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9D4"/>
    <w:rPr>
      <w:rFonts w:ascii="Garamond" w:hAnsi="Garamond" w:cs="Times New Roman (Headings CS)"/>
      <w:color w:val="auto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AC29D4"/>
    <w:pPr>
      <w:framePr w:w="7920" w:h="1980" w:hRule="exact" w:hSpace="180" w:wrap="auto" w:hAnchor="page" w:xAlign="center" w:yAlign="bottom"/>
      <w:spacing w:after="160"/>
      <w:ind w:left="2880"/>
    </w:pPr>
    <w:rPr>
      <w:rFonts w:asciiTheme="majorHAnsi" w:eastAsiaTheme="majorEastAsia" w:hAnsiTheme="majorHAnsi" w:cstheme="majorBidi"/>
      <w:kern w:val="24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AC29D4"/>
    <w:pPr>
      <w:spacing w:after="160"/>
    </w:pPr>
    <w:rPr>
      <w:rFonts w:asciiTheme="majorHAnsi" w:eastAsiaTheme="majorEastAsia" w:hAnsiTheme="majorHAnsi" w:cstheme="majorBidi"/>
      <w:kern w:val="24"/>
      <w:sz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C4B7D"/>
    <w:rPr>
      <w:color w:val="2F246E" w:themeColor="accent5" w:themeShade="BF"/>
      <w:u w:val="single" w:color="AAA0DF" w:themeColor="accent5" w:themeTint="66"/>
    </w:rPr>
  </w:style>
  <w:style w:type="character" w:styleId="FootnoteReference">
    <w:name w:val="footnote reference"/>
    <w:basedOn w:val="DefaultParagraphFont"/>
    <w:uiPriority w:val="99"/>
    <w:semiHidden/>
    <w:unhideWhenUsed/>
    <w:rsid w:val="00AC29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C29D4"/>
    <w:pPr>
      <w:spacing w:after="160"/>
    </w:pPr>
    <w:rPr>
      <w:rFonts w:cstheme="majorBidi"/>
      <w:kern w:val="24"/>
      <w:sz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29D4"/>
    <w:rPr>
      <w:rFonts w:ascii="Garamond" w:hAnsi="Garamond" w:cs="Times New Roman (Headings CS)"/>
      <w:color w:val="auto"/>
    </w:rPr>
  </w:style>
  <w:style w:type="table" w:styleId="GridTable1Light">
    <w:name w:val="Grid Table 1 Light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B1C9E3" w:themeColor="accent1" w:themeTint="66"/>
        <w:left w:val="single" w:sz="4" w:space="0" w:color="B1C9E3" w:themeColor="accent1" w:themeTint="66"/>
        <w:bottom w:val="single" w:sz="4" w:space="0" w:color="B1C9E3" w:themeColor="accent1" w:themeTint="66"/>
        <w:right w:val="single" w:sz="4" w:space="0" w:color="B1C9E3" w:themeColor="accent1" w:themeTint="66"/>
        <w:insideH w:val="single" w:sz="4" w:space="0" w:color="B1C9E3" w:themeColor="accent1" w:themeTint="66"/>
        <w:insideV w:val="single" w:sz="4" w:space="0" w:color="B1C9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E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E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DDEA6" w:themeColor="accent2" w:themeTint="66"/>
        <w:left w:val="single" w:sz="4" w:space="0" w:color="FDDEA6" w:themeColor="accent2" w:themeTint="66"/>
        <w:bottom w:val="single" w:sz="4" w:space="0" w:color="FDDEA6" w:themeColor="accent2" w:themeTint="66"/>
        <w:right w:val="single" w:sz="4" w:space="0" w:color="FDDEA6" w:themeColor="accent2" w:themeTint="66"/>
        <w:insideH w:val="single" w:sz="4" w:space="0" w:color="FDDEA6" w:themeColor="accent2" w:themeTint="66"/>
        <w:insideV w:val="single" w:sz="4" w:space="0" w:color="FDDE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CD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D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C5E0B2" w:themeColor="accent3" w:themeTint="66"/>
        <w:left w:val="single" w:sz="4" w:space="0" w:color="C5E0B2" w:themeColor="accent3" w:themeTint="66"/>
        <w:bottom w:val="single" w:sz="4" w:space="0" w:color="C5E0B2" w:themeColor="accent3" w:themeTint="66"/>
        <w:right w:val="single" w:sz="4" w:space="0" w:color="C5E0B2" w:themeColor="accent3" w:themeTint="66"/>
        <w:insideH w:val="single" w:sz="4" w:space="0" w:color="C5E0B2" w:themeColor="accent3" w:themeTint="66"/>
        <w:insideV w:val="single" w:sz="4" w:space="0" w:color="C5E0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8D1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1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5C0A7" w:themeColor="accent4" w:themeTint="66"/>
        <w:left w:val="single" w:sz="4" w:space="0" w:color="F5C0A7" w:themeColor="accent4" w:themeTint="66"/>
        <w:bottom w:val="single" w:sz="4" w:space="0" w:color="F5C0A7" w:themeColor="accent4" w:themeTint="66"/>
        <w:right w:val="single" w:sz="4" w:space="0" w:color="F5C0A7" w:themeColor="accent4" w:themeTint="66"/>
        <w:insideH w:val="single" w:sz="4" w:space="0" w:color="F5C0A7" w:themeColor="accent4" w:themeTint="66"/>
        <w:insideV w:val="single" w:sz="4" w:space="0" w:color="F5C0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1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1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AA0DF" w:themeColor="accent5" w:themeTint="66"/>
        <w:left w:val="single" w:sz="4" w:space="0" w:color="AAA0DF" w:themeColor="accent5" w:themeTint="66"/>
        <w:bottom w:val="single" w:sz="4" w:space="0" w:color="AAA0DF" w:themeColor="accent5" w:themeTint="66"/>
        <w:right w:val="single" w:sz="4" w:space="0" w:color="AAA0DF" w:themeColor="accent5" w:themeTint="66"/>
        <w:insideH w:val="single" w:sz="4" w:space="0" w:color="AAA0DF" w:themeColor="accent5" w:themeTint="66"/>
        <w:insideV w:val="single" w:sz="4" w:space="0" w:color="AAA0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F7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7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E59A7D" w:themeColor="accent6" w:themeTint="66"/>
        <w:left w:val="single" w:sz="4" w:space="0" w:color="E59A7D" w:themeColor="accent6" w:themeTint="66"/>
        <w:bottom w:val="single" w:sz="4" w:space="0" w:color="E59A7D" w:themeColor="accent6" w:themeTint="66"/>
        <w:right w:val="single" w:sz="4" w:space="0" w:color="E59A7D" w:themeColor="accent6" w:themeTint="66"/>
        <w:insideH w:val="single" w:sz="4" w:space="0" w:color="E59A7D" w:themeColor="accent6" w:themeTint="66"/>
        <w:insideV w:val="single" w:sz="4" w:space="0" w:color="E59A7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683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83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8BAED6" w:themeColor="accent1" w:themeTint="99"/>
        <w:bottom w:val="single" w:sz="2" w:space="0" w:color="8BAED6" w:themeColor="accent1" w:themeTint="99"/>
        <w:insideH w:val="single" w:sz="2" w:space="0" w:color="8BAED6" w:themeColor="accent1" w:themeTint="99"/>
        <w:insideV w:val="single" w:sz="2" w:space="0" w:color="8BA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E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E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FCCD7A" w:themeColor="accent2" w:themeTint="99"/>
        <w:bottom w:val="single" w:sz="2" w:space="0" w:color="FCCD7A" w:themeColor="accent2" w:themeTint="99"/>
        <w:insideH w:val="single" w:sz="2" w:space="0" w:color="FCCD7A" w:themeColor="accent2" w:themeTint="99"/>
        <w:insideV w:val="single" w:sz="2" w:space="0" w:color="FCCD7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D7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D7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A8D18B" w:themeColor="accent3" w:themeTint="99"/>
        <w:bottom w:val="single" w:sz="2" w:space="0" w:color="A8D18B" w:themeColor="accent3" w:themeTint="99"/>
        <w:insideH w:val="single" w:sz="2" w:space="0" w:color="A8D18B" w:themeColor="accent3" w:themeTint="99"/>
        <w:insideV w:val="single" w:sz="2" w:space="0" w:color="A8D1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1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1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F0A17C" w:themeColor="accent4" w:themeTint="99"/>
        <w:bottom w:val="single" w:sz="2" w:space="0" w:color="F0A17C" w:themeColor="accent4" w:themeTint="99"/>
        <w:insideH w:val="single" w:sz="2" w:space="0" w:color="F0A17C" w:themeColor="accent4" w:themeTint="99"/>
        <w:insideV w:val="single" w:sz="2" w:space="0" w:color="F0A1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1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1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7F71CF" w:themeColor="accent5" w:themeTint="99"/>
        <w:bottom w:val="single" w:sz="2" w:space="0" w:color="7F71CF" w:themeColor="accent5" w:themeTint="99"/>
        <w:insideH w:val="single" w:sz="2" w:space="0" w:color="7F71CF" w:themeColor="accent5" w:themeTint="99"/>
        <w:insideV w:val="single" w:sz="2" w:space="0" w:color="7F7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7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7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D8683B" w:themeColor="accent6" w:themeTint="99"/>
        <w:bottom w:val="single" w:sz="2" w:space="0" w:color="D8683B" w:themeColor="accent6" w:themeTint="99"/>
        <w:insideH w:val="single" w:sz="2" w:space="0" w:color="D8683B" w:themeColor="accent6" w:themeTint="99"/>
        <w:insideV w:val="single" w:sz="2" w:space="0" w:color="D8683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83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83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GridTable3">
    <w:name w:val="Grid Table 3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  <w:tblStylePr w:type="neCell">
      <w:tblPr/>
      <w:tcPr>
        <w:tcBorders>
          <w:bottom w:val="single" w:sz="4" w:space="0" w:color="8BAED6" w:themeColor="accent1" w:themeTint="99"/>
        </w:tcBorders>
      </w:tcPr>
    </w:tblStylePr>
    <w:tblStylePr w:type="nwCell">
      <w:tblPr/>
      <w:tcPr>
        <w:tcBorders>
          <w:bottom w:val="single" w:sz="4" w:space="0" w:color="8BAED6" w:themeColor="accent1" w:themeTint="99"/>
        </w:tcBorders>
      </w:tcPr>
    </w:tblStylePr>
    <w:tblStylePr w:type="seCell">
      <w:tblPr/>
      <w:tcPr>
        <w:tcBorders>
          <w:top w:val="single" w:sz="4" w:space="0" w:color="8BAED6" w:themeColor="accent1" w:themeTint="99"/>
        </w:tcBorders>
      </w:tcPr>
    </w:tblStylePr>
    <w:tblStylePr w:type="swCell">
      <w:tblPr/>
      <w:tcPr>
        <w:tcBorders>
          <w:top w:val="single" w:sz="4" w:space="0" w:color="8BAED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  <w:insideV w:val="single" w:sz="4" w:space="0" w:color="FCCD7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  <w:tblStylePr w:type="neCell">
      <w:tblPr/>
      <w:tcPr>
        <w:tcBorders>
          <w:bottom w:val="single" w:sz="4" w:space="0" w:color="FCCD7A" w:themeColor="accent2" w:themeTint="99"/>
        </w:tcBorders>
      </w:tcPr>
    </w:tblStylePr>
    <w:tblStylePr w:type="nwCell">
      <w:tblPr/>
      <w:tcPr>
        <w:tcBorders>
          <w:bottom w:val="single" w:sz="4" w:space="0" w:color="FCCD7A" w:themeColor="accent2" w:themeTint="99"/>
        </w:tcBorders>
      </w:tcPr>
    </w:tblStylePr>
    <w:tblStylePr w:type="seCell">
      <w:tblPr/>
      <w:tcPr>
        <w:tcBorders>
          <w:top w:val="single" w:sz="4" w:space="0" w:color="FCCD7A" w:themeColor="accent2" w:themeTint="99"/>
        </w:tcBorders>
      </w:tcPr>
    </w:tblStylePr>
    <w:tblStylePr w:type="swCell">
      <w:tblPr/>
      <w:tcPr>
        <w:tcBorders>
          <w:top w:val="single" w:sz="4" w:space="0" w:color="FCCD7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  <w:insideV w:val="single" w:sz="4" w:space="0" w:color="A8D1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  <w:tblStylePr w:type="neCell">
      <w:tblPr/>
      <w:tcPr>
        <w:tcBorders>
          <w:bottom w:val="single" w:sz="4" w:space="0" w:color="A8D18B" w:themeColor="accent3" w:themeTint="99"/>
        </w:tcBorders>
      </w:tcPr>
    </w:tblStylePr>
    <w:tblStylePr w:type="nwCell">
      <w:tblPr/>
      <w:tcPr>
        <w:tcBorders>
          <w:bottom w:val="single" w:sz="4" w:space="0" w:color="A8D18B" w:themeColor="accent3" w:themeTint="99"/>
        </w:tcBorders>
      </w:tcPr>
    </w:tblStylePr>
    <w:tblStylePr w:type="seCell">
      <w:tblPr/>
      <w:tcPr>
        <w:tcBorders>
          <w:top w:val="single" w:sz="4" w:space="0" w:color="A8D18B" w:themeColor="accent3" w:themeTint="99"/>
        </w:tcBorders>
      </w:tcPr>
    </w:tblStylePr>
    <w:tblStylePr w:type="swCell">
      <w:tblPr/>
      <w:tcPr>
        <w:tcBorders>
          <w:top w:val="single" w:sz="4" w:space="0" w:color="A8D1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  <w:insideV w:val="single" w:sz="4" w:space="0" w:color="F0A1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  <w:tblStylePr w:type="neCell">
      <w:tblPr/>
      <w:tcPr>
        <w:tcBorders>
          <w:bottom w:val="single" w:sz="4" w:space="0" w:color="F0A17C" w:themeColor="accent4" w:themeTint="99"/>
        </w:tcBorders>
      </w:tcPr>
    </w:tblStylePr>
    <w:tblStylePr w:type="nwCell">
      <w:tblPr/>
      <w:tcPr>
        <w:tcBorders>
          <w:bottom w:val="single" w:sz="4" w:space="0" w:color="F0A17C" w:themeColor="accent4" w:themeTint="99"/>
        </w:tcBorders>
      </w:tcPr>
    </w:tblStylePr>
    <w:tblStylePr w:type="seCell">
      <w:tblPr/>
      <w:tcPr>
        <w:tcBorders>
          <w:top w:val="single" w:sz="4" w:space="0" w:color="F0A17C" w:themeColor="accent4" w:themeTint="99"/>
        </w:tcBorders>
      </w:tcPr>
    </w:tblStylePr>
    <w:tblStylePr w:type="swCell">
      <w:tblPr/>
      <w:tcPr>
        <w:tcBorders>
          <w:top w:val="single" w:sz="4" w:space="0" w:color="F0A17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  <w:insideV w:val="single" w:sz="4" w:space="0" w:color="7F7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  <w:tblStylePr w:type="neCell">
      <w:tblPr/>
      <w:tcPr>
        <w:tcBorders>
          <w:bottom w:val="single" w:sz="4" w:space="0" w:color="7F71CF" w:themeColor="accent5" w:themeTint="99"/>
        </w:tcBorders>
      </w:tcPr>
    </w:tblStylePr>
    <w:tblStylePr w:type="nwCell">
      <w:tblPr/>
      <w:tcPr>
        <w:tcBorders>
          <w:bottom w:val="single" w:sz="4" w:space="0" w:color="7F71CF" w:themeColor="accent5" w:themeTint="99"/>
        </w:tcBorders>
      </w:tcPr>
    </w:tblStylePr>
    <w:tblStylePr w:type="seCell">
      <w:tblPr/>
      <w:tcPr>
        <w:tcBorders>
          <w:top w:val="single" w:sz="4" w:space="0" w:color="7F71CF" w:themeColor="accent5" w:themeTint="99"/>
        </w:tcBorders>
      </w:tcPr>
    </w:tblStylePr>
    <w:tblStylePr w:type="swCell">
      <w:tblPr/>
      <w:tcPr>
        <w:tcBorders>
          <w:top w:val="single" w:sz="4" w:space="0" w:color="7F7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  <w:tblStylePr w:type="neCell">
      <w:tblPr/>
      <w:tcPr>
        <w:tcBorders>
          <w:bottom w:val="single" w:sz="4" w:space="0" w:color="D8683B" w:themeColor="accent6" w:themeTint="99"/>
        </w:tcBorders>
      </w:tcPr>
    </w:tblStylePr>
    <w:tblStylePr w:type="nwCell">
      <w:tblPr/>
      <w:tcPr>
        <w:tcBorders>
          <w:bottom w:val="single" w:sz="4" w:space="0" w:color="D8683B" w:themeColor="accent6" w:themeTint="99"/>
        </w:tcBorders>
      </w:tcPr>
    </w:tblStylePr>
    <w:tblStylePr w:type="seCell">
      <w:tblPr/>
      <w:tcPr>
        <w:tcBorders>
          <w:top w:val="single" w:sz="4" w:space="0" w:color="D8683B" w:themeColor="accent6" w:themeTint="99"/>
        </w:tcBorders>
      </w:tcPr>
    </w:tblStylePr>
    <w:tblStylePr w:type="swCell">
      <w:tblPr/>
      <w:tcPr>
        <w:tcBorders>
          <w:top w:val="single" w:sz="4" w:space="0" w:color="D8683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79B8" w:themeColor="accent1"/>
          <w:left w:val="single" w:sz="4" w:space="0" w:color="4179B8" w:themeColor="accent1"/>
          <w:bottom w:val="single" w:sz="4" w:space="0" w:color="4179B8" w:themeColor="accent1"/>
          <w:right w:val="single" w:sz="4" w:space="0" w:color="4179B8" w:themeColor="accent1"/>
          <w:insideH w:val="nil"/>
          <w:insideV w:val="nil"/>
        </w:tcBorders>
        <w:shd w:val="clear" w:color="auto" w:fill="4179B8" w:themeFill="accent1"/>
      </w:tcPr>
    </w:tblStylePr>
    <w:tblStylePr w:type="lastRow">
      <w:rPr>
        <w:b/>
        <w:bCs/>
      </w:rPr>
      <w:tblPr/>
      <w:tcPr>
        <w:tcBorders>
          <w:top w:val="double" w:sz="4" w:space="0" w:color="41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  <w:insideV w:val="single" w:sz="4" w:space="0" w:color="FCCD7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D22" w:themeColor="accent2"/>
          <w:left w:val="single" w:sz="4" w:space="0" w:color="FBAD22" w:themeColor="accent2"/>
          <w:bottom w:val="single" w:sz="4" w:space="0" w:color="FBAD22" w:themeColor="accent2"/>
          <w:right w:val="single" w:sz="4" w:space="0" w:color="FBAD22" w:themeColor="accent2"/>
          <w:insideH w:val="nil"/>
          <w:insideV w:val="nil"/>
        </w:tcBorders>
        <w:shd w:val="clear" w:color="auto" w:fill="FBAD22" w:themeFill="accent2"/>
      </w:tcPr>
    </w:tblStylePr>
    <w:tblStylePr w:type="lastRow">
      <w:rPr>
        <w:b/>
        <w:bCs/>
      </w:rPr>
      <w:tblPr/>
      <w:tcPr>
        <w:tcBorders>
          <w:top w:val="double" w:sz="4" w:space="0" w:color="FBAD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  <w:insideV w:val="single" w:sz="4" w:space="0" w:color="A8D1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5" w:themeColor="accent3"/>
          <w:left w:val="single" w:sz="4" w:space="0" w:color="70AD45" w:themeColor="accent3"/>
          <w:bottom w:val="single" w:sz="4" w:space="0" w:color="70AD45" w:themeColor="accent3"/>
          <w:right w:val="single" w:sz="4" w:space="0" w:color="70AD45" w:themeColor="accent3"/>
          <w:insideH w:val="nil"/>
          <w:insideV w:val="nil"/>
        </w:tcBorders>
        <w:shd w:val="clear" w:color="auto" w:fill="70AD45" w:themeFill="accent3"/>
      </w:tcPr>
    </w:tblStylePr>
    <w:tblStylePr w:type="lastRow">
      <w:rPr>
        <w:b/>
        <w:bCs/>
      </w:rPr>
      <w:tblPr/>
      <w:tcPr>
        <w:tcBorders>
          <w:top w:val="double" w:sz="4" w:space="0" w:color="70AD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GridTable4-Accent4">
    <w:name w:val="Grid Table 4 Accent 4"/>
    <w:aliases w:val="CPUC table 1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  <w:insideV w:val="single" w:sz="4" w:space="0" w:color="F0A17C" w:themeColor="accent4" w:themeTint="99"/>
      </w:tblBorders>
    </w:tblPr>
    <w:tcPr>
      <w:tcMar>
        <w:top w:w="58" w:type="dxa"/>
        <w:left w:w="115" w:type="dxa"/>
        <w:right w:w="115" w:type="dxa"/>
      </w:tcMar>
    </w:tcPr>
    <w:tblStylePr w:type="firstRow">
      <w:rPr>
        <w:rFonts w:asciiTheme="minorHAnsi" w:hAnsiTheme="minorHAnsi"/>
        <w:b/>
        <w:bCs/>
        <w:i w:val="0"/>
        <w:color w:val="0B1107" w:themeColor="accent3" w:themeShade="1A"/>
        <w:sz w:val="20"/>
      </w:rPr>
      <w:tblPr/>
      <w:tcPr>
        <w:tcBorders>
          <w:top w:val="single" w:sz="4" w:space="0" w:color="E66425" w:themeColor="accent4"/>
          <w:left w:val="single" w:sz="4" w:space="0" w:color="E66425" w:themeColor="accent4"/>
          <w:bottom w:val="single" w:sz="4" w:space="0" w:color="E66425" w:themeColor="accent4"/>
          <w:right w:val="single" w:sz="4" w:space="0" w:color="E66425" w:themeColor="accent4"/>
          <w:insideH w:val="nil"/>
          <w:insideV w:val="nil"/>
        </w:tcBorders>
        <w:shd w:val="clear" w:color="auto" w:fill="E66425" w:themeFill="accent4"/>
      </w:tcPr>
    </w:tblStylePr>
    <w:tblStylePr w:type="lastRow">
      <w:rPr>
        <w:b/>
        <w:bCs/>
      </w:rPr>
      <w:tblPr/>
      <w:tcPr>
        <w:tcBorders>
          <w:top w:val="double" w:sz="4" w:space="0" w:color="E66425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  <w:insideV w:val="single" w:sz="4" w:space="0" w:color="7F7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3193" w:themeColor="accent5"/>
          <w:left w:val="single" w:sz="4" w:space="0" w:color="403193" w:themeColor="accent5"/>
          <w:bottom w:val="single" w:sz="4" w:space="0" w:color="403193" w:themeColor="accent5"/>
          <w:right w:val="single" w:sz="4" w:space="0" w:color="403193" w:themeColor="accent5"/>
          <w:insideH w:val="nil"/>
          <w:insideV w:val="nil"/>
        </w:tcBorders>
        <w:shd w:val="clear" w:color="auto" w:fill="403193" w:themeFill="accent5"/>
      </w:tcPr>
    </w:tblStylePr>
    <w:tblStylePr w:type="lastRow">
      <w:rPr>
        <w:b/>
        <w:bCs/>
      </w:rPr>
      <w:tblPr/>
      <w:tcPr>
        <w:tcBorders>
          <w:top w:val="double" w:sz="4" w:space="0" w:color="4031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2B14" w:themeColor="accent6"/>
          <w:left w:val="single" w:sz="4" w:space="0" w:color="652B14" w:themeColor="accent6"/>
          <w:bottom w:val="single" w:sz="4" w:space="0" w:color="652B14" w:themeColor="accent6"/>
          <w:right w:val="single" w:sz="4" w:space="0" w:color="652B14" w:themeColor="accent6"/>
          <w:insideH w:val="nil"/>
          <w:insideV w:val="nil"/>
        </w:tcBorders>
        <w:shd w:val="clear" w:color="auto" w:fill="652B14" w:themeFill="accent6"/>
      </w:tcPr>
    </w:tblStylePr>
    <w:tblStylePr w:type="lastRow">
      <w:rPr>
        <w:b/>
        <w:bCs/>
      </w:rPr>
      <w:tblPr/>
      <w:tcPr>
        <w:tcBorders>
          <w:top w:val="double" w:sz="4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79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79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79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79B8" w:themeFill="accent1"/>
      </w:tcPr>
    </w:tblStylePr>
    <w:tblStylePr w:type="band1Vert">
      <w:tblPr/>
      <w:tcPr>
        <w:shd w:val="clear" w:color="auto" w:fill="B1C9E3" w:themeFill="accent1" w:themeFillTint="66"/>
      </w:tcPr>
    </w:tblStylePr>
    <w:tblStylePr w:type="band1Horz">
      <w:tblPr/>
      <w:tcPr>
        <w:shd w:val="clear" w:color="auto" w:fill="B1C9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D2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D2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AD2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AD22" w:themeFill="accent2"/>
      </w:tcPr>
    </w:tblStylePr>
    <w:tblStylePr w:type="band1Vert">
      <w:tblPr/>
      <w:tcPr>
        <w:shd w:val="clear" w:color="auto" w:fill="FDDEA6" w:themeFill="accent2" w:themeFillTint="66"/>
      </w:tcPr>
    </w:tblStylePr>
    <w:tblStylePr w:type="band1Horz">
      <w:tblPr/>
      <w:tcPr>
        <w:shd w:val="clear" w:color="auto" w:fill="FDDEA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5" w:themeFill="accent3"/>
      </w:tcPr>
    </w:tblStylePr>
    <w:tblStylePr w:type="band1Vert">
      <w:tblPr/>
      <w:tcPr>
        <w:shd w:val="clear" w:color="auto" w:fill="C5E0B2" w:themeFill="accent3" w:themeFillTint="66"/>
      </w:tcPr>
    </w:tblStylePr>
    <w:tblStylePr w:type="band1Horz">
      <w:tblPr/>
      <w:tcPr>
        <w:shd w:val="clear" w:color="auto" w:fill="C5E0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F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25" w:themeFill="accent4"/>
      </w:tcPr>
    </w:tblStylePr>
    <w:tblStylePr w:type="band1Vert">
      <w:tblPr/>
      <w:tcPr>
        <w:shd w:val="clear" w:color="auto" w:fill="F5C0A7" w:themeFill="accent4" w:themeFillTint="66"/>
      </w:tcPr>
    </w:tblStylePr>
    <w:tblStylePr w:type="band1Horz">
      <w:tblPr/>
      <w:tcPr>
        <w:shd w:val="clear" w:color="auto" w:fill="F5C0A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C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31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31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31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3193" w:themeFill="accent5"/>
      </w:tcPr>
    </w:tblStylePr>
    <w:tblStylePr w:type="band1Vert">
      <w:tblPr/>
      <w:tcPr>
        <w:shd w:val="clear" w:color="auto" w:fill="AAA0DF" w:themeFill="accent5" w:themeFillTint="66"/>
      </w:tcPr>
    </w:tblStylePr>
    <w:tblStylePr w:type="band1Horz">
      <w:tblPr/>
      <w:tcPr>
        <w:shd w:val="clear" w:color="auto" w:fill="AAA0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B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2B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2B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2B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2B14" w:themeFill="accent6"/>
      </w:tcPr>
    </w:tblStylePr>
    <w:tblStylePr w:type="band1Vert">
      <w:tblPr/>
      <w:tcPr>
        <w:shd w:val="clear" w:color="auto" w:fill="E59A7D" w:themeFill="accent6" w:themeFillTint="66"/>
      </w:tcPr>
    </w:tblStylePr>
    <w:tblStylePr w:type="band1Horz">
      <w:tblPr/>
      <w:tcPr>
        <w:shd w:val="clear" w:color="auto" w:fill="E59A7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AE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E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  <w:insideV w:val="single" w:sz="4" w:space="0" w:color="FCCD7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CD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D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  <w:insideV w:val="single" w:sz="4" w:space="0" w:color="A8D1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8D1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1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  <w:insideV w:val="single" w:sz="4" w:space="0" w:color="F0A1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1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1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  <w:insideV w:val="single" w:sz="4" w:space="0" w:color="7F7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F7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7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683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83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  <w:tblStylePr w:type="neCell">
      <w:tblPr/>
      <w:tcPr>
        <w:tcBorders>
          <w:bottom w:val="single" w:sz="4" w:space="0" w:color="8BAED6" w:themeColor="accent1" w:themeTint="99"/>
        </w:tcBorders>
      </w:tcPr>
    </w:tblStylePr>
    <w:tblStylePr w:type="nwCell">
      <w:tblPr/>
      <w:tcPr>
        <w:tcBorders>
          <w:bottom w:val="single" w:sz="4" w:space="0" w:color="8BAED6" w:themeColor="accent1" w:themeTint="99"/>
        </w:tcBorders>
      </w:tcPr>
    </w:tblStylePr>
    <w:tblStylePr w:type="seCell">
      <w:tblPr/>
      <w:tcPr>
        <w:tcBorders>
          <w:top w:val="single" w:sz="4" w:space="0" w:color="8BAED6" w:themeColor="accent1" w:themeTint="99"/>
        </w:tcBorders>
      </w:tcPr>
    </w:tblStylePr>
    <w:tblStylePr w:type="swCell">
      <w:tblPr/>
      <w:tcPr>
        <w:tcBorders>
          <w:top w:val="single" w:sz="4" w:space="0" w:color="8BAED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  <w:insideV w:val="single" w:sz="4" w:space="0" w:color="FCCD7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  <w:tblStylePr w:type="neCell">
      <w:tblPr/>
      <w:tcPr>
        <w:tcBorders>
          <w:bottom w:val="single" w:sz="4" w:space="0" w:color="FCCD7A" w:themeColor="accent2" w:themeTint="99"/>
        </w:tcBorders>
      </w:tcPr>
    </w:tblStylePr>
    <w:tblStylePr w:type="nwCell">
      <w:tblPr/>
      <w:tcPr>
        <w:tcBorders>
          <w:bottom w:val="single" w:sz="4" w:space="0" w:color="FCCD7A" w:themeColor="accent2" w:themeTint="99"/>
        </w:tcBorders>
      </w:tcPr>
    </w:tblStylePr>
    <w:tblStylePr w:type="seCell">
      <w:tblPr/>
      <w:tcPr>
        <w:tcBorders>
          <w:top w:val="single" w:sz="4" w:space="0" w:color="FCCD7A" w:themeColor="accent2" w:themeTint="99"/>
        </w:tcBorders>
      </w:tcPr>
    </w:tblStylePr>
    <w:tblStylePr w:type="swCell">
      <w:tblPr/>
      <w:tcPr>
        <w:tcBorders>
          <w:top w:val="single" w:sz="4" w:space="0" w:color="FCCD7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  <w:insideV w:val="single" w:sz="4" w:space="0" w:color="A8D1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  <w:tblStylePr w:type="neCell">
      <w:tblPr/>
      <w:tcPr>
        <w:tcBorders>
          <w:bottom w:val="single" w:sz="4" w:space="0" w:color="A8D18B" w:themeColor="accent3" w:themeTint="99"/>
        </w:tcBorders>
      </w:tcPr>
    </w:tblStylePr>
    <w:tblStylePr w:type="nwCell">
      <w:tblPr/>
      <w:tcPr>
        <w:tcBorders>
          <w:bottom w:val="single" w:sz="4" w:space="0" w:color="A8D18B" w:themeColor="accent3" w:themeTint="99"/>
        </w:tcBorders>
      </w:tcPr>
    </w:tblStylePr>
    <w:tblStylePr w:type="seCell">
      <w:tblPr/>
      <w:tcPr>
        <w:tcBorders>
          <w:top w:val="single" w:sz="4" w:space="0" w:color="A8D18B" w:themeColor="accent3" w:themeTint="99"/>
        </w:tcBorders>
      </w:tcPr>
    </w:tblStylePr>
    <w:tblStylePr w:type="swCell">
      <w:tblPr/>
      <w:tcPr>
        <w:tcBorders>
          <w:top w:val="single" w:sz="4" w:space="0" w:color="A8D1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  <w:insideV w:val="single" w:sz="4" w:space="0" w:color="F0A1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  <w:tblStylePr w:type="neCell">
      <w:tblPr/>
      <w:tcPr>
        <w:tcBorders>
          <w:bottom w:val="single" w:sz="4" w:space="0" w:color="F0A17C" w:themeColor="accent4" w:themeTint="99"/>
        </w:tcBorders>
      </w:tcPr>
    </w:tblStylePr>
    <w:tblStylePr w:type="nwCell">
      <w:tblPr/>
      <w:tcPr>
        <w:tcBorders>
          <w:bottom w:val="single" w:sz="4" w:space="0" w:color="F0A17C" w:themeColor="accent4" w:themeTint="99"/>
        </w:tcBorders>
      </w:tcPr>
    </w:tblStylePr>
    <w:tblStylePr w:type="seCell">
      <w:tblPr/>
      <w:tcPr>
        <w:tcBorders>
          <w:top w:val="single" w:sz="4" w:space="0" w:color="F0A17C" w:themeColor="accent4" w:themeTint="99"/>
        </w:tcBorders>
      </w:tcPr>
    </w:tblStylePr>
    <w:tblStylePr w:type="swCell">
      <w:tblPr/>
      <w:tcPr>
        <w:tcBorders>
          <w:top w:val="single" w:sz="4" w:space="0" w:color="F0A17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  <w:insideV w:val="single" w:sz="4" w:space="0" w:color="7F7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  <w:tblStylePr w:type="neCell">
      <w:tblPr/>
      <w:tcPr>
        <w:tcBorders>
          <w:bottom w:val="single" w:sz="4" w:space="0" w:color="7F71CF" w:themeColor="accent5" w:themeTint="99"/>
        </w:tcBorders>
      </w:tcPr>
    </w:tblStylePr>
    <w:tblStylePr w:type="nwCell">
      <w:tblPr/>
      <w:tcPr>
        <w:tcBorders>
          <w:bottom w:val="single" w:sz="4" w:space="0" w:color="7F71CF" w:themeColor="accent5" w:themeTint="99"/>
        </w:tcBorders>
      </w:tcPr>
    </w:tblStylePr>
    <w:tblStylePr w:type="seCell">
      <w:tblPr/>
      <w:tcPr>
        <w:tcBorders>
          <w:top w:val="single" w:sz="4" w:space="0" w:color="7F71CF" w:themeColor="accent5" w:themeTint="99"/>
        </w:tcBorders>
      </w:tcPr>
    </w:tblStylePr>
    <w:tblStylePr w:type="swCell">
      <w:tblPr/>
      <w:tcPr>
        <w:tcBorders>
          <w:top w:val="single" w:sz="4" w:space="0" w:color="7F7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  <w:tblStylePr w:type="neCell">
      <w:tblPr/>
      <w:tcPr>
        <w:tcBorders>
          <w:bottom w:val="single" w:sz="4" w:space="0" w:color="D8683B" w:themeColor="accent6" w:themeTint="99"/>
        </w:tcBorders>
      </w:tcPr>
    </w:tblStylePr>
    <w:tblStylePr w:type="nwCell">
      <w:tblPr/>
      <w:tcPr>
        <w:tcBorders>
          <w:bottom w:val="single" w:sz="4" w:space="0" w:color="D8683B" w:themeColor="accent6" w:themeTint="99"/>
        </w:tcBorders>
      </w:tcPr>
    </w:tblStylePr>
    <w:tblStylePr w:type="seCell">
      <w:tblPr/>
      <w:tcPr>
        <w:tcBorders>
          <w:top w:val="single" w:sz="4" w:space="0" w:color="D8683B" w:themeColor="accent6" w:themeTint="99"/>
        </w:tcBorders>
      </w:tcPr>
    </w:tblStylePr>
    <w:tblStylePr w:type="swCell">
      <w:tblPr/>
      <w:tcPr>
        <w:tcBorders>
          <w:top w:val="single" w:sz="4" w:space="0" w:color="D8683B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C29D4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AC29D4"/>
  </w:style>
  <w:style w:type="paragraph" w:styleId="HTMLAddress">
    <w:name w:val="HTML Address"/>
    <w:basedOn w:val="Normal"/>
    <w:link w:val="HTMLAddressChar"/>
    <w:uiPriority w:val="99"/>
    <w:semiHidden/>
    <w:unhideWhenUsed/>
    <w:rsid w:val="00AC29D4"/>
    <w:pPr>
      <w:spacing w:after="160"/>
    </w:pPr>
    <w:rPr>
      <w:rFonts w:cstheme="majorBidi"/>
      <w:i/>
      <w:iCs/>
      <w:kern w:val="24"/>
      <w14:ligatures w14:val="standardContextual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9D4"/>
    <w:rPr>
      <w:rFonts w:ascii="Garamond" w:hAnsi="Garamond" w:cs="Times New Roman (Headings CS)"/>
      <w:i/>
      <w:iCs/>
      <w:color w:val="auto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AC29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9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9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9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9D4"/>
    <w:pPr>
      <w:spacing w:after="160"/>
    </w:pPr>
    <w:rPr>
      <w:rFonts w:ascii="Consolas" w:hAnsi="Consolas" w:cstheme="majorBidi"/>
      <w:kern w:val="24"/>
      <w:sz w:val="22"/>
      <w14:ligatures w14:val="standardContextu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9D4"/>
    <w:rPr>
      <w:rFonts w:ascii="Consolas" w:hAnsi="Consolas" w:cs="Times New Roman (Headings CS)"/>
      <w:color w:val="auto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AC29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9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9D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9D4"/>
    <w:pPr>
      <w:spacing w:after="160"/>
      <w:ind w:left="230" w:hanging="230"/>
    </w:pPr>
    <w:rPr>
      <w:rFonts w:cstheme="majorBidi"/>
      <w:kern w:val="24"/>
      <w14:ligatures w14:val="standardContextual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C29D4"/>
    <w:pPr>
      <w:spacing w:after="160"/>
      <w:ind w:left="460" w:hanging="230"/>
    </w:pPr>
    <w:rPr>
      <w:rFonts w:cstheme="majorBidi"/>
      <w:kern w:val="24"/>
      <w14:ligatures w14:val="standardContextual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C29D4"/>
    <w:pPr>
      <w:spacing w:after="160"/>
      <w:ind w:left="690" w:hanging="230"/>
    </w:pPr>
    <w:rPr>
      <w:rFonts w:cstheme="majorBidi"/>
      <w:kern w:val="24"/>
      <w14:ligatures w14:val="standardContextual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C29D4"/>
    <w:pPr>
      <w:spacing w:after="160"/>
      <w:ind w:left="920" w:hanging="230"/>
    </w:pPr>
    <w:rPr>
      <w:rFonts w:cstheme="majorBidi"/>
      <w:kern w:val="24"/>
      <w14:ligatures w14:val="standardContextual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C29D4"/>
    <w:pPr>
      <w:spacing w:after="160"/>
      <w:ind w:left="1150" w:hanging="230"/>
    </w:pPr>
    <w:rPr>
      <w:rFonts w:cstheme="majorBidi"/>
      <w:kern w:val="24"/>
      <w14:ligatures w14:val="standardContextual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C29D4"/>
    <w:pPr>
      <w:spacing w:after="160"/>
      <w:ind w:left="1380" w:hanging="230"/>
    </w:pPr>
    <w:rPr>
      <w:rFonts w:cstheme="majorBidi"/>
      <w:kern w:val="24"/>
      <w14:ligatures w14:val="standardContextual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C29D4"/>
    <w:pPr>
      <w:spacing w:after="160"/>
      <w:ind w:left="1610" w:hanging="230"/>
    </w:pPr>
    <w:rPr>
      <w:rFonts w:cstheme="majorBidi"/>
      <w:kern w:val="24"/>
      <w14:ligatures w14:val="standardContextual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C29D4"/>
    <w:pPr>
      <w:spacing w:after="160"/>
      <w:ind w:left="1840" w:hanging="230"/>
    </w:pPr>
    <w:rPr>
      <w:rFonts w:cstheme="majorBidi"/>
      <w:kern w:val="24"/>
      <w14:ligatures w14:val="standardContextual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C29D4"/>
    <w:pPr>
      <w:spacing w:after="160"/>
      <w:ind w:left="2070" w:hanging="230"/>
    </w:pPr>
    <w:rPr>
      <w:rFonts w:cstheme="majorBidi"/>
      <w:kern w:val="24"/>
      <w14:ligatures w14:val="standardContextual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C29D4"/>
    <w:pPr>
      <w:spacing w:after="160"/>
    </w:pPr>
    <w:rPr>
      <w:rFonts w:asciiTheme="majorHAnsi" w:eastAsiaTheme="majorEastAsia" w:hAnsiTheme="majorHAnsi" w:cstheme="majorBidi"/>
      <w:b/>
      <w:bCs/>
      <w:kern w:val="24"/>
      <w14:ligatures w14:val="standardContextual"/>
    </w:rPr>
  </w:style>
  <w:style w:type="table" w:styleId="LightGrid">
    <w:name w:val="Light Grid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179B8" w:themeColor="accent1"/>
        <w:left w:val="single" w:sz="8" w:space="0" w:color="4179B8" w:themeColor="accent1"/>
        <w:bottom w:val="single" w:sz="8" w:space="0" w:color="4179B8" w:themeColor="accent1"/>
        <w:right w:val="single" w:sz="8" w:space="0" w:color="4179B8" w:themeColor="accent1"/>
        <w:insideH w:val="single" w:sz="8" w:space="0" w:color="4179B8" w:themeColor="accent1"/>
        <w:insideV w:val="single" w:sz="8" w:space="0" w:color="4179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18" w:space="0" w:color="4179B8" w:themeColor="accent1"/>
          <w:right w:val="single" w:sz="8" w:space="0" w:color="4179B8" w:themeColor="accent1"/>
          <w:insideH w:val="nil"/>
          <w:insideV w:val="single" w:sz="8" w:space="0" w:color="4179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  <w:insideH w:val="nil"/>
          <w:insideV w:val="single" w:sz="8" w:space="0" w:color="4179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</w:tcPr>
    </w:tblStylePr>
    <w:tblStylePr w:type="band1Vert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  <w:shd w:val="clear" w:color="auto" w:fill="CFDDEE" w:themeFill="accent1" w:themeFillTint="3F"/>
      </w:tcPr>
    </w:tblStylePr>
    <w:tblStylePr w:type="band1Horz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  <w:insideV w:val="single" w:sz="8" w:space="0" w:color="4179B8" w:themeColor="accent1"/>
        </w:tcBorders>
        <w:shd w:val="clear" w:color="auto" w:fill="CFDDEE" w:themeFill="accent1" w:themeFillTint="3F"/>
      </w:tcPr>
    </w:tblStylePr>
    <w:tblStylePr w:type="band2Horz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  <w:insideV w:val="single" w:sz="8" w:space="0" w:color="4179B8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BAD22" w:themeColor="accent2"/>
        <w:left w:val="single" w:sz="8" w:space="0" w:color="FBAD22" w:themeColor="accent2"/>
        <w:bottom w:val="single" w:sz="8" w:space="0" w:color="FBAD22" w:themeColor="accent2"/>
        <w:right w:val="single" w:sz="8" w:space="0" w:color="FBAD22" w:themeColor="accent2"/>
        <w:insideH w:val="single" w:sz="8" w:space="0" w:color="FBAD22" w:themeColor="accent2"/>
        <w:insideV w:val="single" w:sz="8" w:space="0" w:color="FBAD2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18" w:space="0" w:color="FBAD22" w:themeColor="accent2"/>
          <w:right w:val="single" w:sz="8" w:space="0" w:color="FBAD22" w:themeColor="accent2"/>
          <w:insideH w:val="nil"/>
          <w:insideV w:val="single" w:sz="8" w:space="0" w:color="FBAD2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  <w:insideH w:val="nil"/>
          <w:insideV w:val="single" w:sz="8" w:space="0" w:color="FBAD2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</w:tcPr>
    </w:tblStylePr>
    <w:tblStylePr w:type="band1Vert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  <w:shd w:val="clear" w:color="auto" w:fill="FEEAC8" w:themeFill="accent2" w:themeFillTint="3F"/>
      </w:tcPr>
    </w:tblStylePr>
    <w:tblStylePr w:type="band1Horz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  <w:insideV w:val="single" w:sz="8" w:space="0" w:color="FBAD22" w:themeColor="accent2"/>
        </w:tcBorders>
        <w:shd w:val="clear" w:color="auto" w:fill="FEEAC8" w:themeFill="accent2" w:themeFillTint="3F"/>
      </w:tcPr>
    </w:tblStylePr>
    <w:tblStylePr w:type="band2Horz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  <w:insideV w:val="single" w:sz="8" w:space="0" w:color="FBAD22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70AD45" w:themeColor="accent3"/>
        <w:left w:val="single" w:sz="8" w:space="0" w:color="70AD45" w:themeColor="accent3"/>
        <w:bottom w:val="single" w:sz="8" w:space="0" w:color="70AD45" w:themeColor="accent3"/>
        <w:right w:val="single" w:sz="8" w:space="0" w:color="70AD45" w:themeColor="accent3"/>
        <w:insideH w:val="single" w:sz="8" w:space="0" w:color="70AD45" w:themeColor="accent3"/>
        <w:insideV w:val="single" w:sz="8" w:space="0" w:color="70AD4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18" w:space="0" w:color="70AD45" w:themeColor="accent3"/>
          <w:right w:val="single" w:sz="8" w:space="0" w:color="70AD45" w:themeColor="accent3"/>
          <w:insideH w:val="nil"/>
          <w:insideV w:val="single" w:sz="8" w:space="0" w:color="70AD4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  <w:insideH w:val="nil"/>
          <w:insideV w:val="single" w:sz="8" w:space="0" w:color="70AD4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</w:tcPr>
    </w:tblStylePr>
    <w:tblStylePr w:type="band1Vert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  <w:shd w:val="clear" w:color="auto" w:fill="DBECCF" w:themeFill="accent3" w:themeFillTint="3F"/>
      </w:tcPr>
    </w:tblStylePr>
    <w:tblStylePr w:type="band1Horz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  <w:insideV w:val="single" w:sz="8" w:space="0" w:color="70AD45" w:themeColor="accent3"/>
        </w:tcBorders>
        <w:shd w:val="clear" w:color="auto" w:fill="DBECCF" w:themeFill="accent3" w:themeFillTint="3F"/>
      </w:tcPr>
    </w:tblStylePr>
    <w:tblStylePr w:type="band2Horz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  <w:insideV w:val="single" w:sz="8" w:space="0" w:color="70AD45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E66425" w:themeColor="accent4"/>
        <w:left w:val="single" w:sz="8" w:space="0" w:color="E66425" w:themeColor="accent4"/>
        <w:bottom w:val="single" w:sz="8" w:space="0" w:color="E66425" w:themeColor="accent4"/>
        <w:right w:val="single" w:sz="8" w:space="0" w:color="E66425" w:themeColor="accent4"/>
        <w:insideH w:val="single" w:sz="8" w:space="0" w:color="E66425" w:themeColor="accent4"/>
        <w:insideV w:val="single" w:sz="8" w:space="0" w:color="E66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18" w:space="0" w:color="E66425" w:themeColor="accent4"/>
          <w:right w:val="single" w:sz="8" w:space="0" w:color="E66425" w:themeColor="accent4"/>
          <w:insideH w:val="nil"/>
          <w:insideV w:val="single" w:sz="8" w:space="0" w:color="E66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  <w:insideH w:val="nil"/>
          <w:insideV w:val="single" w:sz="8" w:space="0" w:color="E66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</w:tcPr>
    </w:tblStylePr>
    <w:tblStylePr w:type="band1Vert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  <w:shd w:val="clear" w:color="auto" w:fill="F8D8C8" w:themeFill="accent4" w:themeFillTint="3F"/>
      </w:tcPr>
    </w:tblStylePr>
    <w:tblStylePr w:type="band1Horz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  <w:insideV w:val="single" w:sz="8" w:space="0" w:color="E66425" w:themeColor="accent4"/>
        </w:tcBorders>
        <w:shd w:val="clear" w:color="auto" w:fill="F8D8C8" w:themeFill="accent4" w:themeFillTint="3F"/>
      </w:tcPr>
    </w:tblStylePr>
    <w:tblStylePr w:type="band2Horz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  <w:insideV w:val="single" w:sz="8" w:space="0" w:color="E66425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03193" w:themeColor="accent5"/>
        <w:left w:val="single" w:sz="8" w:space="0" w:color="403193" w:themeColor="accent5"/>
        <w:bottom w:val="single" w:sz="8" w:space="0" w:color="403193" w:themeColor="accent5"/>
        <w:right w:val="single" w:sz="8" w:space="0" w:color="403193" w:themeColor="accent5"/>
        <w:insideH w:val="single" w:sz="8" w:space="0" w:color="403193" w:themeColor="accent5"/>
        <w:insideV w:val="single" w:sz="8" w:space="0" w:color="4031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18" w:space="0" w:color="403193" w:themeColor="accent5"/>
          <w:right w:val="single" w:sz="8" w:space="0" w:color="403193" w:themeColor="accent5"/>
          <w:insideH w:val="nil"/>
          <w:insideV w:val="single" w:sz="8" w:space="0" w:color="4031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  <w:insideH w:val="nil"/>
          <w:insideV w:val="single" w:sz="8" w:space="0" w:color="4031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</w:tcPr>
    </w:tblStylePr>
    <w:tblStylePr w:type="band1Vert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  <w:shd w:val="clear" w:color="auto" w:fill="CAC4EB" w:themeFill="accent5" w:themeFillTint="3F"/>
      </w:tcPr>
    </w:tblStylePr>
    <w:tblStylePr w:type="band1Horz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  <w:insideV w:val="single" w:sz="8" w:space="0" w:color="403193" w:themeColor="accent5"/>
        </w:tcBorders>
        <w:shd w:val="clear" w:color="auto" w:fill="CAC4EB" w:themeFill="accent5" w:themeFillTint="3F"/>
      </w:tcPr>
    </w:tblStylePr>
    <w:tblStylePr w:type="band2Horz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  <w:insideV w:val="single" w:sz="8" w:space="0" w:color="403193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52B14" w:themeColor="accent6"/>
        <w:left w:val="single" w:sz="8" w:space="0" w:color="652B14" w:themeColor="accent6"/>
        <w:bottom w:val="single" w:sz="8" w:space="0" w:color="652B14" w:themeColor="accent6"/>
        <w:right w:val="single" w:sz="8" w:space="0" w:color="652B14" w:themeColor="accent6"/>
        <w:insideH w:val="single" w:sz="8" w:space="0" w:color="652B14" w:themeColor="accent6"/>
        <w:insideV w:val="single" w:sz="8" w:space="0" w:color="652B1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18" w:space="0" w:color="652B14" w:themeColor="accent6"/>
          <w:right w:val="single" w:sz="8" w:space="0" w:color="652B14" w:themeColor="accent6"/>
          <w:insideH w:val="nil"/>
          <w:insideV w:val="single" w:sz="8" w:space="0" w:color="652B1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  <w:insideH w:val="nil"/>
          <w:insideV w:val="single" w:sz="8" w:space="0" w:color="652B1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</w:tcPr>
    </w:tblStylePr>
    <w:tblStylePr w:type="band1Vert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  <w:shd w:val="clear" w:color="auto" w:fill="EFC0AE" w:themeFill="accent6" w:themeFillTint="3F"/>
      </w:tcPr>
    </w:tblStylePr>
    <w:tblStylePr w:type="band1Horz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  <w:insideV w:val="single" w:sz="8" w:space="0" w:color="652B14" w:themeColor="accent6"/>
        </w:tcBorders>
        <w:shd w:val="clear" w:color="auto" w:fill="EFC0AE" w:themeFill="accent6" w:themeFillTint="3F"/>
      </w:tcPr>
    </w:tblStylePr>
    <w:tblStylePr w:type="band2Horz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  <w:insideV w:val="single" w:sz="8" w:space="0" w:color="652B14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179B8" w:themeColor="accent1"/>
        <w:left w:val="single" w:sz="8" w:space="0" w:color="4179B8" w:themeColor="accent1"/>
        <w:bottom w:val="single" w:sz="8" w:space="0" w:color="4179B8" w:themeColor="accent1"/>
        <w:right w:val="single" w:sz="8" w:space="0" w:color="4179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</w:tcPr>
    </w:tblStylePr>
    <w:tblStylePr w:type="band1Horz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BAD22" w:themeColor="accent2"/>
        <w:left w:val="single" w:sz="8" w:space="0" w:color="FBAD22" w:themeColor="accent2"/>
        <w:bottom w:val="single" w:sz="8" w:space="0" w:color="FBAD22" w:themeColor="accent2"/>
        <w:right w:val="single" w:sz="8" w:space="0" w:color="FBAD2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AD2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</w:tcPr>
    </w:tblStylePr>
    <w:tblStylePr w:type="band1Horz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70AD45" w:themeColor="accent3"/>
        <w:left w:val="single" w:sz="8" w:space="0" w:color="70AD45" w:themeColor="accent3"/>
        <w:bottom w:val="single" w:sz="8" w:space="0" w:color="70AD45" w:themeColor="accent3"/>
        <w:right w:val="single" w:sz="8" w:space="0" w:color="70AD4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</w:tcPr>
    </w:tblStylePr>
    <w:tblStylePr w:type="band1Horz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E66425" w:themeColor="accent4"/>
        <w:left w:val="single" w:sz="8" w:space="0" w:color="E66425" w:themeColor="accent4"/>
        <w:bottom w:val="single" w:sz="8" w:space="0" w:color="E66425" w:themeColor="accent4"/>
        <w:right w:val="single" w:sz="8" w:space="0" w:color="E66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</w:tcPr>
    </w:tblStylePr>
    <w:tblStylePr w:type="band1Horz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03193" w:themeColor="accent5"/>
        <w:left w:val="single" w:sz="8" w:space="0" w:color="403193" w:themeColor="accent5"/>
        <w:bottom w:val="single" w:sz="8" w:space="0" w:color="403193" w:themeColor="accent5"/>
        <w:right w:val="single" w:sz="8" w:space="0" w:color="4031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31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</w:tcPr>
    </w:tblStylePr>
    <w:tblStylePr w:type="band1Horz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52B14" w:themeColor="accent6"/>
        <w:left w:val="single" w:sz="8" w:space="0" w:color="652B14" w:themeColor="accent6"/>
        <w:bottom w:val="single" w:sz="8" w:space="0" w:color="652B14" w:themeColor="accent6"/>
        <w:right w:val="single" w:sz="8" w:space="0" w:color="652B1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2B1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</w:tcPr>
    </w:tblStylePr>
    <w:tblStylePr w:type="band1Horz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  <w:tblBorders>
        <w:top w:val="single" w:sz="8" w:space="0" w:color="4179B8" w:themeColor="accent1"/>
        <w:bottom w:val="single" w:sz="8" w:space="0" w:color="4179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79B8" w:themeColor="accent1"/>
          <w:left w:val="nil"/>
          <w:bottom w:val="single" w:sz="8" w:space="0" w:color="4179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79B8" w:themeColor="accent1"/>
          <w:left w:val="nil"/>
          <w:bottom w:val="single" w:sz="8" w:space="0" w:color="4179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DEE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  <w:tblBorders>
        <w:top w:val="single" w:sz="8" w:space="0" w:color="FBAD22" w:themeColor="accent2"/>
        <w:bottom w:val="single" w:sz="8" w:space="0" w:color="FBAD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AD22" w:themeColor="accent2"/>
          <w:left w:val="nil"/>
          <w:bottom w:val="single" w:sz="8" w:space="0" w:color="FBAD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AD22" w:themeColor="accent2"/>
          <w:left w:val="nil"/>
          <w:bottom w:val="single" w:sz="8" w:space="0" w:color="FBAD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C8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  <w:tblBorders>
        <w:top w:val="single" w:sz="8" w:space="0" w:color="70AD45" w:themeColor="accent3"/>
        <w:bottom w:val="single" w:sz="8" w:space="0" w:color="70AD4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5" w:themeColor="accent3"/>
          <w:left w:val="nil"/>
          <w:bottom w:val="single" w:sz="8" w:space="0" w:color="70AD4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5" w:themeColor="accent3"/>
          <w:left w:val="nil"/>
          <w:bottom w:val="single" w:sz="8" w:space="0" w:color="70AD4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C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CC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  <w:tblBorders>
        <w:top w:val="single" w:sz="8" w:space="0" w:color="E66425" w:themeColor="accent4"/>
        <w:bottom w:val="single" w:sz="8" w:space="0" w:color="E66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25" w:themeColor="accent4"/>
          <w:left w:val="nil"/>
          <w:bottom w:val="single" w:sz="8" w:space="0" w:color="E66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25" w:themeColor="accent4"/>
          <w:left w:val="nil"/>
          <w:bottom w:val="single" w:sz="8" w:space="0" w:color="E66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8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  <w:tblBorders>
        <w:top w:val="single" w:sz="8" w:space="0" w:color="403193" w:themeColor="accent5"/>
        <w:bottom w:val="single" w:sz="8" w:space="0" w:color="4031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3193" w:themeColor="accent5"/>
          <w:left w:val="nil"/>
          <w:bottom w:val="single" w:sz="8" w:space="0" w:color="4031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3193" w:themeColor="accent5"/>
          <w:left w:val="nil"/>
          <w:bottom w:val="single" w:sz="8" w:space="0" w:color="4031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4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4EB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  <w:tblBorders>
        <w:top w:val="single" w:sz="8" w:space="0" w:color="652B14" w:themeColor="accent6"/>
        <w:bottom w:val="single" w:sz="8" w:space="0" w:color="652B1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2B14" w:themeColor="accent6"/>
          <w:left w:val="nil"/>
          <w:bottom w:val="single" w:sz="8" w:space="0" w:color="652B1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2B14" w:themeColor="accent6"/>
          <w:left w:val="nil"/>
          <w:bottom w:val="single" w:sz="8" w:space="0" w:color="652B1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A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A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9D4"/>
  </w:style>
  <w:style w:type="paragraph" w:styleId="List3">
    <w:name w:val="List 3"/>
    <w:basedOn w:val="List2"/>
    <w:uiPriority w:val="99"/>
    <w:semiHidden/>
    <w:unhideWhenUsed/>
    <w:rsid w:val="005D0376"/>
    <w:pPr>
      <w:ind w:left="1080"/>
    </w:pPr>
  </w:style>
  <w:style w:type="paragraph" w:styleId="List4">
    <w:name w:val="List 4"/>
    <w:basedOn w:val="List3"/>
    <w:uiPriority w:val="99"/>
    <w:semiHidden/>
    <w:unhideWhenUsed/>
    <w:rsid w:val="00913A32"/>
    <w:pPr>
      <w:ind w:left="1440"/>
      <w:contextualSpacing/>
    </w:pPr>
  </w:style>
  <w:style w:type="paragraph" w:styleId="List5">
    <w:name w:val="List 5"/>
    <w:basedOn w:val="List4"/>
    <w:uiPriority w:val="99"/>
    <w:semiHidden/>
    <w:unhideWhenUsed/>
    <w:rsid w:val="009701DE"/>
    <w:pPr>
      <w:ind w:left="1800"/>
      <w:contextualSpacing w:val="0"/>
    </w:pPr>
  </w:style>
  <w:style w:type="paragraph" w:styleId="ListContinue">
    <w:name w:val="List Continue"/>
    <w:basedOn w:val="Normal"/>
    <w:uiPriority w:val="99"/>
    <w:semiHidden/>
    <w:unhideWhenUsed/>
    <w:rsid w:val="00AC29D4"/>
    <w:pPr>
      <w:ind w:left="360"/>
      <w:contextualSpacing/>
    </w:pPr>
    <w:rPr>
      <w:rFonts w:cstheme="majorBidi"/>
      <w:kern w:val="24"/>
      <w14:ligatures w14:val="standardContextual"/>
    </w:rPr>
  </w:style>
  <w:style w:type="paragraph" w:styleId="ListContinue2">
    <w:name w:val="List Continue 2"/>
    <w:basedOn w:val="Normal"/>
    <w:uiPriority w:val="99"/>
    <w:semiHidden/>
    <w:unhideWhenUsed/>
    <w:rsid w:val="00AC29D4"/>
    <w:pPr>
      <w:ind w:left="720"/>
      <w:contextualSpacing/>
    </w:pPr>
    <w:rPr>
      <w:rFonts w:cstheme="majorBidi"/>
      <w:kern w:val="24"/>
      <w14:ligatures w14:val="standardContextual"/>
    </w:rPr>
  </w:style>
  <w:style w:type="paragraph" w:styleId="ListContinue3">
    <w:name w:val="List Continue 3"/>
    <w:basedOn w:val="Normal"/>
    <w:uiPriority w:val="99"/>
    <w:semiHidden/>
    <w:unhideWhenUsed/>
    <w:rsid w:val="00AC29D4"/>
    <w:pPr>
      <w:ind w:left="1080"/>
      <w:contextualSpacing/>
    </w:pPr>
    <w:rPr>
      <w:rFonts w:cstheme="majorBidi"/>
      <w:kern w:val="24"/>
      <w14:ligatures w14:val="standardContextual"/>
    </w:rPr>
  </w:style>
  <w:style w:type="paragraph" w:styleId="ListContinue4">
    <w:name w:val="List Continue 4"/>
    <w:basedOn w:val="Normal"/>
    <w:uiPriority w:val="99"/>
    <w:semiHidden/>
    <w:unhideWhenUsed/>
    <w:rsid w:val="00AC29D4"/>
    <w:pPr>
      <w:ind w:left="1440"/>
      <w:contextualSpacing/>
    </w:pPr>
    <w:rPr>
      <w:rFonts w:cstheme="majorBidi"/>
      <w:kern w:val="24"/>
      <w14:ligatures w14:val="standardContextual"/>
    </w:rPr>
  </w:style>
  <w:style w:type="paragraph" w:styleId="ListContinue5">
    <w:name w:val="List Continue 5"/>
    <w:basedOn w:val="Normal"/>
    <w:uiPriority w:val="99"/>
    <w:semiHidden/>
    <w:unhideWhenUsed/>
    <w:rsid w:val="00AC29D4"/>
    <w:pPr>
      <w:ind w:left="1800"/>
      <w:contextualSpacing/>
    </w:pPr>
    <w:rPr>
      <w:rFonts w:cstheme="majorBidi"/>
      <w:kern w:val="24"/>
      <w14:ligatures w14:val="standardContextual"/>
    </w:rPr>
  </w:style>
  <w:style w:type="paragraph" w:styleId="ListNumber">
    <w:name w:val="List Number"/>
    <w:basedOn w:val="Normal"/>
    <w:uiPriority w:val="99"/>
    <w:unhideWhenUsed/>
    <w:qFormat/>
    <w:rsid w:val="005D0376"/>
    <w:pPr>
      <w:numPr>
        <w:numId w:val="17"/>
      </w:numPr>
      <w:spacing w:before="40"/>
    </w:pPr>
    <w:rPr>
      <w:rFonts w:cstheme="majorBidi"/>
      <w:kern w:val="24"/>
      <w14:ligatures w14:val="standardContextual"/>
    </w:rPr>
  </w:style>
  <w:style w:type="paragraph" w:styleId="ListNumber2">
    <w:name w:val="List Number 2"/>
    <w:basedOn w:val="ListNumber"/>
    <w:uiPriority w:val="99"/>
    <w:unhideWhenUsed/>
    <w:qFormat/>
    <w:rsid w:val="005D0376"/>
    <w:pPr>
      <w:numPr>
        <w:numId w:val="19"/>
      </w:numPr>
      <w:adjustRightInd w:val="0"/>
      <w:snapToGrid w:val="0"/>
    </w:pPr>
  </w:style>
  <w:style w:type="numbering" w:customStyle="1" w:styleId="CurrentList6">
    <w:name w:val="Current List6"/>
    <w:uiPriority w:val="99"/>
    <w:rsid w:val="00B520A1"/>
    <w:pPr>
      <w:numPr>
        <w:numId w:val="15"/>
      </w:numPr>
    </w:pPr>
  </w:style>
  <w:style w:type="table" w:styleId="ListTable1Light">
    <w:name w:val="List Table 1 Light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E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E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D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D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1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1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1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1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7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7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83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83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ListTable2">
    <w:name w:val="List Table 2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8BAED6" w:themeColor="accent1" w:themeTint="99"/>
        <w:bottom w:val="single" w:sz="4" w:space="0" w:color="8BAED6" w:themeColor="accent1" w:themeTint="99"/>
        <w:insideH w:val="single" w:sz="4" w:space="0" w:color="8BAE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CCD7A" w:themeColor="accent2" w:themeTint="99"/>
        <w:bottom w:val="single" w:sz="4" w:space="0" w:color="FCCD7A" w:themeColor="accent2" w:themeTint="99"/>
        <w:insideH w:val="single" w:sz="4" w:space="0" w:color="FCCD7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8D18B" w:themeColor="accent3" w:themeTint="99"/>
        <w:bottom w:val="single" w:sz="4" w:space="0" w:color="A8D18B" w:themeColor="accent3" w:themeTint="99"/>
        <w:insideH w:val="single" w:sz="4" w:space="0" w:color="A8D1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0A17C" w:themeColor="accent4" w:themeTint="99"/>
        <w:bottom w:val="single" w:sz="4" w:space="0" w:color="F0A17C" w:themeColor="accent4" w:themeTint="99"/>
        <w:insideH w:val="single" w:sz="4" w:space="0" w:color="F0A1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1CF" w:themeColor="accent5" w:themeTint="99"/>
        <w:bottom w:val="single" w:sz="4" w:space="0" w:color="7F71CF" w:themeColor="accent5" w:themeTint="99"/>
        <w:insideH w:val="single" w:sz="4" w:space="0" w:color="7F7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D8683B" w:themeColor="accent6" w:themeTint="99"/>
        <w:bottom w:val="single" w:sz="4" w:space="0" w:color="D8683B" w:themeColor="accent6" w:themeTint="99"/>
        <w:insideH w:val="single" w:sz="4" w:space="0" w:color="D8683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ListTable3">
    <w:name w:val="List Table 3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4179B8" w:themeColor="accent1"/>
        <w:left w:val="single" w:sz="4" w:space="0" w:color="4179B8" w:themeColor="accent1"/>
        <w:bottom w:val="single" w:sz="4" w:space="0" w:color="4179B8" w:themeColor="accent1"/>
        <w:right w:val="single" w:sz="4" w:space="0" w:color="4179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79B8" w:themeFill="accent1"/>
      </w:tcPr>
    </w:tblStylePr>
    <w:tblStylePr w:type="lastRow">
      <w:rPr>
        <w:b/>
        <w:bCs/>
      </w:rPr>
      <w:tblPr/>
      <w:tcPr>
        <w:tcBorders>
          <w:top w:val="double" w:sz="4" w:space="0" w:color="4179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79B8" w:themeColor="accent1"/>
          <w:right w:val="single" w:sz="4" w:space="0" w:color="4179B8" w:themeColor="accent1"/>
        </w:tcBorders>
      </w:tcPr>
    </w:tblStylePr>
    <w:tblStylePr w:type="band1Horz">
      <w:tblPr/>
      <w:tcPr>
        <w:tcBorders>
          <w:top w:val="single" w:sz="4" w:space="0" w:color="4179B8" w:themeColor="accent1"/>
          <w:bottom w:val="single" w:sz="4" w:space="0" w:color="4179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79B8" w:themeColor="accent1"/>
          <w:left w:val="nil"/>
        </w:tcBorders>
      </w:tcPr>
    </w:tblStylePr>
    <w:tblStylePr w:type="swCell">
      <w:tblPr/>
      <w:tcPr>
        <w:tcBorders>
          <w:top w:val="double" w:sz="4" w:space="0" w:color="4179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BAD22" w:themeColor="accent2"/>
        <w:left w:val="single" w:sz="4" w:space="0" w:color="FBAD22" w:themeColor="accent2"/>
        <w:bottom w:val="single" w:sz="4" w:space="0" w:color="FBAD22" w:themeColor="accent2"/>
        <w:right w:val="single" w:sz="4" w:space="0" w:color="FBAD2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AD22" w:themeFill="accent2"/>
      </w:tcPr>
    </w:tblStylePr>
    <w:tblStylePr w:type="lastRow">
      <w:rPr>
        <w:b/>
        <w:bCs/>
      </w:rPr>
      <w:tblPr/>
      <w:tcPr>
        <w:tcBorders>
          <w:top w:val="double" w:sz="4" w:space="0" w:color="FBAD2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AD22" w:themeColor="accent2"/>
          <w:right w:val="single" w:sz="4" w:space="0" w:color="FBAD22" w:themeColor="accent2"/>
        </w:tcBorders>
      </w:tcPr>
    </w:tblStylePr>
    <w:tblStylePr w:type="band1Horz">
      <w:tblPr/>
      <w:tcPr>
        <w:tcBorders>
          <w:top w:val="single" w:sz="4" w:space="0" w:color="FBAD22" w:themeColor="accent2"/>
          <w:bottom w:val="single" w:sz="4" w:space="0" w:color="FBAD2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AD22" w:themeColor="accent2"/>
          <w:left w:val="nil"/>
        </w:tcBorders>
      </w:tcPr>
    </w:tblStylePr>
    <w:tblStylePr w:type="swCell">
      <w:tblPr/>
      <w:tcPr>
        <w:tcBorders>
          <w:top w:val="double" w:sz="4" w:space="0" w:color="FBAD2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0AD45" w:themeColor="accent3"/>
        <w:left w:val="single" w:sz="4" w:space="0" w:color="70AD45" w:themeColor="accent3"/>
        <w:bottom w:val="single" w:sz="4" w:space="0" w:color="70AD45" w:themeColor="accent3"/>
        <w:right w:val="single" w:sz="4" w:space="0" w:color="70AD4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5" w:themeFill="accent3"/>
      </w:tcPr>
    </w:tblStylePr>
    <w:tblStylePr w:type="lastRow">
      <w:rPr>
        <w:b/>
        <w:bCs/>
      </w:rPr>
      <w:tblPr/>
      <w:tcPr>
        <w:tcBorders>
          <w:top w:val="double" w:sz="4" w:space="0" w:color="70AD4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5" w:themeColor="accent3"/>
          <w:right w:val="single" w:sz="4" w:space="0" w:color="70AD45" w:themeColor="accent3"/>
        </w:tcBorders>
      </w:tcPr>
    </w:tblStylePr>
    <w:tblStylePr w:type="band1Horz">
      <w:tblPr/>
      <w:tcPr>
        <w:tcBorders>
          <w:top w:val="single" w:sz="4" w:space="0" w:color="70AD45" w:themeColor="accent3"/>
          <w:bottom w:val="single" w:sz="4" w:space="0" w:color="70AD4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5" w:themeColor="accent3"/>
          <w:left w:val="nil"/>
        </w:tcBorders>
      </w:tcPr>
    </w:tblStylePr>
    <w:tblStylePr w:type="swCell">
      <w:tblPr/>
      <w:tcPr>
        <w:tcBorders>
          <w:top w:val="double" w:sz="4" w:space="0" w:color="70AD4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E66425" w:themeColor="accent4"/>
        <w:left w:val="single" w:sz="4" w:space="0" w:color="E66425" w:themeColor="accent4"/>
        <w:bottom w:val="single" w:sz="4" w:space="0" w:color="E66425" w:themeColor="accent4"/>
        <w:right w:val="single" w:sz="4" w:space="0" w:color="E66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25" w:themeFill="accent4"/>
      </w:tcPr>
    </w:tblStylePr>
    <w:tblStylePr w:type="lastRow">
      <w:rPr>
        <w:b/>
        <w:bCs/>
      </w:rPr>
      <w:tblPr/>
      <w:tcPr>
        <w:tcBorders>
          <w:top w:val="double" w:sz="4" w:space="0" w:color="E66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25" w:themeColor="accent4"/>
          <w:right w:val="single" w:sz="4" w:space="0" w:color="E66425" w:themeColor="accent4"/>
        </w:tcBorders>
      </w:tcPr>
    </w:tblStylePr>
    <w:tblStylePr w:type="band1Horz">
      <w:tblPr/>
      <w:tcPr>
        <w:tcBorders>
          <w:top w:val="single" w:sz="4" w:space="0" w:color="E66425" w:themeColor="accent4"/>
          <w:bottom w:val="single" w:sz="4" w:space="0" w:color="E66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25" w:themeColor="accent4"/>
          <w:left w:val="nil"/>
        </w:tcBorders>
      </w:tcPr>
    </w:tblStylePr>
    <w:tblStylePr w:type="swCell">
      <w:tblPr/>
      <w:tcPr>
        <w:tcBorders>
          <w:top w:val="double" w:sz="4" w:space="0" w:color="E664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403193" w:themeColor="accent5"/>
        <w:left w:val="single" w:sz="4" w:space="0" w:color="403193" w:themeColor="accent5"/>
        <w:bottom w:val="single" w:sz="4" w:space="0" w:color="403193" w:themeColor="accent5"/>
        <w:right w:val="single" w:sz="4" w:space="0" w:color="4031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3193" w:themeFill="accent5"/>
      </w:tcPr>
    </w:tblStylePr>
    <w:tblStylePr w:type="lastRow">
      <w:rPr>
        <w:b/>
        <w:bCs/>
      </w:rPr>
      <w:tblPr/>
      <w:tcPr>
        <w:tcBorders>
          <w:top w:val="double" w:sz="4" w:space="0" w:color="4031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3193" w:themeColor="accent5"/>
          <w:right w:val="single" w:sz="4" w:space="0" w:color="403193" w:themeColor="accent5"/>
        </w:tcBorders>
      </w:tcPr>
    </w:tblStylePr>
    <w:tblStylePr w:type="band1Horz">
      <w:tblPr/>
      <w:tcPr>
        <w:tcBorders>
          <w:top w:val="single" w:sz="4" w:space="0" w:color="403193" w:themeColor="accent5"/>
          <w:bottom w:val="single" w:sz="4" w:space="0" w:color="4031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3193" w:themeColor="accent5"/>
          <w:left w:val="nil"/>
        </w:tcBorders>
      </w:tcPr>
    </w:tblStylePr>
    <w:tblStylePr w:type="swCell">
      <w:tblPr/>
      <w:tcPr>
        <w:tcBorders>
          <w:top w:val="double" w:sz="4" w:space="0" w:color="4031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52B14" w:themeColor="accent6"/>
        <w:left w:val="single" w:sz="4" w:space="0" w:color="652B14" w:themeColor="accent6"/>
        <w:bottom w:val="single" w:sz="4" w:space="0" w:color="652B14" w:themeColor="accent6"/>
        <w:right w:val="single" w:sz="4" w:space="0" w:color="652B1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2B14" w:themeFill="accent6"/>
      </w:tcPr>
    </w:tblStylePr>
    <w:tblStylePr w:type="lastRow">
      <w:rPr>
        <w:b/>
        <w:bCs/>
      </w:rPr>
      <w:tblPr/>
      <w:tcPr>
        <w:tcBorders>
          <w:top w:val="double" w:sz="4" w:space="0" w:color="652B1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2B14" w:themeColor="accent6"/>
          <w:right w:val="single" w:sz="4" w:space="0" w:color="652B14" w:themeColor="accent6"/>
        </w:tcBorders>
      </w:tcPr>
    </w:tblStylePr>
    <w:tblStylePr w:type="band1Horz">
      <w:tblPr/>
      <w:tcPr>
        <w:tcBorders>
          <w:top w:val="single" w:sz="4" w:space="0" w:color="652B14" w:themeColor="accent6"/>
          <w:bottom w:val="single" w:sz="4" w:space="0" w:color="652B1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2B14" w:themeColor="accent6"/>
          <w:left w:val="nil"/>
        </w:tcBorders>
      </w:tcPr>
    </w:tblStylePr>
    <w:tblStylePr w:type="swCell">
      <w:tblPr/>
      <w:tcPr>
        <w:tcBorders>
          <w:top w:val="double" w:sz="4" w:space="0" w:color="652B1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79B8" w:themeColor="accent1"/>
          <w:left w:val="single" w:sz="4" w:space="0" w:color="4179B8" w:themeColor="accent1"/>
          <w:bottom w:val="single" w:sz="4" w:space="0" w:color="4179B8" w:themeColor="accent1"/>
          <w:right w:val="single" w:sz="4" w:space="0" w:color="4179B8" w:themeColor="accent1"/>
          <w:insideH w:val="nil"/>
        </w:tcBorders>
        <w:shd w:val="clear" w:color="auto" w:fill="4179B8" w:themeFill="accent1"/>
      </w:tcPr>
    </w:tblStylePr>
    <w:tblStylePr w:type="lastRow">
      <w:rPr>
        <w:b/>
        <w:bCs/>
      </w:rPr>
      <w:tblPr/>
      <w:tcPr>
        <w:tcBorders>
          <w:top w:val="double" w:sz="4" w:space="0" w:color="8BAE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D22" w:themeColor="accent2"/>
          <w:left w:val="single" w:sz="4" w:space="0" w:color="FBAD22" w:themeColor="accent2"/>
          <w:bottom w:val="single" w:sz="4" w:space="0" w:color="FBAD22" w:themeColor="accent2"/>
          <w:right w:val="single" w:sz="4" w:space="0" w:color="FBAD22" w:themeColor="accent2"/>
          <w:insideH w:val="nil"/>
        </w:tcBorders>
        <w:shd w:val="clear" w:color="auto" w:fill="FBAD22" w:themeFill="accent2"/>
      </w:tcPr>
    </w:tblStylePr>
    <w:tblStylePr w:type="lastRow">
      <w:rPr>
        <w:b/>
        <w:bCs/>
      </w:rPr>
      <w:tblPr/>
      <w:tcPr>
        <w:tcBorders>
          <w:top w:val="double" w:sz="4" w:space="0" w:color="FCCD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5" w:themeColor="accent3"/>
          <w:left w:val="single" w:sz="4" w:space="0" w:color="70AD45" w:themeColor="accent3"/>
          <w:bottom w:val="single" w:sz="4" w:space="0" w:color="70AD45" w:themeColor="accent3"/>
          <w:right w:val="single" w:sz="4" w:space="0" w:color="70AD45" w:themeColor="accent3"/>
          <w:insideH w:val="nil"/>
        </w:tcBorders>
        <w:shd w:val="clear" w:color="auto" w:fill="70AD45" w:themeFill="accent3"/>
      </w:tcPr>
    </w:tblStylePr>
    <w:tblStylePr w:type="lastRow">
      <w:rPr>
        <w:b/>
        <w:bCs/>
      </w:rPr>
      <w:tblPr/>
      <w:tcPr>
        <w:tcBorders>
          <w:top w:val="double" w:sz="4" w:space="0" w:color="A8D1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25" w:themeColor="accent4"/>
          <w:left w:val="single" w:sz="4" w:space="0" w:color="E66425" w:themeColor="accent4"/>
          <w:bottom w:val="single" w:sz="4" w:space="0" w:color="E66425" w:themeColor="accent4"/>
          <w:right w:val="single" w:sz="4" w:space="0" w:color="E66425" w:themeColor="accent4"/>
          <w:insideH w:val="nil"/>
        </w:tcBorders>
        <w:shd w:val="clear" w:color="auto" w:fill="E66425" w:themeFill="accent4"/>
      </w:tcPr>
    </w:tblStylePr>
    <w:tblStylePr w:type="lastRow">
      <w:rPr>
        <w:b/>
        <w:bCs/>
      </w:rPr>
      <w:tblPr/>
      <w:tcPr>
        <w:tcBorders>
          <w:top w:val="double" w:sz="4" w:space="0" w:color="F0A1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3193" w:themeColor="accent5"/>
          <w:left w:val="single" w:sz="4" w:space="0" w:color="403193" w:themeColor="accent5"/>
          <w:bottom w:val="single" w:sz="4" w:space="0" w:color="403193" w:themeColor="accent5"/>
          <w:right w:val="single" w:sz="4" w:space="0" w:color="403193" w:themeColor="accent5"/>
          <w:insideH w:val="nil"/>
        </w:tcBorders>
        <w:shd w:val="clear" w:color="auto" w:fill="403193" w:themeFill="accent5"/>
      </w:tcPr>
    </w:tblStylePr>
    <w:tblStylePr w:type="lastRow">
      <w:rPr>
        <w:b/>
        <w:bCs/>
      </w:rPr>
      <w:tblPr/>
      <w:tcPr>
        <w:tcBorders>
          <w:top w:val="double" w:sz="4" w:space="0" w:color="7F7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2B14" w:themeColor="accent6"/>
          <w:left w:val="single" w:sz="4" w:space="0" w:color="652B14" w:themeColor="accent6"/>
          <w:bottom w:val="single" w:sz="4" w:space="0" w:color="652B14" w:themeColor="accent6"/>
          <w:right w:val="single" w:sz="4" w:space="0" w:color="652B14" w:themeColor="accent6"/>
          <w:insideH w:val="nil"/>
        </w:tcBorders>
        <w:shd w:val="clear" w:color="auto" w:fill="652B14" w:themeFill="accent6"/>
      </w:tcPr>
    </w:tblStylePr>
    <w:tblStylePr w:type="lastRow">
      <w:rPr>
        <w:b/>
        <w:bCs/>
      </w:rPr>
      <w:tblPr/>
      <w:tcPr>
        <w:tcBorders>
          <w:top w:val="double" w:sz="4" w:space="0" w:color="D8683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79B8" w:themeColor="accent1"/>
        <w:left w:val="single" w:sz="24" w:space="0" w:color="4179B8" w:themeColor="accent1"/>
        <w:bottom w:val="single" w:sz="24" w:space="0" w:color="4179B8" w:themeColor="accent1"/>
        <w:right w:val="single" w:sz="24" w:space="0" w:color="4179B8" w:themeColor="accent1"/>
      </w:tblBorders>
    </w:tblPr>
    <w:tcPr>
      <w:shd w:val="clear" w:color="auto" w:fill="4179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AD22" w:themeColor="accent2"/>
        <w:left w:val="single" w:sz="24" w:space="0" w:color="FBAD22" w:themeColor="accent2"/>
        <w:bottom w:val="single" w:sz="24" w:space="0" w:color="FBAD22" w:themeColor="accent2"/>
        <w:right w:val="single" w:sz="24" w:space="0" w:color="FBAD22" w:themeColor="accent2"/>
      </w:tblBorders>
    </w:tblPr>
    <w:tcPr>
      <w:shd w:val="clear" w:color="auto" w:fill="FBAD2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5" w:themeColor="accent3"/>
        <w:left w:val="single" w:sz="24" w:space="0" w:color="70AD45" w:themeColor="accent3"/>
        <w:bottom w:val="single" w:sz="24" w:space="0" w:color="70AD45" w:themeColor="accent3"/>
        <w:right w:val="single" w:sz="24" w:space="0" w:color="70AD45" w:themeColor="accent3"/>
      </w:tblBorders>
    </w:tblPr>
    <w:tcPr>
      <w:shd w:val="clear" w:color="auto" w:fill="70AD4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25" w:themeColor="accent4"/>
        <w:left w:val="single" w:sz="24" w:space="0" w:color="E66425" w:themeColor="accent4"/>
        <w:bottom w:val="single" w:sz="24" w:space="0" w:color="E66425" w:themeColor="accent4"/>
        <w:right w:val="single" w:sz="24" w:space="0" w:color="E66425" w:themeColor="accent4"/>
      </w:tblBorders>
    </w:tblPr>
    <w:tcPr>
      <w:shd w:val="clear" w:color="auto" w:fill="E66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3193" w:themeColor="accent5"/>
        <w:left w:val="single" w:sz="24" w:space="0" w:color="403193" w:themeColor="accent5"/>
        <w:bottom w:val="single" w:sz="24" w:space="0" w:color="403193" w:themeColor="accent5"/>
        <w:right w:val="single" w:sz="24" w:space="0" w:color="403193" w:themeColor="accent5"/>
      </w:tblBorders>
    </w:tblPr>
    <w:tcPr>
      <w:shd w:val="clear" w:color="auto" w:fill="4031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2B14" w:themeColor="accent6"/>
        <w:left w:val="single" w:sz="24" w:space="0" w:color="652B14" w:themeColor="accent6"/>
        <w:bottom w:val="single" w:sz="24" w:space="0" w:color="652B14" w:themeColor="accent6"/>
        <w:right w:val="single" w:sz="24" w:space="0" w:color="652B14" w:themeColor="accent6"/>
      </w:tblBorders>
    </w:tblPr>
    <w:tcPr>
      <w:shd w:val="clear" w:color="auto" w:fill="652B1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  <w:tblBorders>
        <w:top w:val="single" w:sz="4" w:space="0" w:color="4179B8" w:themeColor="accent1"/>
        <w:bottom w:val="single" w:sz="4" w:space="0" w:color="4179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79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  <w:tblBorders>
        <w:top w:val="single" w:sz="4" w:space="0" w:color="FBAD22" w:themeColor="accent2"/>
        <w:bottom w:val="single" w:sz="4" w:space="0" w:color="FBAD2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AD2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AD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  <w:tblBorders>
        <w:top w:val="single" w:sz="4" w:space="0" w:color="70AD45" w:themeColor="accent3"/>
        <w:bottom w:val="single" w:sz="4" w:space="0" w:color="70AD4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0AD4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  <w:tblBorders>
        <w:top w:val="single" w:sz="4" w:space="0" w:color="E66425" w:themeColor="accent4"/>
        <w:bottom w:val="single" w:sz="4" w:space="0" w:color="E66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6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  <w:tblBorders>
        <w:top w:val="single" w:sz="4" w:space="0" w:color="403193" w:themeColor="accent5"/>
        <w:bottom w:val="single" w:sz="4" w:space="0" w:color="4031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031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031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  <w:tblBorders>
        <w:top w:val="single" w:sz="4" w:space="0" w:color="652B14" w:themeColor="accent6"/>
        <w:bottom w:val="single" w:sz="4" w:space="0" w:color="652B1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52B1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79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79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79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79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AD2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AD2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AD2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AD2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31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31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31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31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2B1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2B1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2B1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2B1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9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9D4"/>
    <w:rPr>
      <w:rFonts w:ascii="Consolas" w:hAnsi="Consolas"/>
      <w:sz w:val="22"/>
    </w:rPr>
  </w:style>
  <w:style w:type="table" w:styleId="MediumGrid1">
    <w:name w:val="Medium Grid 1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E9ACC" w:themeColor="accent1" w:themeTint="BF"/>
        <w:left w:val="single" w:sz="8" w:space="0" w:color="6E9ACC" w:themeColor="accent1" w:themeTint="BF"/>
        <w:bottom w:val="single" w:sz="8" w:space="0" w:color="6E9ACC" w:themeColor="accent1" w:themeTint="BF"/>
        <w:right w:val="single" w:sz="8" w:space="0" w:color="6E9ACC" w:themeColor="accent1" w:themeTint="BF"/>
        <w:insideH w:val="single" w:sz="8" w:space="0" w:color="6E9ACC" w:themeColor="accent1" w:themeTint="BF"/>
        <w:insideV w:val="single" w:sz="8" w:space="0" w:color="6E9ACC" w:themeColor="accent1" w:themeTint="BF"/>
      </w:tblBorders>
    </w:tblPr>
    <w:tcPr>
      <w:shd w:val="clear" w:color="auto" w:fill="CFDD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9A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CDD" w:themeFill="accent1" w:themeFillTint="7F"/>
      </w:tcPr>
    </w:tblStylePr>
    <w:tblStylePr w:type="band1Horz">
      <w:tblPr/>
      <w:tcPr>
        <w:shd w:val="clear" w:color="auto" w:fill="9EBCDD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CC159" w:themeColor="accent2" w:themeTint="BF"/>
        <w:left w:val="single" w:sz="8" w:space="0" w:color="FCC159" w:themeColor="accent2" w:themeTint="BF"/>
        <w:bottom w:val="single" w:sz="8" w:space="0" w:color="FCC159" w:themeColor="accent2" w:themeTint="BF"/>
        <w:right w:val="single" w:sz="8" w:space="0" w:color="FCC159" w:themeColor="accent2" w:themeTint="BF"/>
        <w:insideH w:val="single" w:sz="8" w:space="0" w:color="FCC159" w:themeColor="accent2" w:themeTint="BF"/>
        <w:insideV w:val="single" w:sz="8" w:space="0" w:color="FCC159" w:themeColor="accent2" w:themeTint="BF"/>
      </w:tblBorders>
    </w:tblPr>
    <w:tcPr>
      <w:shd w:val="clear" w:color="auto" w:fill="FEEA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1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590" w:themeFill="accent2" w:themeFillTint="7F"/>
      </w:tcPr>
    </w:tblStylePr>
    <w:tblStylePr w:type="band1Horz">
      <w:tblPr/>
      <w:tcPr>
        <w:shd w:val="clear" w:color="auto" w:fill="FDD590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92C56F" w:themeColor="accent3" w:themeTint="BF"/>
        <w:left w:val="single" w:sz="8" w:space="0" w:color="92C56F" w:themeColor="accent3" w:themeTint="BF"/>
        <w:bottom w:val="single" w:sz="8" w:space="0" w:color="92C56F" w:themeColor="accent3" w:themeTint="BF"/>
        <w:right w:val="single" w:sz="8" w:space="0" w:color="92C56F" w:themeColor="accent3" w:themeTint="BF"/>
        <w:insideH w:val="single" w:sz="8" w:space="0" w:color="92C56F" w:themeColor="accent3" w:themeTint="BF"/>
        <w:insideV w:val="single" w:sz="8" w:space="0" w:color="92C56F" w:themeColor="accent3" w:themeTint="BF"/>
      </w:tblBorders>
    </w:tblPr>
    <w:tcPr>
      <w:shd w:val="clear" w:color="auto" w:fill="DBEC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5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9F" w:themeFill="accent3" w:themeFillTint="7F"/>
      </w:tcPr>
    </w:tblStylePr>
    <w:tblStylePr w:type="band1Horz">
      <w:tblPr/>
      <w:tcPr>
        <w:shd w:val="clear" w:color="auto" w:fill="B7D99F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EC8A5B" w:themeColor="accent4" w:themeTint="BF"/>
        <w:left w:val="single" w:sz="8" w:space="0" w:color="EC8A5B" w:themeColor="accent4" w:themeTint="BF"/>
        <w:bottom w:val="single" w:sz="8" w:space="0" w:color="EC8A5B" w:themeColor="accent4" w:themeTint="BF"/>
        <w:right w:val="single" w:sz="8" w:space="0" w:color="EC8A5B" w:themeColor="accent4" w:themeTint="BF"/>
        <w:insideH w:val="single" w:sz="8" w:space="0" w:color="EC8A5B" w:themeColor="accent4" w:themeTint="BF"/>
        <w:insideV w:val="single" w:sz="8" w:space="0" w:color="EC8A5B" w:themeColor="accent4" w:themeTint="BF"/>
      </w:tblBorders>
    </w:tblPr>
    <w:tcPr>
      <w:shd w:val="clear" w:color="auto" w:fill="F8D8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2" w:themeFill="accent4" w:themeFillTint="7F"/>
      </w:tcPr>
    </w:tblStylePr>
    <w:tblStylePr w:type="band1Horz">
      <w:tblPr/>
      <w:tcPr>
        <w:shd w:val="clear" w:color="auto" w:fill="F2B192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04EC4" w:themeColor="accent5" w:themeTint="BF"/>
        <w:left w:val="single" w:sz="8" w:space="0" w:color="604EC4" w:themeColor="accent5" w:themeTint="BF"/>
        <w:bottom w:val="single" w:sz="8" w:space="0" w:color="604EC4" w:themeColor="accent5" w:themeTint="BF"/>
        <w:right w:val="single" w:sz="8" w:space="0" w:color="604EC4" w:themeColor="accent5" w:themeTint="BF"/>
        <w:insideH w:val="single" w:sz="8" w:space="0" w:color="604EC4" w:themeColor="accent5" w:themeTint="BF"/>
        <w:insideV w:val="single" w:sz="8" w:space="0" w:color="604EC4" w:themeColor="accent5" w:themeTint="BF"/>
      </w:tblBorders>
    </w:tblPr>
    <w:tcPr>
      <w:shd w:val="clear" w:color="auto" w:fill="CAC4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4E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89D7" w:themeFill="accent5" w:themeFillTint="7F"/>
      </w:tcPr>
    </w:tblStylePr>
    <w:tblStylePr w:type="band1Horz">
      <w:tblPr/>
      <w:tcPr>
        <w:shd w:val="clear" w:color="auto" w:fill="9589D7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B64D24" w:themeColor="accent6" w:themeTint="BF"/>
        <w:left w:val="single" w:sz="8" w:space="0" w:color="B64D24" w:themeColor="accent6" w:themeTint="BF"/>
        <w:bottom w:val="single" w:sz="8" w:space="0" w:color="B64D24" w:themeColor="accent6" w:themeTint="BF"/>
        <w:right w:val="single" w:sz="8" w:space="0" w:color="B64D24" w:themeColor="accent6" w:themeTint="BF"/>
        <w:insideH w:val="single" w:sz="8" w:space="0" w:color="B64D24" w:themeColor="accent6" w:themeTint="BF"/>
        <w:insideV w:val="single" w:sz="8" w:space="0" w:color="B64D24" w:themeColor="accent6" w:themeTint="BF"/>
      </w:tblBorders>
    </w:tblPr>
    <w:tcPr>
      <w:shd w:val="clear" w:color="auto" w:fill="EFC0A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4D2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5D" w:themeFill="accent6" w:themeFillTint="7F"/>
      </w:tcPr>
    </w:tblStylePr>
    <w:tblStylePr w:type="band1Horz">
      <w:tblPr/>
      <w:tcPr>
        <w:shd w:val="clear" w:color="auto" w:fill="DF815D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179B8" w:themeColor="accent1"/>
        <w:left w:val="single" w:sz="8" w:space="0" w:color="4179B8" w:themeColor="accent1"/>
        <w:bottom w:val="single" w:sz="8" w:space="0" w:color="4179B8" w:themeColor="accent1"/>
        <w:right w:val="single" w:sz="8" w:space="0" w:color="4179B8" w:themeColor="accent1"/>
        <w:insideH w:val="single" w:sz="8" w:space="0" w:color="4179B8" w:themeColor="accent1"/>
        <w:insideV w:val="single" w:sz="8" w:space="0" w:color="4179B8" w:themeColor="accent1"/>
      </w:tblBorders>
    </w:tblPr>
    <w:tcPr>
      <w:shd w:val="clear" w:color="auto" w:fill="CFDD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4F1" w:themeFill="accent1" w:themeFillTint="33"/>
      </w:tcPr>
    </w:tblStylePr>
    <w:tblStylePr w:type="band1Vert">
      <w:tblPr/>
      <w:tcPr>
        <w:shd w:val="clear" w:color="auto" w:fill="9EBCDD" w:themeFill="accent1" w:themeFillTint="7F"/>
      </w:tcPr>
    </w:tblStylePr>
    <w:tblStylePr w:type="band1Horz">
      <w:tblPr/>
      <w:tcPr>
        <w:tcBorders>
          <w:insideH w:val="single" w:sz="6" w:space="0" w:color="4179B8" w:themeColor="accent1"/>
          <w:insideV w:val="single" w:sz="6" w:space="0" w:color="4179B8" w:themeColor="accent1"/>
        </w:tcBorders>
        <w:shd w:val="clear" w:color="auto" w:fill="9EB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BAD22" w:themeColor="accent2"/>
        <w:left w:val="single" w:sz="8" w:space="0" w:color="FBAD22" w:themeColor="accent2"/>
        <w:bottom w:val="single" w:sz="8" w:space="0" w:color="FBAD22" w:themeColor="accent2"/>
        <w:right w:val="single" w:sz="8" w:space="0" w:color="FBAD22" w:themeColor="accent2"/>
        <w:insideH w:val="single" w:sz="8" w:space="0" w:color="FBAD22" w:themeColor="accent2"/>
        <w:insideV w:val="single" w:sz="8" w:space="0" w:color="FBAD22" w:themeColor="accent2"/>
      </w:tblBorders>
    </w:tblPr>
    <w:tcPr>
      <w:shd w:val="clear" w:color="auto" w:fill="FEEA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2" w:themeFill="accent2" w:themeFillTint="33"/>
      </w:tcPr>
    </w:tblStylePr>
    <w:tblStylePr w:type="band1Vert">
      <w:tblPr/>
      <w:tcPr>
        <w:shd w:val="clear" w:color="auto" w:fill="FDD590" w:themeFill="accent2" w:themeFillTint="7F"/>
      </w:tcPr>
    </w:tblStylePr>
    <w:tblStylePr w:type="band1Horz">
      <w:tblPr/>
      <w:tcPr>
        <w:tcBorders>
          <w:insideH w:val="single" w:sz="6" w:space="0" w:color="FBAD22" w:themeColor="accent2"/>
          <w:insideV w:val="single" w:sz="6" w:space="0" w:color="FBAD22" w:themeColor="accent2"/>
        </w:tcBorders>
        <w:shd w:val="clear" w:color="auto" w:fill="FDD5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0AD45" w:themeColor="accent3"/>
        <w:left w:val="single" w:sz="8" w:space="0" w:color="70AD45" w:themeColor="accent3"/>
        <w:bottom w:val="single" w:sz="8" w:space="0" w:color="70AD45" w:themeColor="accent3"/>
        <w:right w:val="single" w:sz="8" w:space="0" w:color="70AD45" w:themeColor="accent3"/>
        <w:insideH w:val="single" w:sz="8" w:space="0" w:color="70AD45" w:themeColor="accent3"/>
        <w:insideV w:val="single" w:sz="8" w:space="0" w:color="70AD45" w:themeColor="accent3"/>
      </w:tblBorders>
    </w:tblPr>
    <w:tcPr>
      <w:shd w:val="clear" w:color="auto" w:fill="DBEC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8" w:themeFill="accent3" w:themeFillTint="33"/>
      </w:tcPr>
    </w:tblStylePr>
    <w:tblStylePr w:type="band1Vert">
      <w:tblPr/>
      <w:tcPr>
        <w:shd w:val="clear" w:color="auto" w:fill="B7D99F" w:themeFill="accent3" w:themeFillTint="7F"/>
      </w:tcPr>
    </w:tblStylePr>
    <w:tblStylePr w:type="band1Horz">
      <w:tblPr/>
      <w:tcPr>
        <w:tcBorders>
          <w:insideH w:val="single" w:sz="6" w:space="0" w:color="70AD45" w:themeColor="accent3"/>
          <w:insideV w:val="single" w:sz="6" w:space="0" w:color="70AD45" w:themeColor="accent3"/>
        </w:tcBorders>
        <w:shd w:val="clear" w:color="auto" w:fill="B7D9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66425" w:themeColor="accent4"/>
        <w:left w:val="single" w:sz="8" w:space="0" w:color="E66425" w:themeColor="accent4"/>
        <w:bottom w:val="single" w:sz="8" w:space="0" w:color="E66425" w:themeColor="accent4"/>
        <w:right w:val="single" w:sz="8" w:space="0" w:color="E66425" w:themeColor="accent4"/>
        <w:insideH w:val="single" w:sz="8" w:space="0" w:color="E66425" w:themeColor="accent4"/>
        <w:insideV w:val="single" w:sz="8" w:space="0" w:color="E66425" w:themeColor="accent4"/>
      </w:tblBorders>
    </w:tblPr>
    <w:tcPr>
      <w:shd w:val="clear" w:color="auto" w:fill="F8D8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D3" w:themeFill="accent4" w:themeFillTint="33"/>
      </w:tcPr>
    </w:tblStylePr>
    <w:tblStylePr w:type="band1Vert">
      <w:tblPr/>
      <w:tcPr>
        <w:shd w:val="clear" w:color="auto" w:fill="F2B192" w:themeFill="accent4" w:themeFillTint="7F"/>
      </w:tcPr>
    </w:tblStylePr>
    <w:tblStylePr w:type="band1Horz">
      <w:tblPr/>
      <w:tcPr>
        <w:tcBorders>
          <w:insideH w:val="single" w:sz="6" w:space="0" w:color="E66425" w:themeColor="accent4"/>
          <w:insideV w:val="single" w:sz="6" w:space="0" w:color="E66425" w:themeColor="accent4"/>
        </w:tcBorders>
        <w:shd w:val="clear" w:color="auto" w:fill="F2B1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03193" w:themeColor="accent5"/>
        <w:left w:val="single" w:sz="8" w:space="0" w:color="403193" w:themeColor="accent5"/>
        <w:bottom w:val="single" w:sz="8" w:space="0" w:color="403193" w:themeColor="accent5"/>
        <w:right w:val="single" w:sz="8" w:space="0" w:color="403193" w:themeColor="accent5"/>
        <w:insideH w:val="single" w:sz="8" w:space="0" w:color="403193" w:themeColor="accent5"/>
        <w:insideV w:val="single" w:sz="8" w:space="0" w:color="403193" w:themeColor="accent5"/>
      </w:tblBorders>
    </w:tblPr>
    <w:tcPr>
      <w:shd w:val="clear" w:color="auto" w:fill="CAC4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E7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FEF" w:themeFill="accent5" w:themeFillTint="33"/>
      </w:tcPr>
    </w:tblStylePr>
    <w:tblStylePr w:type="band1Vert">
      <w:tblPr/>
      <w:tcPr>
        <w:shd w:val="clear" w:color="auto" w:fill="9589D7" w:themeFill="accent5" w:themeFillTint="7F"/>
      </w:tcPr>
    </w:tblStylePr>
    <w:tblStylePr w:type="band1Horz">
      <w:tblPr/>
      <w:tcPr>
        <w:tcBorders>
          <w:insideH w:val="single" w:sz="6" w:space="0" w:color="403193" w:themeColor="accent5"/>
          <w:insideV w:val="single" w:sz="6" w:space="0" w:color="403193" w:themeColor="accent5"/>
        </w:tcBorders>
        <w:shd w:val="clear" w:color="auto" w:fill="9589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652B14" w:themeColor="accent6"/>
        <w:left w:val="single" w:sz="8" w:space="0" w:color="652B14" w:themeColor="accent6"/>
        <w:bottom w:val="single" w:sz="8" w:space="0" w:color="652B14" w:themeColor="accent6"/>
        <w:right w:val="single" w:sz="8" w:space="0" w:color="652B14" w:themeColor="accent6"/>
        <w:insideH w:val="single" w:sz="8" w:space="0" w:color="652B14" w:themeColor="accent6"/>
        <w:insideV w:val="single" w:sz="8" w:space="0" w:color="652B14" w:themeColor="accent6"/>
      </w:tblBorders>
    </w:tblPr>
    <w:tcPr>
      <w:shd w:val="clear" w:color="auto" w:fill="EFC0A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D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BD" w:themeFill="accent6" w:themeFillTint="33"/>
      </w:tcPr>
    </w:tblStylePr>
    <w:tblStylePr w:type="band1Vert">
      <w:tblPr/>
      <w:tcPr>
        <w:shd w:val="clear" w:color="auto" w:fill="DF815D" w:themeFill="accent6" w:themeFillTint="7F"/>
      </w:tcPr>
    </w:tblStylePr>
    <w:tblStylePr w:type="band1Horz">
      <w:tblPr/>
      <w:tcPr>
        <w:tcBorders>
          <w:insideH w:val="single" w:sz="6" w:space="0" w:color="652B14" w:themeColor="accent6"/>
          <w:insideV w:val="single" w:sz="6" w:space="0" w:color="652B14" w:themeColor="accent6"/>
        </w:tcBorders>
        <w:shd w:val="clear" w:color="auto" w:fill="DF815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D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79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79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79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79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CDD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D2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D2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AD2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AD2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5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590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C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9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99F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2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4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31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31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31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31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89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89D7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A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2B1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2B1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2B1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2B1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5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5D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79B8" w:themeColor="accent1"/>
        <w:bottom w:val="single" w:sz="8" w:space="0" w:color="4179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79B8" w:themeColor="accent1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4179B8" w:themeColor="accent1"/>
          <w:bottom w:val="single" w:sz="8" w:space="0" w:color="41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79B8" w:themeColor="accent1"/>
          <w:bottom w:val="single" w:sz="8" w:space="0" w:color="4179B8" w:themeColor="accent1"/>
        </w:tcBorders>
      </w:tcPr>
    </w:tblStylePr>
    <w:tblStylePr w:type="band1Vert">
      <w:tblPr/>
      <w:tcPr>
        <w:shd w:val="clear" w:color="auto" w:fill="CFDDEE" w:themeFill="accent1" w:themeFillTint="3F"/>
      </w:tcPr>
    </w:tblStylePr>
    <w:tblStylePr w:type="band1Horz">
      <w:tblPr/>
      <w:tcPr>
        <w:shd w:val="clear" w:color="auto" w:fill="CFDDEE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AD22" w:themeColor="accent2"/>
        <w:bottom w:val="single" w:sz="8" w:space="0" w:color="FBAD2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AD22" w:themeColor="accent2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FBAD22" w:themeColor="accent2"/>
          <w:bottom w:val="single" w:sz="8" w:space="0" w:color="FBAD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AD22" w:themeColor="accent2"/>
          <w:bottom w:val="single" w:sz="8" w:space="0" w:color="FBAD22" w:themeColor="accent2"/>
        </w:tcBorders>
      </w:tcPr>
    </w:tblStylePr>
    <w:tblStylePr w:type="band1Vert">
      <w:tblPr/>
      <w:tcPr>
        <w:shd w:val="clear" w:color="auto" w:fill="FEEAC8" w:themeFill="accent2" w:themeFillTint="3F"/>
      </w:tcPr>
    </w:tblStylePr>
    <w:tblStylePr w:type="band1Horz">
      <w:tblPr/>
      <w:tcPr>
        <w:shd w:val="clear" w:color="auto" w:fill="FEEAC8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5" w:themeColor="accent3"/>
        <w:bottom w:val="single" w:sz="8" w:space="0" w:color="70AD4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5" w:themeColor="accent3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70AD45" w:themeColor="accent3"/>
          <w:bottom w:val="single" w:sz="8" w:space="0" w:color="70AD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5" w:themeColor="accent3"/>
          <w:bottom w:val="single" w:sz="8" w:space="0" w:color="70AD45" w:themeColor="accent3"/>
        </w:tcBorders>
      </w:tcPr>
    </w:tblStylePr>
    <w:tblStylePr w:type="band1Vert">
      <w:tblPr/>
      <w:tcPr>
        <w:shd w:val="clear" w:color="auto" w:fill="DBECCF" w:themeFill="accent3" w:themeFillTint="3F"/>
      </w:tcPr>
    </w:tblStylePr>
    <w:tblStylePr w:type="band1Horz">
      <w:tblPr/>
      <w:tcPr>
        <w:shd w:val="clear" w:color="auto" w:fill="DBECC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25" w:themeColor="accent4"/>
        <w:bottom w:val="single" w:sz="8" w:space="0" w:color="E66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25" w:themeColor="accent4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E66425" w:themeColor="accent4"/>
          <w:bottom w:val="single" w:sz="8" w:space="0" w:color="E66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25" w:themeColor="accent4"/>
          <w:bottom w:val="single" w:sz="8" w:space="0" w:color="E66425" w:themeColor="accent4"/>
        </w:tcBorders>
      </w:tcPr>
    </w:tblStylePr>
    <w:tblStylePr w:type="band1Vert">
      <w:tblPr/>
      <w:tcPr>
        <w:shd w:val="clear" w:color="auto" w:fill="F8D8C8" w:themeFill="accent4" w:themeFillTint="3F"/>
      </w:tcPr>
    </w:tblStylePr>
    <w:tblStylePr w:type="band1Horz">
      <w:tblPr/>
      <w:tcPr>
        <w:shd w:val="clear" w:color="auto" w:fill="F8D8C8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3193" w:themeColor="accent5"/>
        <w:bottom w:val="single" w:sz="8" w:space="0" w:color="4031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3193" w:themeColor="accent5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403193" w:themeColor="accent5"/>
          <w:bottom w:val="single" w:sz="8" w:space="0" w:color="4031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3193" w:themeColor="accent5"/>
          <w:bottom w:val="single" w:sz="8" w:space="0" w:color="403193" w:themeColor="accent5"/>
        </w:tcBorders>
      </w:tcPr>
    </w:tblStylePr>
    <w:tblStylePr w:type="band1Vert">
      <w:tblPr/>
      <w:tcPr>
        <w:shd w:val="clear" w:color="auto" w:fill="CAC4EB" w:themeFill="accent5" w:themeFillTint="3F"/>
      </w:tcPr>
    </w:tblStylePr>
    <w:tblStylePr w:type="band1Horz">
      <w:tblPr/>
      <w:tcPr>
        <w:shd w:val="clear" w:color="auto" w:fill="CAC4EB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2B14" w:themeColor="accent6"/>
        <w:bottom w:val="single" w:sz="8" w:space="0" w:color="652B1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2B14" w:themeColor="accent6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652B14" w:themeColor="accent6"/>
          <w:bottom w:val="single" w:sz="8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2B14" w:themeColor="accent6"/>
          <w:bottom w:val="single" w:sz="8" w:space="0" w:color="652B14" w:themeColor="accent6"/>
        </w:tcBorders>
      </w:tcPr>
    </w:tblStylePr>
    <w:tblStylePr w:type="band1Vert">
      <w:tblPr/>
      <w:tcPr>
        <w:shd w:val="clear" w:color="auto" w:fill="EFC0AE" w:themeFill="accent6" w:themeFillTint="3F"/>
      </w:tcPr>
    </w:tblStylePr>
    <w:tblStylePr w:type="band1Horz">
      <w:tblPr/>
      <w:tcPr>
        <w:shd w:val="clear" w:color="auto" w:fill="EFC0AE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179B8" w:themeColor="accent1"/>
        <w:left w:val="single" w:sz="8" w:space="0" w:color="4179B8" w:themeColor="accent1"/>
        <w:bottom w:val="single" w:sz="8" w:space="0" w:color="4179B8" w:themeColor="accent1"/>
        <w:right w:val="single" w:sz="8" w:space="0" w:color="4179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79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79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79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BAD22" w:themeColor="accent2"/>
        <w:left w:val="single" w:sz="8" w:space="0" w:color="FBAD22" w:themeColor="accent2"/>
        <w:bottom w:val="single" w:sz="8" w:space="0" w:color="FBAD22" w:themeColor="accent2"/>
        <w:right w:val="single" w:sz="8" w:space="0" w:color="FBAD2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AD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AD2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AD2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0AD45" w:themeColor="accent3"/>
        <w:left w:val="single" w:sz="8" w:space="0" w:color="70AD45" w:themeColor="accent3"/>
        <w:bottom w:val="single" w:sz="8" w:space="0" w:color="70AD45" w:themeColor="accent3"/>
        <w:right w:val="single" w:sz="8" w:space="0" w:color="70AD4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C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C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66425" w:themeColor="accent4"/>
        <w:left w:val="single" w:sz="8" w:space="0" w:color="E66425" w:themeColor="accent4"/>
        <w:bottom w:val="single" w:sz="8" w:space="0" w:color="E66425" w:themeColor="accent4"/>
        <w:right w:val="single" w:sz="8" w:space="0" w:color="E66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03193" w:themeColor="accent5"/>
        <w:left w:val="single" w:sz="8" w:space="0" w:color="403193" w:themeColor="accent5"/>
        <w:bottom w:val="single" w:sz="8" w:space="0" w:color="403193" w:themeColor="accent5"/>
        <w:right w:val="single" w:sz="8" w:space="0" w:color="4031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31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31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31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4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4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652B14" w:themeColor="accent6"/>
        <w:left w:val="single" w:sz="8" w:space="0" w:color="652B14" w:themeColor="accent6"/>
        <w:bottom w:val="single" w:sz="8" w:space="0" w:color="652B14" w:themeColor="accent6"/>
        <w:right w:val="single" w:sz="8" w:space="0" w:color="652B1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2B1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2B1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2B1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A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A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E9ACC" w:themeColor="accent1" w:themeTint="BF"/>
        <w:left w:val="single" w:sz="8" w:space="0" w:color="6E9ACC" w:themeColor="accent1" w:themeTint="BF"/>
        <w:bottom w:val="single" w:sz="8" w:space="0" w:color="6E9ACC" w:themeColor="accent1" w:themeTint="BF"/>
        <w:right w:val="single" w:sz="8" w:space="0" w:color="6E9ACC" w:themeColor="accent1" w:themeTint="BF"/>
        <w:insideH w:val="single" w:sz="8" w:space="0" w:color="6E9A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9ACC" w:themeColor="accent1" w:themeTint="BF"/>
          <w:left w:val="single" w:sz="8" w:space="0" w:color="6E9ACC" w:themeColor="accent1" w:themeTint="BF"/>
          <w:bottom w:val="single" w:sz="8" w:space="0" w:color="6E9ACC" w:themeColor="accent1" w:themeTint="BF"/>
          <w:right w:val="single" w:sz="8" w:space="0" w:color="6E9ACC" w:themeColor="accent1" w:themeTint="BF"/>
          <w:insideH w:val="nil"/>
          <w:insideV w:val="nil"/>
        </w:tcBorders>
        <w:shd w:val="clear" w:color="auto" w:fill="41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ACC" w:themeColor="accent1" w:themeTint="BF"/>
          <w:left w:val="single" w:sz="8" w:space="0" w:color="6E9ACC" w:themeColor="accent1" w:themeTint="BF"/>
          <w:bottom w:val="single" w:sz="8" w:space="0" w:color="6E9ACC" w:themeColor="accent1" w:themeTint="BF"/>
          <w:right w:val="single" w:sz="8" w:space="0" w:color="6E9A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CC159" w:themeColor="accent2" w:themeTint="BF"/>
        <w:left w:val="single" w:sz="8" w:space="0" w:color="FCC159" w:themeColor="accent2" w:themeTint="BF"/>
        <w:bottom w:val="single" w:sz="8" w:space="0" w:color="FCC159" w:themeColor="accent2" w:themeTint="BF"/>
        <w:right w:val="single" w:sz="8" w:space="0" w:color="FCC159" w:themeColor="accent2" w:themeTint="BF"/>
        <w:insideH w:val="single" w:sz="8" w:space="0" w:color="FCC1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159" w:themeColor="accent2" w:themeTint="BF"/>
          <w:left w:val="single" w:sz="8" w:space="0" w:color="FCC159" w:themeColor="accent2" w:themeTint="BF"/>
          <w:bottom w:val="single" w:sz="8" w:space="0" w:color="FCC159" w:themeColor="accent2" w:themeTint="BF"/>
          <w:right w:val="single" w:sz="8" w:space="0" w:color="FCC159" w:themeColor="accent2" w:themeTint="BF"/>
          <w:insideH w:val="nil"/>
          <w:insideV w:val="nil"/>
        </w:tcBorders>
        <w:shd w:val="clear" w:color="auto" w:fill="FBAD2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159" w:themeColor="accent2" w:themeTint="BF"/>
          <w:left w:val="single" w:sz="8" w:space="0" w:color="FCC159" w:themeColor="accent2" w:themeTint="BF"/>
          <w:bottom w:val="single" w:sz="8" w:space="0" w:color="FCC159" w:themeColor="accent2" w:themeTint="BF"/>
          <w:right w:val="single" w:sz="8" w:space="0" w:color="FCC1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92C56F" w:themeColor="accent3" w:themeTint="BF"/>
        <w:left w:val="single" w:sz="8" w:space="0" w:color="92C56F" w:themeColor="accent3" w:themeTint="BF"/>
        <w:bottom w:val="single" w:sz="8" w:space="0" w:color="92C56F" w:themeColor="accent3" w:themeTint="BF"/>
        <w:right w:val="single" w:sz="8" w:space="0" w:color="92C56F" w:themeColor="accent3" w:themeTint="BF"/>
        <w:insideH w:val="single" w:sz="8" w:space="0" w:color="92C5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56F" w:themeColor="accent3" w:themeTint="BF"/>
          <w:left w:val="single" w:sz="8" w:space="0" w:color="92C56F" w:themeColor="accent3" w:themeTint="BF"/>
          <w:bottom w:val="single" w:sz="8" w:space="0" w:color="92C56F" w:themeColor="accent3" w:themeTint="BF"/>
          <w:right w:val="single" w:sz="8" w:space="0" w:color="92C56F" w:themeColor="accent3" w:themeTint="BF"/>
          <w:insideH w:val="nil"/>
          <w:insideV w:val="nil"/>
        </w:tcBorders>
        <w:shd w:val="clear" w:color="auto" w:fill="70AD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56F" w:themeColor="accent3" w:themeTint="BF"/>
          <w:left w:val="single" w:sz="8" w:space="0" w:color="92C56F" w:themeColor="accent3" w:themeTint="BF"/>
          <w:bottom w:val="single" w:sz="8" w:space="0" w:color="92C56F" w:themeColor="accent3" w:themeTint="BF"/>
          <w:right w:val="single" w:sz="8" w:space="0" w:color="92C5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C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C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EC8A5B" w:themeColor="accent4" w:themeTint="BF"/>
        <w:left w:val="single" w:sz="8" w:space="0" w:color="EC8A5B" w:themeColor="accent4" w:themeTint="BF"/>
        <w:bottom w:val="single" w:sz="8" w:space="0" w:color="EC8A5B" w:themeColor="accent4" w:themeTint="BF"/>
        <w:right w:val="single" w:sz="8" w:space="0" w:color="EC8A5B" w:themeColor="accent4" w:themeTint="BF"/>
        <w:insideH w:val="single" w:sz="8" w:space="0" w:color="EC8A5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5B" w:themeColor="accent4" w:themeTint="BF"/>
          <w:left w:val="single" w:sz="8" w:space="0" w:color="EC8A5B" w:themeColor="accent4" w:themeTint="BF"/>
          <w:bottom w:val="single" w:sz="8" w:space="0" w:color="EC8A5B" w:themeColor="accent4" w:themeTint="BF"/>
          <w:right w:val="single" w:sz="8" w:space="0" w:color="EC8A5B" w:themeColor="accent4" w:themeTint="BF"/>
          <w:insideH w:val="nil"/>
          <w:insideV w:val="nil"/>
        </w:tcBorders>
        <w:shd w:val="clear" w:color="auto" w:fill="E66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5B" w:themeColor="accent4" w:themeTint="BF"/>
          <w:left w:val="single" w:sz="8" w:space="0" w:color="EC8A5B" w:themeColor="accent4" w:themeTint="BF"/>
          <w:bottom w:val="single" w:sz="8" w:space="0" w:color="EC8A5B" w:themeColor="accent4" w:themeTint="BF"/>
          <w:right w:val="single" w:sz="8" w:space="0" w:color="EC8A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04EC4" w:themeColor="accent5" w:themeTint="BF"/>
        <w:left w:val="single" w:sz="8" w:space="0" w:color="604EC4" w:themeColor="accent5" w:themeTint="BF"/>
        <w:bottom w:val="single" w:sz="8" w:space="0" w:color="604EC4" w:themeColor="accent5" w:themeTint="BF"/>
        <w:right w:val="single" w:sz="8" w:space="0" w:color="604EC4" w:themeColor="accent5" w:themeTint="BF"/>
        <w:insideH w:val="single" w:sz="8" w:space="0" w:color="604E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4EC4" w:themeColor="accent5" w:themeTint="BF"/>
          <w:left w:val="single" w:sz="8" w:space="0" w:color="604EC4" w:themeColor="accent5" w:themeTint="BF"/>
          <w:bottom w:val="single" w:sz="8" w:space="0" w:color="604EC4" w:themeColor="accent5" w:themeTint="BF"/>
          <w:right w:val="single" w:sz="8" w:space="0" w:color="604EC4" w:themeColor="accent5" w:themeTint="BF"/>
          <w:insideH w:val="nil"/>
          <w:insideV w:val="nil"/>
        </w:tcBorders>
        <w:shd w:val="clear" w:color="auto" w:fill="4031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EC4" w:themeColor="accent5" w:themeTint="BF"/>
          <w:left w:val="single" w:sz="8" w:space="0" w:color="604EC4" w:themeColor="accent5" w:themeTint="BF"/>
          <w:bottom w:val="single" w:sz="8" w:space="0" w:color="604EC4" w:themeColor="accent5" w:themeTint="BF"/>
          <w:right w:val="single" w:sz="8" w:space="0" w:color="604E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4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4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B64D24" w:themeColor="accent6" w:themeTint="BF"/>
        <w:left w:val="single" w:sz="8" w:space="0" w:color="B64D24" w:themeColor="accent6" w:themeTint="BF"/>
        <w:bottom w:val="single" w:sz="8" w:space="0" w:color="B64D24" w:themeColor="accent6" w:themeTint="BF"/>
        <w:right w:val="single" w:sz="8" w:space="0" w:color="B64D24" w:themeColor="accent6" w:themeTint="BF"/>
        <w:insideH w:val="single" w:sz="8" w:space="0" w:color="B64D2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4D24" w:themeColor="accent6" w:themeTint="BF"/>
          <w:left w:val="single" w:sz="8" w:space="0" w:color="B64D24" w:themeColor="accent6" w:themeTint="BF"/>
          <w:bottom w:val="single" w:sz="8" w:space="0" w:color="B64D24" w:themeColor="accent6" w:themeTint="BF"/>
          <w:right w:val="single" w:sz="8" w:space="0" w:color="B64D24" w:themeColor="accent6" w:themeTint="BF"/>
          <w:insideH w:val="nil"/>
          <w:insideV w:val="nil"/>
        </w:tcBorders>
        <w:shd w:val="clear" w:color="auto" w:fill="652B1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4D24" w:themeColor="accent6" w:themeTint="BF"/>
          <w:left w:val="single" w:sz="8" w:space="0" w:color="B64D24" w:themeColor="accent6" w:themeTint="BF"/>
          <w:bottom w:val="single" w:sz="8" w:space="0" w:color="B64D24" w:themeColor="accent6" w:themeTint="BF"/>
          <w:right w:val="single" w:sz="8" w:space="0" w:color="B64D2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A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A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79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9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79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D2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2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AD2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31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31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2B1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2B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2B1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C29D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60"/>
      <w:ind w:left="1080" w:hanging="1080"/>
    </w:pPr>
    <w:rPr>
      <w:rFonts w:asciiTheme="majorHAnsi" w:eastAsiaTheme="majorEastAsia" w:hAnsiTheme="majorHAnsi" w:cstheme="majorBidi"/>
      <w:kern w:val="24"/>
      <w14:ligatures w14:val="standardContextu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9D4"/>
    <w:rPr>
      <w:rFonts w:asciiTheme="majorHAnsi" w:eastAsiaTheme="majorEastAsia" w:hAnsiTheme="majorHAnsi" w:cs="Times New Roman (Headings CS)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C29D4"/>
    <w:pPr>
      <w:spacing w:after="160"/>
    </w:pPr>
    <w:rPr>
      <w:rFonts w:ascii="Times New Roman" w:hAnsi="Times New Roman" w:cstheme="majorBidi"/>
      <w:kern w:val="24"/>
      <w14:ligatures w14:val="standardContextual"/>
    </w:rPr>
  </w:style>
  <w:style w:type="paragraph" w:styleId="NormalIndent">
    <w:name w:val="Normal Indent"/>
    <w:basedOn w:val="Normal"/>
    <w:uiPriority w:val="99"/>
    <w:semiHidden/>
    <w:unhideWhenUsed/>
    <w:rsid w:val="00AC29D4"/>
    <w:pPr>
      <w:spacing w:after="160"/>
      <w:ind w:left="720"/>
    </w:pPr>
    <w:rPr>
      <w:rFonts w:cstheme="majorBidi"/>
      <w:kern w:val="24"/>
      <w14:ligatures w14:val="standardContextu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9D4"/>
    <w:pPr>
      <w:spacing w:after="160"/>
    </w:pPr>
    <w:rPr>
      <w:rFonts w:cstheme="majorBidi"/>
      <w:kern w:val="24"/>
      <w14:ligatures w14:val="standardContextual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9D4"/>
    <w:rPr>
      <w:rFonts w:ascii="Garamond" w:hAnsi="Garamond" w:cs="Times New Roman (Headings CS)"/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C29D4"/>
  </w:style>
  <w:style w:type="table" w:styleId="PlainTable1">
    <w:name w:val="Plain Table 1"/>
    <w:basedOn w:val="TableNormal"/>
    <w:uiPriority w:val="41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9D4"/>
    <w:pPr>
      <w:spacing w:after="160"/>
    </w:pPr>
    <w:rPr>
      <w:rFonts w:ascii="Consolas" w:hAnsi="Consolas" w:cstheme="majorBidi"/>
      <w:kern w:val="24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9D4"/>
    <w:rPr>
      <w:rFonts w:ascii="Consolas" w:hAnsi="Consolas" w:cs="Times New Roman (Headings CS)"/>
      <w:color w:val="auto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29D4"/>
    <w:pPr>
      <w:spacing w:after="160"/>
    </w:pPr>
    <w:rPr>
      <w:rFonts w:cstheme="majorBidi"/>
      <w:kern w:val="24"/>
      <w14:ligatures w14:val="standardContextual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29D4"/>
    <w:rPr>
      <w:rFonts w:ascii="Garamond" w:hAnsi="Garamond" w:cs="Times New Roman (Headings CS)"/>
      <w:color w:val="auto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C29D4"/>
    <w:pPr>
      <w:spacing w:after="160"/>
      <w:ind w:left="4320"/>
    </w:pPr>
    <w:rPr>
      <w:rFonts w:cstheme="majorBidi"/>
      <w:kern w:val="24"/>
      <w14:ligatures w14:val="standardContextual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29D4"/>
    <w:rPr>
      <w:rFonts w:ascii="Garamond" w:hAnsi="Garamond" w:cs="Times New Roman (Headings CS)"/>
      <w:color w:val="auto"/>
      <w:sz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C29D4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AC29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9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9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9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9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9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9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9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9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9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9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9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9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9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9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9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C29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9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9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9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9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9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C29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9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9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9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9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9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9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C29D4"/>
    <w:pPr>
      <w:tabs>
        <w:tab w:val="right" w:leader="dot" w:pos="10070"/>
      </w:tabs>
      <w:spacing w:after="160"/>
    </w:pPr>
    <w:rPr>
      <w:rFonts w:asciiTheme="minorHAnsi" w:hAnsiTheme="minorHAnsi" w:cstheme="majorBidi"/>
      <w:kern w:val="24"/>
      <w:sz w:val="20"/>
      <w14:ligatures w14:val="standardContextual"/>
    </w:rPr>
  </w:style>
  <w:style w:type="table" w:styleId="TableProfessional">
    <w:name w:val="Table Professional"/>
    <w:basedOn w:val="TableNormal"/>
    <w:uiPriority w:val="99"/>
    <w:semiHidden/>
    <w:unhideWhenUsed/>
    <w:rsid w:val="00AC29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9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9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9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9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9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9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9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C29D4"/>
    <w:pPr>
      <w:spacing w:after="160"/>
    </w:pPr>
    <w:rPr>
      <w:rFonts w:asciiTheme="majorHAnsi" w:eastAsiaTheme="majorEastAsia" w:hAnsiTheme="majorHAnsi" w:cstheme="majorBidi"/>
      <w:b/>
      <w:bCs/>
      <w:kern w:val="24"/>
      <w14:ligatures w14:val="standardContextual"/>
    </w:rPr>
  </w:style>
  <w:style w:type="paragraph" w:styleId="TOCHeading">
    <w:name w:val="TOC Heading"/>
    <w:basedOn w:val="Heading2"/>
    <w:next w:val="Normal"/>
    <w:uiPriority w:val="39"/>
    <w:unhideWhenUsed/>
    <w:qFormat/>
    <w:rsid w:val="005503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9D4"/>
    <w:rPr>
      <w:color w:val="808080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C29D4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unhideWhenUsed/>
    <w:qFormat/>
    <w:rsid w:val="00AC29D4"/>
    <w:rPr>
      <w:i/>
      <w:iCs/>
      <w:color w:val="203C5C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29D4"/>
    <w:rPr>
      <w:b/>
      <w:bCs/>
      <w:caps w:val="0"/>
      <w:smallCaps/>
      <w:color w:val="203C5C" w:themeColor="accent1" w:themeShade="80"/>
      <w:spacing w:val="0"/>
    </w:rPr>
  </w:style>
  <w:style w:type="paragraph" w:styleId="Caption">
    <w:name w:val="caption"/>
    <w:basedOn w:val="Normal"/>
    <w:next w:val="Normal"/>
    <w:uiPriority w:val="35"/>
    <w:unhideWhenUsed/>
    <w:qFormat/>
    <w:rsid w:val="00865742"/>
    <w:pPr>
      <w:spacing w:before="80" w:after="240"/>
    </w:pPr>
    <w:rPr>
      <w:rFonts w:ascii="Century Gothic" w:hAnsi="Century Gothic" w:cstheme="majorBidi"/>
      <w:i/>
      <w:iCs/>
      <w:noProof/>
      <w:kern w:val="24"/>
      <w:sz w:val="20"/>
      <w:szCs w:val="18"/>
      <w14:ligatures w14:val="standardContextual"/>
    </w:rPr>
  </w:style>
  <w:style w:type="character" w:styleId="Emphasis">
    <w:name w:val="Emphasis"/>
    <w:basedOn w:val="DefaultParagraphFont"/>
    <w:uiPriority w:val="20"/>
    <w:semiHidden/>
    <w:unhideWhenUsed/>
    <w:qFormat/>
    <w:rsid w:val="00AC29D4"/>
    <w:rPr>
      <w:i/>
      <w:iCs/>
    </w:rPr>
  </w:style>
  <w:style w:type="paragraph" w:styleId="ListBullet">
    <w:name w:val="List Bullet"/>
    <w:basedOn w:val="Normal"/>
    <w:uiPriority w:val="36"/>
    <w:unhideWhenUsed/>
    <w:qFormat/>
    <w:rsid w:val="005D0376"/>
    <w:pPr>
      <w:numPr>
        <w:numId w:val="11"/>
      </w:numPr>
      <w:spacing w:before="40"/>
    </w:pPr>
    <w:rPr>
      <w:rFonts w:cstheme="majorBidi"/>
      <w:kern w:val="24"/>
      <w14:ligatures w14:val="standardContextual"/>
    </w:rPr>
  </w:style>
  <w:style w:type="paragraph" w:styleId="ListBullet2">
    <w:name w:val="List Bullet 2"/>
    <w:basedOn w:val="ListBullet"/>
    <w:uiPriority w:val="36"/>
    <w:unhideWhenUsed/>
    <w:qFormat/>
    <w:rsid w:val="005D0376"/>
    <w:pPr>
      <w:numPr>
        <w:numId w:val="5"/>
      </w:numPr>
    </w:pPr>
  </w:style>
  <w:style w:type="paragraph" w:styleId="ListBullet3">
    <w:name w:val="List Bullet 3"/>
    <w:basedOn w:val="ListBullet2"/>
    <w:uiPriority w:val="36"/>
    <w:unhideWhenUsed/>
    <w:qFormat/>
    <w:rsid w:val="005D0376"/>
    <w:pPr>
      <w:numPr>
        <w:numId w:val="1"/>
      </w:numPr>
    </w:pPr>
  </w:style>
  <w:style w:type="paragraph" w:styleId="ListBullet4">
    <w:name w:val="List Bullet 4"/>
    <w:basedOn w:val="ListBullet3"/>
    <w:uiPriority w:val="36"/>
    <w:unhideWhenUsed/>
    <w:qFormat/>
    <w:rsid w:val="005D0376"/>
    <w:pPr>
      <w:numPr>
        <w:numId w:val="2"/>
      </w:numPr>
    </w:pPr>
  </w:style>
  <w:style w:type="paragraph" w:styleId="ListBullet5">
    <w:name w:val="List Bullet 5"/>
    <w:basedOn w:val="ListBullet4"/>
    <w:uiPriority w:val="36"/>
    <w:unhideWhenUsed/>
    <w:qFormat/>
    <w:rsid w:val="005D0376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803255"/>
    <w:pPr>
      <w:spacing w:after="160"/>
      <w:ind w:left="360"/>
      <w:contextualSpacing/>
    </w:pPr>
    <w:rPr>
      <w:rFonts w:cstheme="majorBidi"/>
      <w:kern w:val="24"/>
      <w14:ligatures w14:val="standardContextual"/>
    </w:rPr>
  </w:style>
  <w:style w:type="paragraph" w:styleId="NoSpacing">
    <w:name w:val="No Spacing"/>
    <w:uiPriority w:val="99"/>
    <w:semiHidden/>
    <w:unhideWhenUsed/>
    <w:qFormat/>
    <w:rsid w:val="00AC29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29D4"/>
    <w:rPr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501F9"/>
    <w:pPr>
      <w:spacing w:before="200" w:after="200"/>
      <w:ind w:left="720" w:right="720"/>
    </w:pPr>
    <w:rPr>
      <w:rFonts w:cstheme="majorBidi"/>
      <w:i/>
      <w:iCs/>
      <w:color w:val="404040" w:themeColor="text1" w:themeTint="BF"/>
      <w:kern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1F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AC29D4"/>
    <w:rPr>
      <w:b/>
      <w:bCs/>
    </w:rPr>
  </w:style>
  <w:style w:type="character" w:styleId="SubtleEmphasis">
    <w:name w:val="Subtle Emphasis"/>
    <w:basedOn w:val="DefaultParagraphFont"/>
    <w:uiPriority w:val="19"/>
    <w:unhideWhenUsed/>
    <w:qFormat/>
    <w:rsid w:val="00AC29D4"/>
    <w:rPr>
      <w:i/>
      <w:iCs/>
      <w:color w:val="404040" w:themeColor="text1" w:themeTint="BF"/>
    </w:rPr>
  </w:style>
  <w:style w:type="table" w:customStyle="1" w:styleId="GridTable4-Accent61">
    <w:name w:val="Grid Table 4 - Accent 61"/>
    <w:basedOn w:val="TableNormal"/>
    <w:uiPriority w:val="49"/>
    <w:rsid w:val="00AC29D4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2B14" w:themeColor="accent6"/>
          <w:left w:val="single" w:sz="4" w:space="0" w:color="652B14" w:themeColor="accent6"/>
          <w:bottom w:val="single" w:sz="4" w:space="0" w:color="652B14" w:themeColor="accent6"/>
          <w:right w:val="single" w:sz="4" w:space="0" w:color="652B14" w:themeColor="accent6"/>
          <w:insideH w:val="nil"/>
          <w:insideV w:val="nil"/>
        </w:tcBorders>
        <w:shd w:val="clear" w:color="auto" w:fill="652B14" w:themeFill="accent6"/>
      </w:tcPr>
    </w:tblStylePr>
    <w:tblStylePr w:type="lastRow">
      <w:rPr>
        <w:b/>
        <w:bCs/>
      </w:rPr>
      <w:tblPr/>
      <w:tcPr>
        <w:tcBorders>
          <w:top w:val="double" w:sz="4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paragraph" w:customStyle="1" w:styleId="tablenote">
    <w:name w:val="table note"/>
    <w:basedOn w:val="Normal"/>
    <w:qFormat/>
    <w:rsid w:val="00AC29D4"/>
    <w:pPr>
      <w:spacing w:after="240"/>
    </w:pPr>
    <w:rPr>
      <w:rFonts w:cstheme="majorBidi"/>
      <w:kern w:val="24"/>
      <w:sz w:val="20"/>
      <w14:ligatures w14:val="standardContextual"/>
    </w:rPr>
  </w:style>
  <w:style w:type="paragraph" w:customStyle="1" w:styleId="TableHead1">
    <w:name w:val="Table Head 1"/>
    <w:qFormat/>
    <w:rsid w:val="00DE508B"/>
    <w:pPr>
      <w:spacing w:before="360" w:after="80"/>
    </w:pPr>
    <w:rPr>
      <w:rFonts w:ascii="Century Gothic" w:hAnsi="Century Gothic" w:cs="Times New Roman (Headings CS)"/>
      <w:b/>
      <w:color w:val="203C5C" w:themeColor="accent1" w:themeShade="80"/>
      <w:kern w:val="0"/>
      <w:szCs w:val="28"/>
      <w14:ligatures w14:val="none"/>
    </w:rPr>
  </w:style>
  <w:style w:type="paragraph" w:customStyle="1" w:styleId="Tabletext">
    <w:name w:val="Table text"/>
    <w:basedOn w:val="Normal"/>
    <w:qFormat/>
    <w:rsid w:val="000D1475"/>
    <w:pPr>
      <w:spacing w:after="80"/>
    </w:pPr>
    <w:rPr>
      <w:rFonts w:cstheme="majorBidi"/>
      <w:bCs/>
      <w:kern w:val="24"/>
      <w:sz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22EC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D1475"/>
    <w:pPr>
      <w:widowControl w:val="0"/>
      <w:autoSpaceDE w:val="0"/>
      <w:autoSpaceDN w:val="0"/>
      <w:adjustRightInd w:val="0"/>
      <w:snapToGrid w:val="0"/>
      <w:spacing w:after="80"/>
    </w:pPr>
    <w:rPr>
      <w:rFonts w:eastAsia="Calibri" w:cs="Calibri"/>
      <w:sz w:val="21"/>
      <w:szCs w:val="22"/>
    </w:rPr>
  </w:style>
  <w:style w:type="paragraph" w:styleId="Revision">
    <w:name w:val="Revision"/>
    <w:hidden/>
    <w:uiPriority w:val="99"/>
    <w:semiHidden/>
    <w:rsid w:val="009A1C1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Mention">
    <w:name w:val="Mention"/>
    <w:basedOn w:val="DefaultParagraphFont"/>
    <w:uiPriority w:val="99"/>
    <w:unhideWhenUsed/>
    <w:rsid w:val="009A1C1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A1C11"/>
  </w:style>
  <w:style w:type="numbering" w:customStyle="1" w:styleId="CurrentList1">
    <w:name w:val="Current List1"/>
    <w:uiPriority w:val="99"/>
    <w:rsid w:val="009A1C11"/>
    <w:pPr>
      <w:numPr>
        <w:numId w:val="6"/>
      </w:numPr>
    </w:pPr>
  </w:style>
  <w:style w:type="numbering" w:customStyle="1" w:styleId="CurrentList2">
    <w:name w:val="Current List2"/>
    <w:uiPriority w:val="99"/>
    <w:rsid w:val="009A1C11"/>
    <w:pPr>
      <w:numPr>
        <w:numId w:val="7"/>
      </w:numPr>
    </w:pPr>
  </w:style>
  <w:style w:type="numbering" w:customStyle="1" w:styleId="CurrentList3">
    <w:name w:val="Current List3"/>
    <w:uiPriority w:val="99"/>
    <w:rsid w:val="009A1C11"/>
    <w:pPr>
      <w:numPr>
        <w:numId w:val="8"/>
      </w:numPr>
    </w:pPr>
  </w:style>
  <w:style w:type="numbering" w:customStyle="1" w:styleId="CurrentList4">
    <w:name w:val="Current List4"/>
    <w:uiPriority w:val="99"/>
    <w:rsid w:val="00E02BDE"/>
    <w:pPr>
      <w:numPr>
        <w:numId w:val="9"/>
      </w:numPr>
    </w:pPr>
  </w:style>
  <w:style w:type="numbering" w:customStyle="1" w:styleId="CPUCbullets">
    <w:name w:val="CPUC bullets"/>
    <w:uiPriority w:val="99"/>
    <w:rsid w:val="00AC29D4"/>
    <w:pPr>
      <w:numPr>
        <w:numId w:val="10"/>
      </w:numPr>
    </w:pPr>
  </w:style>
  <w:style w:type="table" w:customStyle="1" w:styleId="CPUCTable1">
    <w:name w:val="CPUC Table 1"/>
    <w:basedOn w:val="TableNormal"/>
    <w:uiPriority w:val="99"/>
    <w:rsid w:val="004C05C0"/>
    <w:pPr>
      <w:widowControl w:val="0"/>
      <w:spacing w:after="80" w:line="240" w:lineRule="auto"/>
    </w:pPr>
    <w:rPr>
      <w:sz w:val="22"/>
    </w:rPr>
    <w:tblPr>
      <w:tblStyleRow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  <w:tblCellMar>
        <w:top w:w="29" w:type="dxa"/>
        <w:left w:w="72" w:type="dxa"/>
        <w:bottom w:w="29" w:type="dxa"/>
        <w:right w:w="72" w:type="dxa"/>
      </w:tblCellMar>
    </w:tblPr>
    <w:tcPr>
      <w:tcMar>
        <w:top w:w="29" w:type="dxa"/>
        <w:left w:w="72" w:type="dxa"/>
        <w:bottom w:w="29" w:type="dxa"/>
        <w:right w:w="72" w:type="dxa"/>
      </w:tcMar>
    </w:tcPr>
    <w:tblStylePr w:type="firstRow">
      <w:pPr>
        <w:wordWrap/>
        <w:spacing w:beforeLines="50" w:before="50" w:beforeAutospacing="0"/>
      </w:pPr>
      <w:rPr>
        <w:rFonts w:asciiTheme="minorHAnsi" w:hAnsiTheme="minorHAnsi"/>
        <w:b/>
        <w:sz w:val="18"/>
      </w:rPr>
      <w:tblPr/>
      <w:trPr>
        <w:tblHeader/>
      </w:trPr>
      <w:tcPr>
        <w:shd w:val="clear" w:color="auto" w:fill="B1C9E3" w:themeFill="accent1" w:themeFillTint="66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ai">
    <w:name w:val="Outline List 1"/>
    <w:basedOn w:val="NoList"/>
    <w:uiPriority w:val="99"/>
    <w:semiHidden/>
    <w:unhideWhenUsed/>
    <w:rsid w:val="00607D5A"/>
    <w:pPr>
      <w:numPr>
        <w:numId w:val="13"/>
      </w:numPr>
    </w:pPr>
  </w:style>
  <w:style w:type="numbering" w:customStyle="1" w:styleId="CurrentList5">
    <w:name w:val="Current List5"/>
    <w:uiPriority w:val="99"/>
    <w:rsid w:val="00141892"/>
    <w:pPr>
      <w:numPr>
        <w:numId w:val="14"/>
      </w:numPr>
    </w:pPr>
  </w:style>
  <w:style w:type="paragraph" w:styleId="ListNumber3">
    <w:name w:val="List Number 3"/>
    <w:basedOn w:val="ListNumber2"/>
    <w:uiPriority w:val="99"/>
    <w:unhideWhenUsed/>
    <w:qFormat/>
    <w:rsid w:val="005D0376"/>
    <w:pPr>
      <w:numPr>
        <w:numId w:val="16"/>
      </w:numPr>
    </w:pPr>
  </w:style>
  <w:style w:type="numbering" w:customStyle="1" w:styleId="CurrentList9">
    <w:name w:val="Current List9"/>
    <w:uiPriority w:val="99"/>
    <w:rsid w:val="00607D5A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rsid w:val="00E24013"/>
    <w:pPr>
      <w:numPr>
        <w:numId w:val="18"/>
      </w:numPr>
    </w:pPr>
  </w:style>
  <w:style w:type="paragraph" w:styleId="ListNumber4">
    <w:name w:val="List Number 4"/>
    <w:basedOn w:val="ListNumber3"/>
    <w:uiPriority w:val="99"/>
    <w:unhideWhenUsed/>
    <w:qFormat/>
    <w:rsid w:val="005D0376"/>
    <w:pPr>
      <w:numPr>
        <w:numId w:val="20"/>
      </w:numPr>
    </w:pPr>
  </w:style>
  <w:style w:type="paragraph" w:styleId="ListNumber5">
    <w:name w:val="List Number 5"/>
    <w:basedOn w:val="ListNumber4"/>
    <w:uiPriority w:val="99"/>
    <w:unhideWhenUsed/>
    <w:qFormat/>
    <w:rsid w:val="005D0376"/>
    <w:pPr>
      <w:numPr>
        <w:numId w:val="21"/>
      </w:numPr>
    </w:pPr>
  </w:style>
  <w:style w:type="paragraph" w:customStyle="1" w:styleId="DivisionName">
    <w:name w:val="Division Name"/>
    <w:basedOn w:val="Title"/>
    <w:qFormat/>
    <w:rsid w:val="004E3597"/>
    <w:pPr>
      <w:spacing w:after="240"/>
    </w:pPr>
    <w:rPr>
      <w:b w:val="0"/>
      <w:bCs w:val="0"/>
      <w:caps/>
      <w:spacing w:val="40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f\Downloads\FactSheet_English_011224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hemeCPUC2023">
  <a:themeElements>
    <a:clrScheme name="CPUC 2023">
      <a:dk1>
        <a:srgbClr val="000000"/>
      </a:dk1>
      <a:lt1>
        <a:srgbClr val="FFFFFF"/>
      </a:lt1>
      <a:dk2>
        <a:srgbClr val="002E58"/>
      </a:dk2>
      <a:lt2>
        <a:srgbClr val="FFDAA2"/>
      </a:lt2>
      <a:accent1>
        <a:srgbClr val="4179B8"/>
      </a:accent1>
      <a:accent2>
        <a:srgbClr val="FBAD22"/>
      </a:accent2>
      <a:accent3>
        <a:srgbClr val="70AD45"/>
      </a:accent3>
      <a:accent4>
        <a:srgbClr val="E66425"/>
      </a:accent4>
      <a:accent5>
        <a:srgbClr val="403193"/>
      </a:accent5>
      <a:accent6>
        <a:srgbClr val="652B14"/>
      </a:accent6>
      <a:hlink>
        <a:srgbClr val="7092C7"/>
      </a:hlink>
      <a:folHlink>
        <a:srgbClr val="403193"/>
      </a:folHlink>
    </a:clrScheme>
    <a:fontScheme name="Custom 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CPUC2023" id="{D83FDFF0-1277-1543-A837-08FA61A53C1C}" vid="{4B4B8676-E574-524F-A29A-649DEEE769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776ad0-39d4-4130-bf63-b73fdd226409">
      <Terms xmlns="http://schemas.microsoft.com/office/infopath/2007/PartnerControls"/>
    </lcf76f155ced4ddcb4097134ff3c332f>
    <TaxCatchAll xmlns="263dcc5b-2454-4d67-bfd0-48987ca6b20e" xsi:nil="true"/>
    <DocumentStatus xmlns="64776ad0-39d4-4130-bf63-b73fdd226409" xsi:nil="true"/>
    <PrimaryTeam xmlns="64776ad0-39d4-4130-bf63-b73fdd2264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B75E45E5BCE46965C34C396CCE5BA" ma:contentTypeVersion="18" ma:contentTypeDescription="Create a new document." ma:contentTypeScope="" ma:versionID="1c6c45d4f7f21b13331f951e504ad15b">
  <xsd:schema xmlns:xsd="http://www.w3.org/2001/XMLSchema" xmlns:xs="http://www.w3.org/2001/XMLSchema" xmlns:p="http://schemas.microsoft.com/office/2006/metadata/properties" xmlns:ns2="64776ad0-39d4-4130-bf63-b73fdd226409" xmlns:ns3="263dcc5b-2454-4d67-bfd0-48987ca6b20e" targetNamespace="http://schemas.microsoft.com/office/2006/metadata/properties" ma:root="true" ma:fieldsID="802980320daeea7c51416fd8de8a6c02" ns2:_="" ns3:_="">
    <xsd:import namespace="64776ad0-39d4-4130-bf63-b73fdd226409"/>
    <xsd:import namespace="263dcc5b-2454-4d67-bfd0-48987ca6b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  <xsd:element ref="ns2:DocumentStatus" minOccurs="0"/>
                <xsd:element ref="ns2:Primary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6ad0-39d4-4130-bf63-b73fdd226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DocumentStatus" ma:index="24" nillable="true" ma:displayName="Folder Status" ma:default="Active" ma:format="Dropdown" ma:internalName="DocumentStatus">
      <xsd:simpleType>
        <xsd:restriction base="dms:Choice">
          <xsd:enumeration value="Active"/>
          <xsd:enumeration value="Legacy"/>
          <xsd:enumeration value="Achieve"/>
          <xsd:enumeration value="Preserve"/>
        </xsd:restriction>
      </xsd:simpleType>
    </xsd:element>
    <xsd:element name="PrimaryTeam" ma:index="25" nillable="true" ma:displayName="Primary Team" ma:format="Dropdown" ma:internalName="PrimaryTeam">
      <xsd:simpleType>
        <xsd:restriction base="dms:Choice">
          <xsd:enumeration value="Planning"/>
          <xsd:enumeration value="Transmission"/>
          <xsd:enumeration value="Procurement"/>
          <xsd:enumeration value="IRP-General"/>
          <xsd:enumeration value="Z-Legac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cc5b-2454-4d67-bfd0-48987ca6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4fe8a9d-e986-4dab-81c8-a1881bcbad90}" ma:internalName="TaxCatchAll" ma:showField="CatchAllData" ma:web="263dcc5b-2454-4d67-bfd0-48987ca6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D64D5-BF16-48C9-9F93-B984FCEA52B2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64776ad0-39d4-4130-bf63-b73fdd226409"/>
    <ds:schemaRef ds:uri="http://schemas.microsoft.com/office/2006/documentManagement/types"/>
    <ds:schemaRef ds:uri="263dcc5b-2454-4d67-bfd0-48987ca6b20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202D62-B33D-D345-8656-D2B768B6F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952F3-3FF5-4FCF-AA33-F615090BB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34EE4-16AD-4F4B-ACF0-296124F1E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76ad0-39d4-4130-bf63-b73fdd226409"/>
    <ds:schemaRef ds:uri="263dcc5b-2454-4d67-bfd0-48987ca6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FactSheet_English_011224</Template>
  <TotalTime>2</TotalTime>
  <Pages>2</Pages>
  <Words>660</Words>
  <Characters>3766</Characters>
  <Application>Microsoft Office Word</Application>
  <DocSecurity>0</DocSecurity>
  <Lines>31</Lines>
  <Paragraphs>8</Paragraphs>
  <ScaleCrop>false</ScaleCrop>
  <Manager/>
  <Company/>
  <LinksUpToDate>false</LinksUpToDate>
  <CharactersWithSpaces>4418</CharactersWithSpaces>
  <SharedDoc>false</SharedDoc>
  <HyperlinkBase/>
  <HLinks>
    <vt:vector size="24" baseType="variant"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mailto:Nathan.Barcic@cpuc.ca.gov</vt:lpwstr>
      </vt:variant>
      <vt:variant>
        <vt:lpwstr/>
      </vt:variant>
      <vt:variant>
        <vt:i4>2752539</vt:i4>
      </vt:variant>
      <vt:variant>
        <vt:i4>6</vt:i4>
      </vt:variant>
      <vt:variant>
        <vt:i4>0</vt:i4>
      </vt:variant>
      <vt:variant>
        <vt:i4>5</vt:i4>
      </vt:variant>
      <vt:variant>
        <vt:lpwstr>mailto:Sierra.Withers@cpuc.ca.gov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%7bMention:Sterkel, Merideth </vt:lpwstr>
      </vt:variant>
      <vt:variant>
        <vt:lpwstr/>
      </vt:variant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mailto:Kerry.Fleisher@cpuc.ca.gov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Soufiani, Seina</dc:creator>
  <cp:keywords/>
  <dc:description/>
  <cp:lastModifiedBy>Soufiani, Seina</cp:lastModifiedBy>
  <cp:revision>2</cp:revision>
  <dcterms:created xsi:type="dcterms:W3CDTF">2025-04-29T16:42:00Z</dcterms:created>
  <dcterms:modified xsi:type="dcterms:W3CDTF">2025-04-29T16:42:00Z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0x010100E34B75E45E5BCE46965C34C396CCE5BA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MediaServiceImageTags">
    <vt:lpwstr/>
  </property>
</Properties>
</file>