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0F359" w14:textId="69474B21" w:rsidR="00F116EF" w:rsidRPr="005A5D4B" w:rsidRDefault="005A5D4B" w:rsidP="00144D00">
      <w:pPr>
        <w:pStyle w:val="Title"/>
        <w:rPr>
          <w:sz w:val="33"/>
          <w:szCs w:val="33"/>
          <w:lang w:val="es-ES"/>
        </w:rPr>
      </w:pPr>
      <w:r w:rsidRPr="005A5D4B">
        <w:rPr>
          <w:sz w:val="33"/>
          <w:szCs w:val="33"/>
          <w:lang w:val="es"/>
        </w:rPr>
        <w:t>AUDIENCIA DE PARTICIPACIÓN PÚBLICA</w:t>
      </w:r>
    </w:p>
    <w:p w14:paraId="3552D1A9" w14:textId="55514C69" w:rsidR="00CE27A1" w:rsidRPr="005A5D4B" w:rsidRDefault="005A5D4B" w:rsidP="00236F01">
      <w:pPr>
        <w:pStyle w:val="Subtitle"/>
        <w:spacing w:after="0" w:line="240" w:lineRule="auto"/>
        <w:contextualSpacing/>
        <w:rPr>
          <w:sz w:val="27"/>
          <w:szCs w:val="27"/>
          <w:lang w:val="es-ES"/>
        </w:rPr>
      </w:pPr>
      <w:r w:rsidRPr="005A5D4B">
        <w:rPr>
          <w:rFonts w:eastAsiaTheme="majorEastAsia" w:cs="Times New Roman (Headings CS)"/>
          <w:kern w:val="28"/>
          <w:sz w:val="27"/>
          <w:szCs w:val="27"/>
          <w:lang w:val="es"/>
        </w:rPr>
        <w:t xml:space="preserve">Southern California Gas Company: Proyecto piloto para mezclar hidrógeno en la Universidad de California en Irvine </w:t>
      </w:r>
      <w:r w:rsidRPr="005A5D4B">
        <w:rPr>
          <w:rFonts w:eastAsiaTheme="majorEastAsia" w:cs="Times New Roman (Headings CS)"/>
          <w:kern w:val="28"/>
          <w:sz w:val="27"/>
          <w:szCs w:val="27"/>
          <w:lang w:val="es"/>
        </w:rPr>
        <w:br/>
      </w:r>
      <w:r w:rsidR="00AF2450" w:rsidRPr="005A5D4B">
        <w:rPr>
          <w:sz w:val="27"/>
          <w:szCs w:val="27"/>
          <w:lang w:val="es"/>
        </w:rPr>
        <w:t>(A.22-09-006)</w:t>
      </w:r>
    </w:p>
    <w:p w14:paraId="1B5490F1" w14:textId="77777777" w:rsidR="009611E9" w:rsidRPr="005A5D4B" w:rsidRDefault="005A5D4B" w:rsidP="005A5D4B">
      <w:pPr>
        <w:pStyle w:val="Heading1"/>
        <w:spacing w:before="240"/>
        <w:rPr>
          <w:lang w:val="es-ES"/>
        </w:rPr>
      </w:pPr>
      <w:r>
        <w:rPr>
          <w:lang w:val="es"/>
        </w:rPr>
        <w:t>¿Qué es una Audiencia de Participación Pública?</w:t>
      </w:r>
    </w:p>
    <w:p w14:paraId="16491EEE" w14:textId="697A7BE7" w:rsidR="009611E9" w:rsidRPr="005A5D4B" w:rsidRDefault="005A5D4B" w:rsidP="009611E9">
      <w:pPr>
        <w:rPr>
          <w:sz w:val="24"/>
          <w:lang w:val="es-ES"/>
        </w:rPr>
      </w:pPr>
      <w:r w:rsidRPr="005A5D4B">
        <w:rPr>
          <w:sz w:val="24"/>
          <w:lang w:val="es"/>
        </w:rPr>
        <w:t xml:space="preserve">El propósito de la Audiencia de Participación Pública (PPH, por sus siglas en inglés) es proporcionar una oportunidad para comunicarse directamente con la Comisión de Servicios Públicos de California (CPUC, por sus siglas en inglés) respecto a la solicitud pendiente de la empresa de gas denominada Southern California Gas Company (SoCalGas) sobre probar el mezclar hidrógeno en el gas natural suministrado al Centro de Recreación Anteater de la Universidad de California en Irvine (UC Irvine), conocer cómo esta solicitud podría afectarle y compartir cualquier preocupación que usted pueda tener sobre el proyecto piloto propuesto ante la CPUC. </w:t>
      </w:r>
    </w:p>
    <w:p w14:paraId="5495CB92" w14:textId="294275A1" w:rsidR="00455893" w:rsidRPr="005A5D4B" w:rsidRDefault="005A5D4B" w:rsidP="005A5D4B">
      <w:pPr>
        <w:pStyle w:val="Heading1"/>
        <w:spacing w:before="240"/>
        <w:rPr>
          <w:lang w:val="es-ES"/>
        </w:rPr>
      </w:pPr>
      <w:r>
        <w:rPr>
          <w:lang w:val="es"/>
        </w:rPr>
        <w:t>¿De qué trata este proyecto piloto?</w:t>
      </w:r>
    </w:p>
    <w:p w14:paraId="23C27835" w14:textId="64A0CAF9" w:rsidR="00CF1045" w:rsidRPr="005A5D4B" w:rsidRDefault="005A5D4B" w:rsidP="00CF1045">
      <w:pPr>
        <w:rPr>
          <w:sz w:val="24"/>
          <w:lang w:val="es-ES"/>
        </w:rPr>
      </w:pPr>
      <w:r w:rsidRPr="005A5D4B">
        <w:rPr>
          <w:sz w:val="24"/>
          <w:lang w:val="es"/>
        </w:rPr>
        <w:t xml:space="preserve">Este proyecto piloto es parte de un esfuerzo más amplio a nivel estatal dirigido por las principales empresas de gas de California para explorar la mezcla segura y eficaz de hidrógeno renovable limpio en el sistema de gas natural. El uso de hidrógeno renovable limpio generado mediante energía renovable se considera una forma potencial de ayudar a reducir la intensidad de carbono del suministro de gas y acercar a California a su objetivo de lograr un 100 por ciento de energía libre de carbono para 2045.  </w:t>
      </w:r>
    </w:p>
    <w:p w14:paraId="768A49B0" w14:textId="24A0050F" w:rsidR="00CF1045" w:rsidRPr="005A5D4B" w:rsidRDefault="005A5D4B" w:rsidP="005A5D4B">
      <w:pPr>
        <w:spacing w:before="120" w:after="100" w:afterAutospacing="1" w:line="240" w:lineRule="auto"/>
        <w:contextualSpacing/>
        <w:rPr>
          <w:color w:val="000000"/>
          <w:sz w:val="24"/>
          <w:lang w:val="es-ES"/>
        </w:rPr>
      </w:pPr>
      <w:r w:rsidRPr="005A5D4B">
        <w:rPr>
          <w:sz w:val="24"/>
          <w:lang w:val="es"/>
        </w:rPr>
        <w:t xml:space="preserve">SoCalGas solicitó a la CPUC permiso para llevar a cabo un proyecto piloto de sistema cerrado en UC Irvine para probar la mezcla de hidrógeno dentro de una porción aislada de su red de distribución de gas. El proyecto piloto evaluará el impacto de mezclar hasta un 20 por ciento de hidrógeno renovable limpio por volumen en el suministro de gas natural que sirve al Centro de Recreación Anteater de UC Irvine. </w:t>
      </w:r>
      <w:r w:rsidR="0BA90F10" w:rsidRPr="005A5D4B">
        <w:rPr>
          <w:color w:val="000000" w:themeColor="text1"/>
          <w:sz w:val="24"/>
          <w:lang w:val="es"/>
        </w:rPr>
        <w:t>Las pruebas comenzarán con un cinco por ciento de hidrógeno y aumentarán hasta un 20 por ciento según los resultados de las evaluaciones de seguridad, y se utilizarán para aportar combustible a equipos comerciales, incluidos calderas y calentadores de piscinas.</w:t>
      </w:r>
    </w:p>
    <w:p w14:paraId="7E8EA7C0" w14:textId="79FEC8BE" w:rsidR="008D0134" w:rsidRPr="005A5D4B" w:rsidRDefault="005A5D4B" w:rsidP="005A5D4B">
      <w:pPr>
        <w:pStyle w:val="Heading1"/>
        <w:spacing w:before="240"/>
        <w:rPr>
          <w:lang w:val="es-ES"/>
        </w:rPr>
      </w:pPr>
      <w:r>
        <w:rPr>
          <w:lang w:val="es"/>
        </w:rPr>
        <w:t>Antecedentes</w:t>
      </w:r>
    </w:p>
    <w:p w14:paraId="2F5D80D5" w14:textId="6CC93F5A" w:rsidR="00CF1045" w:rsidRPr="005A5D4B" w:rsidRDefault="005A5D4B" w:rsidP="00CF1045">
      <w:pPr>
        <w:rPr>
          <w:sz w:val="24"/>
          <w:lang w:val="es-ES"/>
        </w:rPr>
      </w:pPr>
      <w:r w:rsidRPr="005A5D4B">
        <w:rPr>
          <w:sz w:val="24"/>
          <w:lang w:val="es"/>
        </w:rPr>
        <w:t>A medida que California persigue ambiciosos objetivos de reducción de carbono, incluida la neutralidad de carbono para 2045, el hidrógeno renovable limpio ha surgido como un combustible que podría potencialmente ayudar a descarbonizar las operaciones comerciales e industriales difíciles de electrificar. La mezcla de hidrógeno renovable limpio en la infraestructura de gas natural existente puede ofrecer una estrategia a corto plazo para reducir las emisiones de gases de efecto invernadero mientras se utilizan los sistemas de tuberías actuales.</w:t>
      </w:r>
      <w:r w:rsidRPr="005A5D4B">
        <w:rPr>
          <w:sz w:val="24"/>
          <w:lang w:val="es"/>
        </w:rPr>
        <w:br/>
      </w:r>
      <w:r w:rsidRPr="005A5D4B">
        <w:rPr>
          <w:sz w:val="24"/>
          <w:lang w:val="es"/>
        </w:rPr>
        <w:br/>
        <w:t xml:space="preserve">En respuesta a la Decisión 22-12-057 de la CPUC, SoCalGas y otras empresas de servicios públicos fueron dirigidas a desarrollar proyectos piloto para probar mezclas de hidrógeno con una concentración </w:t>
      </w:r>
      <w:r w:rsidRPr="005A5D4B">
        <w:rPr>
          <w:color w:val="000000" w:themeColor="text1"/>
          <w:sz w:val="24"/>
          <w:lang w:val="es"/>
        </w:rPr>
        <w:t>superior al 0.1 por ciento (la cantidad actualmente permitida de contenido de hidrógeno en el gas natural). Si se aprueban, estos proyectos piloto informarán el desarrollo de un estándar seguro a nivel estatal para la inyección de hidrógeno renovable limpio al evaluar el impacto real en la seguridad, en la operación y en el medio ambiente de mezclar dicho hidrógeno en mayores cantidades</w:t>
      </w:r>
      <w:r w:rsidRPr="005A5D4B">
        <w:rPr>
          <w:sz w:val="24"/>
          <w:lang w:val="es"/>
        </w:rPr>
        <w:t>.</w:t>
      </w:r>
    </w:p>
    <w:p w14:paraId="1F3703B6" w14:textId="54EA091A" w:rsidR="006E584D" w:rsidRPr="005A5D4B" w:rsidRDefault="005A5D4B" w:rsidP="006D2841">
      <w:pPr>
        <w:pStyle w:val="Heading1"/>
        <w:rPr>
          <w:sz w:val="23"/>
          <w:szCs w:val="23"/>
        </w:rPr>
      </w:pPr>
      <w:r w:rsidRPr="005A5D4B">
        <w:rPr>
          <w:sz w:val="23"/>
          <w:szCs w:val="23"/>
          <w:lang w:val="es"/>
        </w:rPr>
        <w:lastRenderedPageBreak/>
        <w:t>Detalles clave del proyecto</w:t>
      </w:r>
    </w:p>
    <w:p w14:paraId="3881D815" w14:textId="1A7C0E11" w:rsidR="00CF1045" w:rsidRPr="005A5D4B" w:rsidRDefault="005A5D4B" w:rsidP="28E8F254">
      <w:pPr>
        <w:numPr>
          <w:ilvl w:val="0"/>
          <w:numId w:val="25"/>
        </w:numPr>
        <w:spacing w:before="100" w:beforeAutospacing="1" w:after="100" w:afterAutospacing="1" w:line="240" w:lineRule="auto"/>
        <w:contextualSpacing/>
        <w:rPr>
          <w:color w:val="000000"/>
          <w:sz w:val="24"/>
          <w:szCs w:val="22"/>
          <w:lang w:val="es-ES"/>
        </w:rPr>
      </w:pPr>
      <w:r w:rsidRPr="005A5D4B">
        <w:rPr>
          <w:b/>
          <w:bCs/>
          <w:color w:val="000000" w:themeColor="text1"/>
          <w:sz w:val="24"/>
          <w:szCs w:val="22"/>
          <w:lang w:val="es"/>
        </w:rPr>
        <w:t>Ubicación:</w:t>
      </w:r>
      <w:r w:rsidRPr="005A5D4B">
        <w:rPr>
          <w:color w:val="000000" w:themeColor="text1"/>
          <w:sz w:val="24"/>
          <w:szCs w:val="22"/>
          <w:lang w:val="es"/>
        </w:rPr>
        <w:t xml:space="preserve"> El proyecto piloto probará mezclas de hidrógeno de hasta el 20 por ciento en una porción aislada del sistema de distribución de acero y plástico de presión media de SoCalGas que suministra al Centro de Recreación Anteater en el campus de UC Irvine. </w:t>
      </w:r>
    </w:p>
    <w:p w14:paraId="684B67F5" w14:textId="57CB998B" w:rsidR="00CF1045" w:rsidRPr="005A5D4B" w:rsidRDefault="005A5D4B" w:rsidP="28E8F254">
      <w:pPr>
        <w:numPr>
          <w:ilvl w:val="0"/>
          <w:numId w:val="25"/>
        </w:numPr>
        <w:spacing w:before="100" w:beforeAutospacing="1" w:after="100" w:afterAutospacing="1" w:line="240" w:lineRule="auto"/>
        <w:contextualSpacing/>
        <w:rPr>
          <w:color w:val="000000"/>
          <w:sz w:val="24"/>
          <w:szCs w:val="22"/>
          <w:lang w:val="es-ES"/>
        </w:rPr>
      </w:pPr>
      <w:r w:rsidRPr="005A5D4B">
        <w:rPr>
          <w:b/>
          <w:bCs/>
          <w:color w:val="000000" w:themeColor="text1"/>
          <w:sz w:val="24"/>
          <w:szCs w:val="22"/>
          <w:lang w:val="es"/>
        </w:rPr>
        <w:t>Duración:</w:t>
      </w:r>
      <w:r w:rsidRPr="005A5D4B">
        <w:rPr>
          <w:color w:val="000000" w:themeColor="text1"/>
          <w:sz w:val="24"/>
          <w:szCs w:val="22"/>
          <w:lang w:val="es"/>
        </w:rPr>
        <w:t xml:space="preserve"> El proyecto piloto consistirá en aproximadamente tres años de pruebas activas, seguidos del desmantelamiento y el análisis de resultados. </w:t>
      </w:r>
    </w:p>
    <w:p w14:paraId="3FE152BA" w14:textId="5CD2F7D8" w:rsidR="00CF1045" w:rsidRPr="005A5D4B" w:rsidRDefault="005A5D4B" w:rsidP="28E8F254">
      <w:pPr>
        <w:numPr>
          <w:ilvl w:val="0"/>
          <w:numId w:val="25"/>
        </w:numPr>
        <w:spacing w:before="100" w:beforeAutospacing="1" w:after="100" w:afterAutospacing="1" w:line="240" w:lineRule="auto"/>
        <w:rPr>
          <w:color w:val="000000" w:themeColor="text1"/>
          <w:sz w:val="24"/>
          <w:szCs w:val="22"/>
          <w:lang w:val="es-ES"/>
        </w:rPr>
      </w:pPr>
      <w:r w:rsidRPr="005A5D4B">
        <w:rPr>
          <w:b/>
          <w:bCs/>
          <w:color w:val="000000" w:themeColor="text1"/>
          <w:sz w:val="24"/>
          <w:szCs w:val="22"/>
          <w:lang w:val="es"/>
        </w:rPr>
        <w:t>Costo:</w:t>
      </w:r>
      <w:r w:rsidRPr="005A5D4B">
        <w:rPr>
          <w:color w:val="000000" w:themeColor="text1"/>
          <w:sz w:val="24"/>
          <w:szCs w:val="22"/>
          <w:lang w:val="es"/>
        </w:rPr>
        <w:t xml:space="preserve"> Se estima que los costos del proyecto son de $24.4 millones.</w:t>
      </w:r>
    </w:p>
    <w:p w14:paraId="422F76F9" w14:textId="4FA3A4E3" w:rsidR="00CF1045" w:rsidRPr="005A5D4B" w:rsidRDefault="005A5D4B" w:rsidP="28E8F254">
      <w:pPr>
        <w:numPr>
          <w:ilvl w:val="0"/>
          <w:numId w:val="25"/>
        </w:numPr>
        <w:spacing w:before="100" w:beforeAutospacing="1" w:after="100" w:afterAutospacing="1" w:line="240" w:lineRule="auto"/>
        <w:contextualSpacing/>
        <w:rPr>
          <w:color w:val="000000" w:themeColor="text1"/>
          <w:sz w:val="24"/>
          <w:szCs w:val="22"/>
          <w:lang w:val="es-ES"/>
        </w:rPr>
      </w:pPr>
      <w:r w:rsidRPr="005A5D4B">
        <w:rPr>
          <w:b/>
          <w:bCs/>
          <w:color w:val="000000" w:themeColor="text1"/>
          <w:sz w:val="24"/>
          <w:szCs w:val="22"/>
          <w:lang w:val="es"/>
        </w:rPr>
        <w:t>Impacto en la tarifa:</w:t>
      </w:r>
      <w:r w:rsidRPr="005A5D4B">
        <w:rPr>
          <w:color w:val="000000" w:themeColor="text1"/>
          <w:sz w:val="24"/>
          <w:szCs w:val="22"/>
          <w:lang w:val="es"/>
        </w:rPr>
        <w:t xml:space="preserve"> SoCalGas no ha solicitado formalmente que ninguno de los costos del proyecto piloto se incorpore en su estructura tarifaria. Sin embargo, tiene el derecho de hacerlo. Si SoCalGas hace tal solicitud, la Comisión determinará si la solicitud es justa y razonable.</w:t>
      </w:r>
    </w:p>
    <w:p w14:paraId="62D7DD28" w14:textId="3D87FDBD" w:rsidR="00563D0F" w:rsidRPr="005A5D4B" w:rsidRDefault="005A5D4B" w:rsidP="00DF2AF8">
      <w:pPr>
        <w:pStyle w:val="Heading1"/>
        <w:rPr>
          <w:sz w:val="23"/>
          <w:szCs w:val="23"/>
          <w:lang w:val="es-ES"/>
        </w:rPr>
      </w:pPr>
      <w:r w:rsidRPr="005A5D4B">
        <w:rPr>
          <w:sz w:val="23"/>
          <w:szCs w:val="23"/>
          <w:lang w:val="es"/>
        </w:rPr>
        <w:t>Audiencias de participación pública</w:t>
      </w:r>
    </w:p>
    <w:p w14:paraId="7268C70B" w14:textId="24D814C2" w:rsidR="006D3358" w:rsidRPr="005A5D4B" w:rsidRDefault="005A5D4B" w:rsidP="28E8F254">
      <w:pPr>
        <w:rPr>
          <w:rFonts w:eastAsiaTheme="minorEastAsia"/>
          <w:sz w:val="24"/>
          <w:szCs w:val="22"/>
          <w:lang w:val="es-ES"/>
        </w:rPr>
      </w:pPr>
      <w:r w:rsidRPr="005A5D4B">
        <w:rPr>
          <w:rFonts w:eastAsiaTheme="minorEastAsia"/>
          <w:sz w:val="24"/>
          <w:szCs w:val="22"/>
          <w:lang w:val="es"/>
        </w:rPr>
        <w:t>Las PPH se llevarán a cabo el martes 1 de julio de 2025, a las 2:00 p. m. y a las 6:00 p. m. en:</w:t>
      </w:r>
    </w:p>
    <w:p w14:paraId="419C384B" w14:textId="77777777" w:rsidR="00CE54BF" w:rsidRPr="005A5D4B" w:rsidRDefault="005A5D4B" w:rsidP="28E8F254">
      <w:pPr>
        <w:spacing w:after="0" w:line="276" w:lineRule="auto"/>
        <w:jc w:val="center"/>
        <w:rPr>
          <w:rFonts w:eastAsiaTheme="minorEastAsia"/>
          <w:b/>
          <w:bCs/>
          <w:sz w:val="25"/>
          <w:szCs w:val="25"/>
          <w:lang w:val="es-ES"/>
        </w:rPr>
      </w:pPr>
      <w:r w:rsidRPr="005A5D4B">
        <w:rPr>
          <w:rFonts w:eastAsiaTheme="minorEastAsia"/>
          <w:b/>
          <w:bCs/>
          <w:sz w:val="25"/>
          <w:szCs w:val="25"/>
          <w:lang w:val="es"/>
        </w:rPr>
        <w:t xml:space="preserve">Preparatoria de la universidad </w:t>
      </w:r>
    </w:p>
    <w:p w14:paraId="4442A2D0" w14:textId="107DB52D" w:rsidR="006D3358" w:rsidRPr="005A5D4B" w:rsidRDefault="005A5D4B" w:rsidP="28E8F254">
      <w:pPr>
        <w:spacing w:after="0" w:line="276" w:lineRule="auto"/>
        <w:jc w:val="center"/>
        <w:rPr>
          <w:rFonts w:eastAsiaTheme="minorEastAsia"/>
          <w:b/>
          <w:bCs/>
          <w:sz w:val="25"/>
          <w:szCs w:val="25"/>
          <w:lang w:val="es-ES"/>
        </w:rPr>
      </w:pPr>
      <w:r w:rsidRPr="005A5D4B">
        <w:rPr>
          <w:rFonts w:eastAsiaTheme="minorEastAsia"/>
          <w:b/>
          <w:bCs/>
          <w:sz w:val="25"/>
          <w:szCs w:val="25"/>
          <w:lang w:val="es"/>
        </w:rPr>
        <w:t>Sala polivalente</w:t>
      </w:r>
    </w:p>
    <w:p w14:paraId="65DD6A53" w14:textId="27AB06BB" w:rsidR="00CE54BF" w:rsidRPr="005A5D4B" w:rsidRDefault="005A5D4B" w:rsidP="28E8F254">
      <w:pPr>
        <w:spacing w:after="0" w:line="276" w:lineRule="auto"/>
        <w:jc w:val="center"/>
        <w:rPr>
          <w:rFonts w:eastAsiaTheme="minorEastAsia"/>
          <w:b/>
          <w:bCs/>
          <w:sz w:val="25"/>
          <w:szCs w:val="25"/>
          <w:lang w:val="es-ES"/>
        </w:rPr>
      </w:pPr>
      <w:r w:rsidRPr="005A5D4B">
        <w:rPr>
          <w:rFonts w:eastAsiaTheme="minorEastAsia"/>
          <w:b/>
          <w:bCs/>
          <w:sz w:val="25"/>
          <w:szCs w:val="25"/>
          <w:lang w:val="es"/>
        </w:rPr>
        <w:t xml:space="preserve">4771 Campus Drive </w:t>
      </w:r>
    </w:p>
    <w:p w14:paraId="28D7BA35" w14:textId="46527EF5" w:rsidR="006D3358" w:rsidRPr="005A5D4B" w:rsidRDefault="005A5D4B" w:rsidP="28E8F254">
      <w:pPr>
        <w:spacing w:after="0" w:line="276" w:lineRule="auto"/>
        <w:jc w:val="center"/>
        <w:rPr>
          <w:rFonts w:eastAsiaTheme="minorEastAsia"/>
          <w:b/>
          <w:bCs/>
          <w:sz w:val="25"/>
          <w:szCs w:val="25"/>
          <w:lang w:val="es-ES"/>
        </w:rPr>
      </w:pPr>
      <w:r w:rsidRPr="005A5D4B">
        <w:rPr>
          <w:rFonts w:eastAsiaTheme="minorEastAsia"/>
          <w:b/>
          <w:bCs/>
          <w:sz w:val="25"/>
          <w:szCs w:val="25"/>
          <w:lang w:val="es"/>
        </w:rPr>
        <w:t>Irvine, CA 92612</w:t>
      </w:r>
    </w:p>
    <w:p w14:paraId="5677A37A" w14:textId="397318AE" w:rsidR="00650353" w:rsidRPr="005A5D4B" w:rsidRDefault="005A5D4B" w:rsidP="007E3425">
      <w:pPr>
        <w:rPr>
          <w:rFonts w:eastAsiaTheme="minorEastAsia"/>
          <w:sz w:val="24"/>
          <w:lang w:val="es-ES"/>
        </w:rPr>
      </w:pPr>
      <w:r w:rsidRPr="005A5D4B">
        <w:rPr>
          <w:rFonts w:eastAsiaTheme="minorEastAsia"/>
          <w:sz w:val="24"/>
          <w:lang w:val="es"/>
        </w:rPr>
        <w:t xml:space="preserve">Para obtener la información más actualizada sobre las PPH, visite </w:t>
      </w:r>
      <w:hyperlink r:id="rId11" w:history="1">
        <w:r w:rsidR="00650353" w:rsidRPr="005A5D4B">
          <w:rPr>
            <w:rStyle w:val="Hyperlink"/>
            <w:rFonts w:eastAsiaTheme="minorEastAsia"/>
            <w:sz w:val="24"/>
            <w:lang w:val="es"/>
          </w:rPr>
          <w:t>cpuc.ca.gov/pph</w:t>
        </w:r>
      </w:hyperlink>
      <w:r w:rsidRPr="005A5D4B">
        <w:rPr>
          <w:rFonts w:eastAsiaTheme="minorEastAsia"/>
          <w:sz w:val="24"/>
          <w:lang w:val="es"/>
        </w:rPr>
        <w:t xml:space="preserve">.  </w:t>
      </w:r>
    </w:p>
    <w:p w14:paraId="59E96916" w14:textId="5F349ED8" w:rsidR="00451E2A" w:rsidRPr="005A5D4B" w:rsidRDefault="005A5D4B" w:rsidP="00B63A1B">
      <w:pPr>
        <w:pStyle w:val="Heading1"/>
        <w:rPr>
          <w:sz w:val="23"/>
          <w:szCs w:val="23"/>
          <w:lang w:val="es-ES"/>
        </w:rPr>
      </w:pPr>
      <w:r w:rsidRPr="005A5D4B">
        <w:rPr>
          <w:sz w:val="23"/>
          <w:szCs w:val="23"/>
          <w:lang w:val="es"/>
        </w:rPr>
        <w:t>Cómo hacer que se le escuche/Encuentre más información</w:t>
      </w:r>
    </w:p>
    <w:p w14:paraId="5505B4B8" w14:textId="4EB9DD9D" w:rsidR="00DA225B" w:rsidRPr="005A5D4B" w:rsidRDefault="005A5D4B" w:rsidP="28E8F254">
      <w:pPr>
        <w:rPr>
          <w:rFonts w:eastAsia="Garamond" w:cs="Garamond"/>
          <w:sz w:val="24"/>
          <w:szCs w:val="22"/>
          <w:lang w:val="es-ES"/>
        </w:rPr>
      </w:pPr>
      <w:r w:rsidRPr="005A5D4B">
        <w:rPr>
          <w:rFonts w:eastAsia="Garamond" w:cs="Garamond"/>
          <w:sz w:val="24"/>
          <w:szCs w:val="22"/>
          <w:lang w:val="es"/>
        </w:rPr>
        <w:t>Este proyecto es parte de la Solicitud (A.) 22-09-006. Puede encontrar más información o enviar comentarios relacionados con esta solicitud y proyecto a través de los métodos descritos para los procedimientos de la CPUC, tales como:</w:t>
      </w:r>
    </w:p>
    <w:p w14:paraId="56F2CD03" w14:textId="672DF319" w:rsidR="00DA225B" w:rsidRPr="005A5D4B" w:rsidRDefault="005A5D4B" w:rsidP="28E8F254">
      <w:pPr>
        <w:numPr>
          <w:ilvl w:val="0"/>
          <w:numId w:val="25"/>
        </w:numPr>
        <w:spacing w:before="100" w:beforeAutospacing="1" w:after="100" w:afterAutospacing="1" w:line="240" w:lineRule="auto"/>
        <w:contextualSpacing/>
        <w:rPr>
          <w:rFonts w:eastAsia="Garamond" w:cs="Garamond"/>
          <w:color w:val="000000"/>
          <w:sz w:val="24"/>
          <w:szCs w:val="22"/>
          <w:lang w:val="es-ES"/>
        </w:rPr>
      </w:pPr>
      <w:r w:rsidRPr="005A5D4B">
        <w:rPr>
          <w:rFonts w:eastAsia="Garamond" w:cs="Garamond"/>
          <w:color w:val="000000" w:themeColor="text1"/>
          <w:sz w:val="24"/>
          <w:szCs w:val="22"/>
          <w:lang w:val="es"/>
        </w:rPr>
        <w:t>Hablar en una próxima PPH en su comunidad.</w:t>
      </w:r>
    </w:p>
    <w:p w14:paraId="3BAFC195" w14:textId="68D3E4A4" w:rsidR="00DA225B" w:rsidRPr="005A5D4B" w:rsidRDefault="005A5D4B" w:rsidP="600C732E">
      <w:pPr>
        <w:numPr>
          <w:ilvl w:val="0"/>
          <w:numId w:val="25"/>
        </w:numPr>
        <w:spacing w:before="100" w:beforeAutospacing="1" w:after="100" w:afterAutospacing="1" w:line="240" w:lineRule="auto"/>
        <w:contextualSpacing/>
        <w:rPr>
          <w:rFonts w:eastAsia="Garamond" w:cs="Garamond"/>
          <w:color w:val="000000"/>
          <w:sz w:val="24"/>
          <w:szCs w:val="22"/>
          <w:lang w:val="es-ES"/>
        </w:rPr>
      </w:pPr>
      <w:r w:rsidRPr="005A5D4B">
        <w:rPr>
          <w:rFonts w:eastAsia="Garamond" w:cs="Garamond"/>
          <w:sz w:val="24"/>
          <w:szCs w:val="22"/>
          <w:lang w:val="es"/>
        </w:rPr>
        <w:t xml:space="preserve">Enviar comentarios electrónicamente a la CPUC utilizando el botón "Agregar comentario público" en la </w:t>
      </w:r>
      <w:r w:rsidRPr="005A5D4B">
        <w:rPr>
          <w:rFonts w:eastAsia="Garamond" w:cs="Garamond"/>
          <w:color w:val="000000" w:themeColor="text1"/>
          <w:sz w:val="24"/>
          <w:szCs w:val="22"/>
          <w:lang w:val="es"/>
        </w:rPr>
        <w:t>Tarjeta del expediente para A.22-09-006 en:</w:t>
      </w:r>
      <w:r w:rsidRPr="005A5D4B">
        <w:rPr>
          <w:rFonts w:eastAsia="Garamond" w:cs="Garamond"/>
          <w:sz w:val="24"/>
          <w:szCs w:val="22"/>
          <w:lang w:val="es"/>
        </w:rPr>
        <w:t xml:space="preserve"> </w:t>
      </w:r>
      <w:hyperlink r:id="rId12">
        <w:r w:rsidR="00DA225B" w:rsidRPr="005A5D4B">
          <w:rPr>
            <w:rStyle w:val="Hyperlink"/>
            <w:rFonts w:eastAsia="Garamond" w:cs="Garamond"/>
            <w:sz w:val="24"/>
            <w:szCs w:val="22"/>
            <w:lang w:val="es"/>
          </w:rPr>
          <w:t>apps.cpuc.ca.gov/c/A2209006</w:t>
        </w:r>
      </w:hyperlink>
      <w:r w:rsidRPr="005A5D4B">
        <w:rPr>
          <w:rFonts w:eastAsia="Garamond" w:cs="Garamond"/>
          <w:color w:val="000000" w:themeColor="text1"/>
          <w:sz w:val="24"/>
          <w:szCs w:val="22"/>
          <w:lang w:val="es"/>
        </w:rPr>
        <w:t>.</w:t>
      </w:r>
    </w:p>
    <w:p w14:paraId="60A254A2" w14:textId="23F74A43" w:rsidR="00DA225B" w:rsidRPr="005A5D4B" w:rsidRDefault="005A5D4B" w:rsidP="28E8F254">
      <w:pPr>
        <w:numPr>
          <w:ilvl w:val="0"/>
          <w:numId w:val="25"/>
        </w:numPr>
        <w:spacing w:before="100" w:beforeAutospacing="1" w:after="100" w:afterAutospacing="1" w:line="240" w:lineRule="auto"/>
        <w:contextualSpacing/>
        <w:rPr>
          <w:rFonts w:eastAsia="Garamond" w:cs="Garamond"/>
          <w:color w:val="000000"/>
          <w:sz w:val="24"/>
          <w:szCs w:val="22"/>
          <w:lang w:val="es-ES"/>
        </w:rPr>
      </w:pPr>
      <w:r w:rsidRPr="005A5D4B">
        <w:rPr>
          <w:rFonts w:eastAsia="Garamond" w:cs="Garamond"/>
          <w:sz w:val="24"/>
          <w:szCs w:val="22"/>
          <w:lang w:val="es"/>
        </w:rPr>
        <w:t xml:space="preserve">Suscríbase para recibir documentos relacionados con A.22-09-006 en: </w:t>
      </w:r>
      <w:hyperlink r:id="rId13">
        <w:r w:rsidR="0BA90F10" w:rsidRPr="005A5D4B">
          <w:rPr>
            <w:rStyle w:val="Hyperlink"/>
            <w:rFonts w:eastAsia="Garamond" w:cs="Garamond"/>
            <w:sz w:val="24"/>
            <w:szCs w:val="22"/>
            <w:lang w:val="es"/>
          </w:rPr>
          <w:t>subscribecpuc.cpuc.ca.gov</w:t>
        </w:r>
      </w:hyperlink>
      <w:r w:rsidRPr="005A5D4B">
        <w:rPr>
          <w:rFonts w:eastAsia="Garamond" w:cs="Garamond"/>
          <w:sz w:val="24"/>
          <w:szCs w:val="22"/>
          <w:lang w:val="es"/>
        </w:rPr>
        <w:t xml:space="preserve">. </w:t>
      </w:r>
    </w:p>
    <w:p w14:paraId="4E95AD15" w14:textId="46DA0E05" w:rsidR="00DA225B" w:rsidRPr="005A5D4B" w:rsidRDefault="005A5D4B" w:rsidP="600C732E">
      <w:pPr>
        <w:numPr>
          <w:ilvl w:val="0"/>
          <w:numId w:val="25"/>
        </w:numPr>
        <w:spacing w:before="100" w:beforeAutospacing="1" w:after="100" w:afterAutospacing="1" w:line="240" w:lineRule="auto"/>
        <w:contextualSpacing/>
        <w:rPr>
          <w:rFonts w:eastAsia="Garamond" w:cs="Garamond"/>
          <w:color w:val="000000"/>
          <w:sz w:val="24"/>
          <w:szCs w:val="22"/>
          <w:lang w:val="es-ES"/>
        </w:rPr>
      </w:pPr>
      <w:r w:rsidRPr="005A5D4B">
        <w:rPr>
          <w:rFonts w:eastAsia="Garamond" w:cs="Garamond"/>
          <w:color w:val="000000" w:themeColor="text1"/>
          <w:sz w:val="24"/>
          <w:szCs w:val="22"/>
          <w:lang w:val="es"/>
        </w:rPr>
        <w:t xml:space="preserve">Puede revisar todos los documentos formales en la Tarjeta del expediente para A.22-09-006 en: </w:t>
      </w:r>
      <w:hyperlink r:id="rId14" w:history="1">
        <w:r w:rsidR="00DA225B" w:rsidRPr="005A5D4B">
          <w:rPr>
            <w:rStyle w:val="Hyperlink"/>
            <w:rFonts w:eastAsia="Garamond" w:cs="Garamond"/>
            <w:sz w:val="24"/>
            <w:szCs w:val="22"/>
            <w:lang w:val="es"/>
          </w:rPr>
          <w:t>apps.cpuc.ca.gov/p/A2209006</w:t>
        </w:r>
      </w:hyperlink>
      <w:r w:rsidRPr="005A5D4B">
        <w:rPr>
          <w:rFonts w:eastAsia="Garamond" w:cs="Garamond"/>
          <w:color w:val="000000" w:themeColor="text1"/>
          <w:sz w:val="24"/>
          <w:szCs w:val="22"/>
          <w:lang w:val="es"/>
        </w:rPr>
        <w:t xml:space="preserve">.  </w:t>
      </w:r>
    </w:p>
    <w:p w14:paraId="5F1DDD7D" w14:textId="6C039744" w:rsidR="00DA225B" w:rsidRPr="005A5D4B" w:rsidRDefault="005A5D4B" w:rsidP="600C732E">
      <w:pPr>
        <w:numPr>
          <w:ilvl w:val="0"/>
          <w:numId w:val="25"/>
        </w:numPr>
        <w:spacing w:before="100" w:beforeAutospacing="1" w:after="100" w:afterAutospacing="1" w:line="240" w:lineRule="auto"/>
        <w:contextualSpacing/>
        <w:rPr>
          <w:rFonts w:eastAsia="Garamond" w:cs="Garamond"/>
          <w:color w:val="000000"/>
          <w:sz w:val="24"/>
          <w:szCs w:val="22"/>
          <w:lang w:val="es-ES"/>
        </w:rPr>
      </w:pPr>
      <w:r w:rsidRPr="005A5D4B">
        <w:rPr>
          <w:rFonts w:eastAsia="Garamond" w:cs="Garamond"/>
          <w:color w:val="000000" w:themeColor="text1"/>
          <w:sz w:val="24"/>
          <w:szCs w:val="22"/>
          <w:lang w:val="es"/>
        </w:rPr>
        <w:t xml:space="preserve">Comuníquese con SoCalGas si tiene preguntas sobre su proyecto en: </w:t>
      </w:r>
      <w:hyperlink r:id="rId15">
        <w:r w:rsidR="451DA69C" w:rsidRPr="005A5D4B">
          <w:rPr>
            <w:rStyle w:val="Hyperlink"/>
            <w:rFonts w:eastAsia="Garamond" w:cs="Garamond"/>
            <w:color w:val="96607D"/>
            <w:sz w:val="24"/>
            <w:szCs w:val="22"/>
            <w:lang w:val="es"/>
          </w:rPr>
          <w:t>projectinfo@socalgas.com</w:t>
        </w:r>
      </w:hyperlink>
      <w:r w:rsidRPr="005A5D4B">
        <w:rPr>
          <w:rFonts w:eastAsia="Garamond" w:cs="Garamond"/>
          <w:color w:val="000000" w:themeColor="text1"/>
          <w:sz w:val="24"/>
          <w:szCs w:val="22"/>
          <w:lang w:val="es"/>
        </w:rPr>
        <w:t>.</w:t>
      </w:r>
    </w:p>
    <w:p w14:paraId="17C6DC9B" w14:textId="1C80406E" w:rsidR="00DA225B" w:rsidRPr="005A5D4B" w:rsidRDefault="005A5D4B" w:rsidP="28E8F254">
      <w:pPr>
        <w:numPr>
          <w:ilvl w:val="0"/>
          <w:numId w:val="25"/>
        </w:numPr>
        <w:spacing w:before="100" w:beforeAutospacing="1" w:after="100" w:afterAutospacing="1" w:line="240" w:lineRule="auto"/>
        <w:contextualSpacing/>
        <w:rPr>
          <w:rFonts w:eastAsia="Garamond" w:cs="Garamond"/>
          <w:color w:val="000000"/>
          <w:sz w:val="24"/>
          <w:szCs w:val="22"/>
          <w:lang w:val="es-ES"/>
        </w:rPr>
      </w:pPr>
      <w:r w:rsidRPr="005A5D4B">
        <w:rPr>
          <w:rFonts w:eastAsia="Garamond" w:cs="Garamond"/>
          <w:color w:val="000000" w:themeColor="text1"/>
          <w:sz w:val="24"/>
          <w:szCs w:val="22"/>
          <w:lang w:val="es"/>
        </w:rPr>
        <w:t>Comuníquese con la Oficina del Asesor Público de la CPUC si tiene preguntas sobre los procesos de la CPUC o necesita asistencia para participar en este procedimiento:</w:t>
      </w:r>
    </w:p>
    <w:p w14:paraId="4309D1C4" w14:textId="04828442" w:rsidR="00DA225B" w:rsidRPr="005A5D4B" w:rsidRDefault="005A5D4B" w:rsidP="28E8F254">
      <w:pPr>
        <w:pStyle w:val="ListParagraph"/>
        <w:numPr>
          <w:ilvl w:val="1"/>
          <w:numId w:val="25"/>
        </w:numPr>
        <w:spacing w:before="100" w:beforeAutospacing="1" w:after="100" w:afterAutospacing="1" w:line="240" w:lineRule="auto"/>
        <w:rPr>
          <w:rFonts w:eastAsia="Garamond" w:cs="Garamond"/>
          <w:color w:val="000000"/>
          <w:sz w:val="24"/>
          <w:szCs w:val="22"/>
          <w:lang w:val="es-ES"/>
        </w:rPr>
      </w:pPr>
      <w:r w:rsidRPr="005A5D4B">
        <w:rPr>
          <w:rFonts w:eastAsia="Garamond" w:cs="Garamond"/>
          <w:sz w:val="24"/>
          <w:szCs w:val="22"/>
          <w:lang w:val="es"/>
        </w:rPr>
        <w:t xml:space="preserve">Visite su página web: </w:t>
      </w:r>
      <w:hyperlink r:id="rId16" w:history="1">
        <w:r w:rsidR="00CE54BF" w:rsidRPr="005A5D4B">
          <w:rPr>
            <w:rStyle w:val="Hyperlink"/>
            <w:rFonts w:eastAsia="Garamond" w:cs="Garamond"/>
            <w:sz w:val="24"/>
            <w:szCs w:val="22"/>
            <w:lang w:val="es"/>
          </w:rPr>
          <w:t>www.cpuc.ca.gov/PAO/</w:t>
        </w:r>
      </w:hyperlink>
      <w:r w:rsidRPr="005A5D4B">
        <w:rPr>
          <w:rFonts w:eastAsia="Garamond" w:cs="Garamond"/>
          <w:sz w:val="24"/>
          <w:szCs w:val="22"/>
          <w:lang w:val="es"/>
        </w:rPr>
        <w:t>.</w:t>
      </w:r>
    </w:p>
    <w:p w14:paraId="6AC13387" w14:textId="71095676" w:rsidR="00DA225B" w:rsidRPr="005A5D4B" w:rsidRDefault="005A5D4B" w:rsidP="28E8F254">
      <w:pPr>
        <w:pStyle w:val="ListParagraph"/>
        <w:numPr>
          <w:ilvl w:val="1"/>
          <w:numId w:val="25"/>
        </w:numPr>
        <w:spacing w:before="100" w:beforeAutospacing="1" w:after="100" w:afterAutospacing="1" w:line="240" w:lineRule="auto"/>
        <w:rPr>
          <w:rFonts w:eastAsia="Garamond" w:cs="Garamond"/>
          <w:color w:val="000000"/>
          <w:sz w:val="24"/>
          <w:szCs w:val="22"/>
          <w:lang w:val="es-ES"/>
        </w:rPr>
      </w:pPr>
      <w:r w:rsidRPr="005A5D4B">
        <w:rPr>
          <w:rFonts w:eastAsia="Garamond" w:cs="Garamond"/>
          <w:sz w:val="24"/>
          <w:szCs w:val="22"/>
          <w:lang w:val="es"/>
        </w:rPr>
        <w:t xml:space="preserve">Correo electrónico: </w:t>
      </w:r>
      <w:hyperlink r:id="rId17" w:history="1">
        <w:r w:rsidR="00BB5F71" w:rsidRPr="005A5D4B">
          <w:rPr>
            <w:rStyle w:val="Hyperlink"/>
            <w:rFonts w:eastAsia="Garamond" w:cs="Garamond"/>
            <w:sz w:val="24"/>
            <w:szCs w:val="22"/>
            <w:lang w:val="es"/>
          </w:rPr>
          <w:t>public.advisor@cpuc.ca.gov</w:t>
        </w:r>
      </w:hyperlink>
      <w:r w:rsidR="00772EBE" w:rsidRPr="005A5D4B">
        <w:rPr>
          <w:rFonts w:eastAsia="Garamond" w:cs="Garamond"/>
          <w:color w:val="000000" w:themeColor="text1"/>
          <w:sz w:val="24"/>
          <w:szCs w:val="22"/>
          <w:lang w:val="es"/>
        </w:rPr>
        <w:t>.</w:t>
      </w:r>
    </w:p>
    <w:p w14:paraId="10E2AE64" w14:textId="59FF2EF0" w:rsidR="00DA225B" w:rsidRPr="005A5D4B" w:rsidRDefault="005A5D4B" w:rsidP="28E8F254">
      <w:pPr>
        <w:numPr>
          <w:ilvl w:val="1"/>
          <w:numId w:val="25"/>
        </w:numPr>
        <w:spacing w:before="100" w:beforeAutospacing="1" w:after="100" w:afterAutospacing="1" w:line="240" w:lineRule="auto"/>
        <w:contextualSpacing/>
        <w:rPr>
          <w:rFonts w:eastAsia="Garamond" w:cs="Garamond"/>
          <w:color w:val="000000"/>
          <w:sz w:val="24"/>
          <w:szCs w:val="22"/>
        </w:rPr>
      </w:pPr>
      <w:r w:rsidRPr="005A5D4B">
        <w:rPr>
          <w:rFonts w:eastAsia="Garamond" w:cs="Garamond"/>
          <w:color w:val="000000" w:themeColor="text1"/>
          <w:sz w:val="24"/>
          <w:szCs w:val="22"/>
          <w:lang w:val="es"/>
        </w:rPr>
        <w:t>Teléfono: 1-866-849-8390 o 1-415-703-2074.</w:t>
      </w:r>
    </w:p>
    <w:p w14:paraId="6348FED4" w14:textId="7CE8C833" w:rsidR="00DA225B" w:rsidRPr="005A5D4B" w:rsidRDefault="005A5D4B" w:rsidP="28E8F254">
      <w:pPr>
        <w:numPr>
          <w:ilvl w:val="1"/>
          <w:numId w:val="25"/>
        </w:numPr>
        <w:spacing w:before="100" w:beforeAutospacing="1" w:after="100" w:afterAutospacing="1" w:line="240" w:lineRule="auto"/>
        <w:contextualSpacing/>
        <w:rPr>
          <w:rFonts w:eastAsia="Garamond" w:cs="Garamond"/>
          <w:color w:val="000000"/>
          <w:sz w:val="24"/>
          <w:szCs w:val="22"/>
          <w:lang w:val="es-ES"/>
        </w:rPr>
      </w:pPr>
      <w:r w:rsidRPr="005A5D4B">
        <w:rPr>
          <w:rFonts w:eastAsia="Garamond" w:cs="Garamond"/>
          <w:color w:val="000000" w:themeColor="text1"/>
          <w:sz w:val="24"/>
          <w:szCs w:val="22"/>
          <w:lang w:val="es"/>
        </w:rPr>
        <w:t xml:space="preserve">Correo: Oficina del Asesor Público de la CPUC, 505 Van Ness Avenue, San Francisco, CA 94102. </w:t>
      </w:r>
    </w:p>
    <w:p w14:paraId="61CFB554" w14:textId="2C7895AB" w:rsidR="008F7048" w:rsidRPr="005A5D4B" w:rsidRDefault="005A5D4B" w:rsidP="28E8F254">
      <w:pPr>
        <w:numPr>
          <w:ilvl w:val="1"/>
          <w:numId w:val="25"/>
        </w:numPr>
        <w:spacing w:before="100" w:beforeAutospacing="1" w:after="100" w:afterAutospacing="1" w:line="240" w:lineRule="auto"/>
        <w:contextualSpacing/>
        <w:rPr>
          <w:rFonts w:eastAsia="Garamond" w:cs="Garamond"/>
          <w:color w:val="000000"/>
          <w:sz w:val="24"/>
          <w:szCs w:val="22"/>
          <w:lang w:val="es-ES"/>
        </w:rPr>
      </w:pPr>
      <w:r w:rsidRPr="005A5D4B">
        <w:rPr>
          <w:rFonts w:eastAsia="Garamond" w:cs="Garamond"/>
          <w:color w:val="000000" w:themeColor="text1"/>
          <w:sz w:val="24"/>
          <w:szCs w:val="22"/>
          <w:lang w:val="es"/>
        </w:rPr>
        <w:t>Por favor, haga referencia a “Mezcla de hidrógeno- SCG-A.22-09-006” en cualquier comunicación que tenga con la CPUC respecto a este asunto.</w:t>
      </w:r>
    </w:p>
    <w:sectPr w:rsidR="008F7048" w:rsidRPr="005A5D4B" w:rsidSect="00C622CB">
      <w:headerReference w:type="default" r:id="rId18"/>
      <w:footerReference w:type="even" r:id="rId19"/>
      <w:footerReference w:type="default" r:id="rId20"/>
      <w:headerReference w:type="first" r:id="rId21"/>
      <w:footerReference w:type="first" r:id="rId22"/>
      <w:pgSz w:w="12240" w:h="15840"/>
      <w:pgMar w:top="1440" w:right="720" w:bottom="1440" w:left="720" w:header="172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157E9" w14:textId="77777777" w:rsidR="00A519EB" w:rsidRDefault="00A519EB">
      <w:pPr>
        <w:spacing w:after="0" w:line="240" w:lineRule="auto"/>
      </w:pPr>
      <w:r>
        <w:separator/>
      </w:r>
    </w:p>
  </w:endnote>
  <w:endnote w:type="continuationSeparator" w:id="0">
    <w:p w14:paraId="51C244C3" w14:textId="77777777" w:rsidR="00A519EB" w:rsidRDefault="00A51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54AA3" w14:textId="77777777" w:rsidR="00104ADF" w:rsidRDefault="005A5D4B" w:rsidP="00D86CB3">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14:paraId="109D1341" w14:textId="77777777" w:rsidR="00522539" w:rsidRDefault="00522539" w:rsidP="00D86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13352427"/>
      <w:docPartObj>
        <w:docPartGallery w:val="Page Numbers (Bottom of Page)"/>
        <w:docPartUnique/>
      </w:docPartObj>
    </w:sdtPr>
    <w:sdtContent>
      <w:p w14:paraId="75F0C0AE" w14:textId="77777777" w:rsidR="00104ADF" w:rsidRDefault="005A5D4B" w:rsidP="00D86CB3">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sdtContent>
  </w:sdt>
  <w:p w14:paraId="301CCE05" w14:textId="77777777" w:rsidR="008F1AE4" w:rsidRDefault="008F1AE4" w:rsidP="00D86C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C4BDF" w14:textId="398D08D1" w:rsidR="00522539" w:rsidRDefault="005A5D4B" w:rsidP="00D86CB3">
    <w:pPr>
      <w:pStyle w:val="Footer"/>
    </w:pPr>
    <w:r>
      <w:rPr>
        <w:noProof/>
      </w:rPr>
      <mc:AlternateContent>
        <mc:Choice Requires="wps">
          <w:drawing>
            <wp:anchor distT="0" distB="0" distL="114300" distR="114300" simplePos="0" relativeHeight="251658240" behindDoc="0" locked="0" layoutInCell="1" allowOverlap="1" wp14:anchorId="115D2A93" wp14:editId="3E370A37">
              <wp:simplePos x="0" y="0"/>
              <wp:positionH relativeFrom="margin">
                <wp:align>left</wp:align>
              </wp:positionH>
              <wp:positionV relativeFrom="paragraph">
                <wp:posOffset>-248285</wp:posOffset>
              </wp:positionV>
              <wp:extent cx="3990975" cy="676275"/>
              <wp:effectExtent l="0" t="0" r="9525" b="9525"/>
              <wp:wrapNone/>
              <wp:docPr id="1665182142" name="Text Box 2"/>
              <wp:cNvGraphicFramePr/>
              <a:graphic xmlns:a="http://schemas.openxmlformats.org/drawingml/2006/main">
                <a:graphicData uri="http://schemas.microsoft.com/office/word/2010/wordprocessingShape">
                  <wps:wsp>
                    <wps:cNvSpPr txBox="1"/>
                    <wps:spPr>
                      <a:xfrm>
                        <a:off x="0" y="0"/>
                        <a:ext cx="3990975" cy="676275"/>
                      </a:xfrm>
                      <a:prstGeom prst="rect">
                        <a:avLst/>
                      </a:prstGeom>
                      <a:solidFill>
                        <a:schemeClr val="lt1"/>
                      </a:solidFill>
                      <a:ln w="6350">
                        <a:noFill/>
                      </a:ln>
                    </wps:spPr>
                    <wps:txbx>
                      <w:txbxContent>
                        <w:p w14:paraId="3F409521" w14:textId="77777777" w:rsidR="00341772" w:rsidRPr="005A5D4B" w:rsidRDefault="005A5D4B">
                          <w:pPr>
                            <w:rPr>
                              <w:rFonts w:ascii="Calibri" w:hAnsi="Calibri" w:cs="Calibri"/>
                              <w:sz w:val="22"/>
                              <w:szCs w:val="20"/>
                              <w:lang w:val="es-ES"/>
                            </w:rPr>
                          </w:pPr>
                          <w:r w:rsidRPr="00D451DC">
                            <w:rPr>
                              <w:rFonts w:ascii="Calibri" w:hAnsi="Calibri" w:cs="Calibri"/>
                              <w:sz w:val="22"/>
                              <w:szCs w:val="20"/>
                              <w:lang w:val="es"/>
                            </w:rPr>
                            <w:t>Protegiendo a California desde 1911</w:t>
                          </w:r>
                        </w:p>
                        <w:p w14:paraId="2BA5DDB1" w14:textId="77777777" w:rsidR="00341772" w:rsidRPr="005A5D4B" w:rsidRDefault="005A5D4B">
                          <w:pPr>
                            <w:rPr>
                              <w:sz w:val="20"/>
                              <w:szCs w:val="18"/>
                              <w:lang w:val="es-ES"/>
                            </w:rPr>
                          </w:pPr>
                          <w:r w:rsidRPr="00D451DC">
                            <w:rPr>
                              <w:rFonts w:ascii="Calibri" w:hAnsi="Calibri" w:cs="Calibri"/>
                              <w:sz w:val="16"/>
                              <w:szCs w:val="14"/>
                              <w:lang w:val="es"/>
                            </w:rPr>
                            <w:t>La CPUC regula las empresas privadas de electricidad, gas natural, telecomunicaciones, agua, ferrocarril, transporte ferroviario y transporte de pasajeros</w:t>
                          </w:r>
                          <w:r w:rsidR="00771E42" w:rsidRPr="00D451DC">
                            <w:rPr>
                              <w:sz w:val="20"/>
                              <w:szCs w:val="18"/>
                              <w:lang w:val="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115D2A93" id="_x0000_t202" coordsize="21600,21600" o:spt="202" path="m,l,21600r21600,l21600,xe">
              <v:stroke joinstyle="miter"/>
              <v:path gradientshapeok="t" o:connecttype="rect"/>
            </v:shapetype>
            <v:shape id="Text Box 2" o:spid="_x0000_s1028" type="#_x0000_t202" style="position:absolute;margin-left:0;margin-top:-19.55pt;width:314.25pt;height:53.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" fillcolor="white [3201]" stroked="f" strokeweight=".5pt">
              <v:textbox>
                <w:txbxContent>
                  <w:p w14:paraId="3F409521" w14:textId="77777777" w:rsidR="00341772" w:rsidRPr="005A5D4B" w:rsidRDefault="005A5D4B">
                    <w:pPr>
                      <w:rPr>
                        <w:rFonts w:ascii="Calibri" w:hAnsi="Calibri" w:cs="Calibri"/>
                        <w:sz w:val="22"/>
                        <w:szCs w:val="20"/>
                        <w:lang w:val="es-ES"/>
                      </w:rPr>
                    </w:pPr>
                    <w:r w:rsidRPr="00D451DC">
                      <w:rPr>
                        <w:rFonts w:ascii="Calibri" w:hAnsi="Calibri" w:cs="Calibri"/>
                        <w:sz w:val="22"/>
                        <w:szCs w:val="20"/>
                        <w:lang w:val="es"/>
                      </w:rPr>
                      <w:t xml:space="preserve">Protegiendo a </w:t>
                    </w:r>
                    <w:r w:rsidRPr="00D451DC">
                      <w:rPr>
                        <w:rFonts w:ascii="Calibri" w:hAnsi="Calibri" w:cs="Calibri"/>
                        <w:sz w:val="22"/>
                        <w:szCs w:val="20"/>
                        <w:lang w:val="es"/>
                      </w:rPr>
                      <w:t>California desde 1911</w:t>
                    </w:r>
                  </w:p>
                  <w:p w14:paraId="2BA5DDB1" w14:textId="77777777" w:rsidR="00341772" w:rsidRPr="005A5D4B" w:rsidRDefault="005A5D4B">
                    <w:pPr>
                      <w:rPr>
                        <w:sz w:val="20"/>
                        <w:szCs w:val="18"/>
                        <w:lang w:val="es-ES"/>
                      </w:rPr>
                    </w:pPr>
                    <w:r w:rsidRPr="00D451DC">
                      <w:rPr>
                        <w:rFonts w:ascii="Calibri" w:hAnsi="Calibri" w:cs="Calibri"/>
                        <w:sz w:val="16"/>
                        <w:szCs w:val="14"/>
                        <w:lang w:val="es"/>
                      </w:rPr>
                      <w:t>La CPUC regula las empresas privadas de electricidad, gas natural, telecomunicaciones, agua, ferrocarril, transporte ferroviario y transporte de pasajeros</w:t>
                    </w:r>
                    <w:r w:rsidR="00771E42" w:rsidRPr="00D451DC">
                      <w:rPr>
                        <w:sz w:val="20"/>
                        <w:szCs w:val="18"/>
                        <w:lang w:val="es"/>
                      </w:rPr>
                      <w:t>.</w:t>
                    </w:r>
                  </w:p>
                </w:txbxContent>
              </v:textbox>
              <w10:wrap anchorx="margin"/>
            </v:shape>
          </w:pict>
        </mc:Fallback>
      </mc:AlternateContent>
    </w:r>
    <w:r w:rsidR="00130314">
      <w:rPr>
        <w:noProof/>
      </w:rPr>
      <w:drawing>
        <wp:anchor distT="0" distB="0" distL="114300" distR="114300" simplePos="0" relativeHeight="251655168" behindDoc="1" locked="0" layoutInCell="1" allowOverlap="1" wp14:anchorId="608FBE63" wp14:editId="0587D713">
          <wp:simplePos x="0" y="0"/>
          <wp:positionH relativeFrom="column">
            <wp:posOffset>-457200</wp:posOffset>
          </wp:positionH>
          <wp:positionV relativeFrom="paragraph">
            <wp:posOffset>-405707</wp:posOffset>
          </wp:positionV>
          <wp:extent cx="7772400" cy="9067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9067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989F0" w14:textId="77777777" w:rsidR="00A519EB" w:rsidRDefault="00A519EB">
      <w:pPr>
        <w:spacing w:after="0" w:line="240" w:lineRule="auto"/>
      </w:pPr>
      <w:r>
        <w:separator/>
      </w:r>
    </w:p>
  </w:footnote>
  <w:footnote w:type="continuationSeparator" w:id="0">
    <w:p w14:paraId="1930573B" w14:textId="77777777" w:rsidR="00A519EB" w:rsidRDefault="00A51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44E5B" w14:textId="6A862B43" w:rsidR="003022D5" w:rsidRPr="00FD7142" w:rsidRDefault="005A5D4B" w:rsidP="00D86CB3">
    <w:pPr>
      <w:pStyle w:val="Header"/>
    </w:pPr>
    <w:r>
      <w:rPr>
        <w:noProof/>
      </w:rPr>
      <mc:AlternateContent>
        <mc:Choice Requires="wps">
          <w:drawing>
            <wp:anchor distT="0" distB="0" distL="114300" distR="114300" simplePos="0" relativeHeight="251660288" behindDoc="0" locked="0" layoutInCell="1" allowOverlap="1" wp14:anchorId="139EB7BC" wp14:editId="4082F262">
              <wp:simplePos x="0" y="0"/>
              <wp:positionH relativeFrom="margin">
                <wp:posOffset>619125</wp:posOffset>
              </wp:positionH>
              <wp:positionV relativeFrom="paragraph">
                <wp:posOffset>-859155</wp:posOffset>
              </wp:positionV>
              <wp:extent cx="3228975" cy="619125"/>
              <wp:effectExtent l="0" t="0" r="9525" b="9525"/>
              <wp:wrapNone/>
              <wp:docPr id="1425924890" name="Text Box 3"/>
              <wp:cNvGraphicFramePr/>
              <a:graphic xmlns:a="http://schemas.openxmlformats.org/drawingml/2006/main">
                <a:graphicData uri="http://schemas.microsoft.com/office/word/2010/wordprocessingShape">
                  <wps:wsp>
                    <wps:cNvSpPr txBox="1"/>
                    <wps:spPr>
                      <a:xfrm>
                        <a:off x="0" y="0"/>
                        <a:ext cx="3228975" cy="619125"/>
                      </a:xfrm>
                      <a:prstGeom prst="rect">
                        <a:avLst/>
                      </a:prstGeom>
                      <a:solidFill>
                        <a:schemeClr val="lt1"/>
                      </a:solidFill>
                      <a:ln w="6350">
                        <a:noFill/>
                      </a:ln>
                    </wps:spPr>
                    <wps:txbx>
                      <w:txbxContent>
                        <w:p w14:paraId="10485EBD" w14:textId="77777777" w:rsidR="005250BD" w:rsidRPr="005A5D4B" w:rsidRDefault="005A5D4B">
                          <w:pPr>
                            <w:rPr>
                              <w:rFonts w:ascii="Arial" w:hAnsi="Arial" w:cs="Arial"/>
                              <w:color w:val="4779B1"/>
                              <w:sz w:val="18"/>
                              <w:szCs w:val="16"/>
                              <w:lang w:val="es-ES"/>
                            </w:rPr>
                          </w:pPr>
                          <w:r w:rsidRPr="00D451DC">
                            <w:rPr>
                              <w:rFonts w:ascii="Arial" w:hAnsi="Arial" w:cs="Arial"/>
                              <w:color w:val="4779B1"/>
                              <w:sz w:val="18"/>
                              <w:szCs w:val="16"/>
                              <w:lang w:val="es"/>
                            </w:rPr>
                            <w:t>COMISIÓN DE SERVICIOS PÚBLICOS DE CALIFORNIA</w:t>
                          </w:r>
                        </w:p>
                        <w:p w14:paraId="436733C7" w14:textId="77777777" w:rsidR="005250BD" w:rsidRPr="00D451DC" w:rsidRDefault="005A5D4B">
                          <w:pPr>
                            <w:rPr>
                              <w:rFonts w:ascii="Arial" w:hAnsi="Arial" w:cs="Arial"/>
                              <w:b/>
                              <w:bCs/>
                              <w:color w:val="4779B1"/>
                              <w:sz w:val="18"/>
                              <w:szCs w:val="16"/>
                            </w:rPr>
                          </w:pPr>
                          <w:r w:rsidRPr="00D451DC">
                            <w:rPr>
                              <w:rFonts w:ascii="Arial" w:hAnsi="Arial" w:cs="Arial"/>
                              <w:b/>
                              <w:bCs/>
                              <w:color w:val="4779B1"/>
                              <w:sz w:val="18"/>
                              <w:szCs w:val="16"/>
                              <w:lang w:val="es"/>
                            </w:rPr>
                            <w:t>HOJA INFORMATIVA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w14:anchorId="139EB7BC" id="_x0000_t202" coordsize="21600,21600" o:spt="202" path="m,l,21600r21600,l21600,xe">
              <v:stroke joinstyle="miter"/>
              <v:path gradientshapeok="t" o:connecttype="rect"/>
            </v:shapetype>
            <v:shape id="Text Box 3" o:spid="_x0000_s1026" type="#_x0000_t202" style="position:absolute;margin-left:48.75pt;margin-top:-67.65pt;width:254.25pt;height:48.7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" fillcolor="white [3201]" stroked="f" strokeweight=".5pt">
              <v:textbox>
                <w:txbxContent>
                  <w:p w14:paraId="10485EBD" w14:textId="77777777" w:rsidR="005250BD" w:rsidRPr="005A5D4B" w:rsidRDefault="005A5D4B">
                    <w:pPr>
                      <w:rPr>
                        <w:rFonts w:ascii="Arial" w:hAnsi="Arial" w:cs="Arial"/>
                        <w:color w:val="4779B1"/>
                        <w:sz w:val="18"/>
                        <w:szCs w:val="16"/>
                        <w:lang w:val="es-ES"/>
                      </w:rPr>
                    </w:pPr>
                    <w:r w:rsidRPr="00D451DC">
                      <w:rPr>
                        <w:rFonts w:ascii="Arial" w:hAnsi="Arial" w:cs="Arial"/>
                        <w:color w:val="4779B1"/>
                        <w:sz w:val="18"/>
                        <w:szCs w:val="16"/>
                        <w:lang w:val="es"/>
                      </w:rPr>
                      <w:t>COMISIÓN DE SERVICIOS PÚBLICOS DE CALIFORNIA</w:t>
                    </w:r>
                  </w:p>
                  <w:p w14:paraId="436733C7" w14:textId="77777777" w:rsidR="005250BD" w:rsidRPr="00D451DC" w:rsidRDefault="005A5D4B">
                    <w:pPr>
                      <w:rPr>
                        <w:rFonts w:ascii="Arial" w:hAnsi="Arial" w:cs="Arial"/>
                        <w:b/>
                        <w:bCs/>
                        <w:color w:val="4779B1"/>
                        <w:sz w:val="18"/>
                        <w:szCs w:val="16"/>
                      </w:rPr>
                    </w:pPr>
                    <w:r w:rsidRPr="00D451DC">
                      <w:rPr>
                        <w:rFonts w:ascii="Arial" w:hAnsi="Arial" w:cs="Arial"/>
                        <w:b/>
                        <w:bCs/>
                        <w:color w:val="4779B1"/>
                        <w:sz w:val="18"/>
                        <w:szCs w:val="16"/>
                        <w:lang w:val="es"/>
                      </w:rPr>
                      <w:t>HOJA INFORMATIVA</w:t>
                    </w:r>
                  </w:p>
                </w:txbxContent>
              </v:textbox>
              <w10:wrap anchorx="margin"/>
            </v:shape>
          </w:pict>
        </mc:Fallback>
      </mc:AlternateContent>
    </w:r>
    <w:r w:rsidR="00FD7142">
      <w:rPr>
        <w:noProof/>
      </w:rPr>
      <w:drawing>
        <wp:anchor distT="0" distB="0" distL="114300" distR="114300" simplePos="0" relativeHeight="251656192" behindDoc="1" locked="0" layoutInCell="1" allowOverlap="1" wp14:anchorId="4AFB6CAE" wp14:editId="2A8530B2">
          <wp:simplePos x="0" y="0"/>
          <wp:positionH relativeFrom="column">
            <wp:posOffset>-449580</wp:posOffset>
          </wp:positionH>
          <wp:positionV relativeFrom="paragraph">
            <wp:posOffset>-1191491</wp:posOffset>
          </wp:positionV>
          <wp:extent cx="7772400" cy="1171617"/>
          <wp:effectExtent l="0" t="0" r="0" b="0"/>
          <wp:wrapNone/>
          <wp:docPr id="3" name="Picture 3" descr="California Public Utilities Commission&#10;Information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alifornia Public Utilities Commission&#10;Information Sheet"/>
                  <pic:cNvPicPr/>
                </pic:nvPicPr>
                <pic:blipFill>
                  <a:blip r:embed="rId1">
                    <a:extLst>
                      <a:ext uri="{28A0092B-C50C-407E-A947-70E740481C1C}">
                        <a14:useLocalDpi xmlns:a14="http://schemas.microsoft.com/office/drawing/2010/main" val="0"/>
                      </a:ext>
                    </a:extLst>
                  </a:blip>
                  <a:stretch>
                    <a:fillRect/>
                  </a:stretch>
                </pic:blipFill>
                <pic:spPr>
                  <a:xfrm>
                    <a:off x="0" y="0"/>
                    <a:ext cx="7772400" cy="11716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6E4D8" w14:textId="58ADE84C" w:rsidR="00522539" w:rsidRDefault="005A5D4B" w:rsidP="00D86CB3">
    <w:pPr>
      <w:pStyle w:val="Header"/>
    </w:pPr>
    <w:r>
      <w:rPr>
        <w:noProof/>
      </w:rPr>
      <mc:AlternateContent>
        <mc:Choice Requires="wps">
          <w:drawing>
            <wp:anchor distT="0" distB="0" distL="114300" distR="114300" simplePos="0" relativeHeight="251659264" behindDoc="0" locked="0" layoutInCell="1" allowOverlap="1" wp14:anchorId="52A9DC34" wp14:editId="597191ED">
              <wp:simplePos x="0" y="0"/>
              <wp:positionH relativeFrom="column">
                <wp:posOffset>590549</wp:posOffset>
              </wp:positionH>
              <wp:positionV relativeFrom="paragraph">
                <wp:posOffset>-925830</wp:posOffset>
              </wp:positionV>
              <wp:extent cx="4638675" cy="514350"/>
              <wp:effectExtent l="0" t="0" r="9525" b="0"/>
              <wp:wrapNone/>
              <wp:docPr id="1526945860" name="Text Box 1"/>
              <wp:cNvGraphicFramePr/>
              <a:graphic xmlns:a="http://schemas.openxmlformats.org/drawingml/2006/main">
                <a:graphicData uri="http://schemas.microsoft.com/office/word/2010/wordprocessingShape">
                  <wps:wsp>
                    <wps:cNvSpPr txBox="1"/>
                    <wps:spPr>
                      <a:xfrm>
                        <a:off x="0" y="0"/>
                        <a:ext cx="4638675" cy="514350"/>
                      </a:xfrm>
                      <a:prstGeom prst="rect">
                        <a:avLst/>
                      </a:prstGeom>
                      <a:solidFill>
                        <a:srgbClr val="4779B1"/>
                      </a:solidFill>
                      <a:ln w="6350">
                        <a:noFill/>
                      </a:ln>
                    </wps:spPr>
                    <wps:txbx>
                      <w:txbxContent>
                        <w:p w14:paraId="4DC32B33" w14:textId="77777777" w:rsidR="007707B0" w:rsidRPr="005A5D4B" w:rsidRDefault="005A5D4B">
                          <w:pPr>
                            <w:rPr>
                              <w:rFonts w:ascii="Calibri" w:hAnsi="Calibri" w:cs="Calibri"/>
                              <w:color w:val="FFFFFF" w:themeColor="background1"/>
                              <w:sz w:val="22"/>
                              <w:szCs w:val="20"/>
                              <w:lang w:val="es-ES"/>
                            </w:rPr>
                          </w:pPr>
                          <w:r w:rsidRPr="00D451DC">
                            <w:rPr>
                              <w:rFonts w:ascii="Calibri" w:hAnsi="Calibri" w:cs="Calibri"/>
                              <w:color w:val="FFFFFF" w:themeColor="background1"/>
                              <w:sz w:val="22"/>
                              <w:szCs w:val="20"/>
                              <w:lang w:val="es"/>
                            </w:rPr>
                            <w:t>COMISIÓN DE SERVICIOS PÚBLICOS DE CALIFORNIA</w:t>
                          </w:r>
                          <w:r w:rsidRPr="00D451DC">
                            <w:rPr>
                              <w:rFonts w:ascii="Calibri" w:hAnsi="Calibri" w:cs="Calibri"/>
                              <w:color w:val="FFFFFF" w:themeColor="background1"/>
                              <w:sz w:val="22"/>
                              <w:szCs w:val="20"/>
                              <w:lang w:val="es"/>
                            </w:rPr>
                            <w:br/>
                          </w:r>
                          <w:r w:rsidR="007B629B" w:rsidRPr="00D451DC">
                            <w:rPr>
                              <w:rFonts w:ascii="Calibri" w:hAnsi="Calibri" w:cs="Calibri"/>
                              <w:b/>
                              <w:bCs/>
                              <w:color w:val="FFFFFF" w:themeColor="background1"/>
                              <w:sz w:val="22"/>
                              <w:szCs w:val="20"/>
                              <w:lang w:val="es"/>
                            </w:rPr>
                            <w:t>HOJA INFORMATIVA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w14:anchorId="52A9DC34" id="_x0000_t202" coordsize="21600,21600" o:spt="202" path="m,l,21600r21600,l21600,xe">
              <v:stroke joinstyle="miter"/>
              <v:path gradientshapeok="t" o:connecttype="rect"/>
            </v:shapetype>
            <v:shape id="Text Box 1" o:spid="_x0000_s1027" type="#_x0000_t202" style="position:absolute;margin-left:46.5pt;margin-top:-72.9pt;width:365.25pt;height:4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" fillcolor="#4779b1" stroked="f" strokeweight=".5pt">
              <v:textbox>
                <w:txbxContent>
                  <w:p w14:paraId="4DC32B33" w14:textId="77777777" w:rsidR="007707B0" w:rsidRPr="005A5D4B" w:rsidRDefault="005A5D4B">
                    <w:pPr>
                      <w:rPr>
                        <w:rFonts w:ascii="Calibri" w:hAnsi="Calibri" w:cs="Calibri"/>
                        <w:color w:val="FFFFFF" w:themeColor="background1"/>
                        <w:sz w:val="22"/>
                        <w:szCs w:val="20"/>
                        <w:lang w:val="es-ES"/>
                      </w:rPr>
                    </w:pPr>
                    <w:r w:rsidRPr="00D451DC">
                      <w:rPr>
                        <w:rFonts w:ascii="Calibri" w:hAnsi="Calibri" w:cs="Calibri"/>
                        <w:color w:val="FFFFFF" w:themeColor="background1"/>
                        <w:sz w:val="22"/>
                        <w:szCs w:val="20"/>
                        <w:lang w:val="es"/>
                      </w:rPr>
                      <w:t>COMISIÓN DE SERVICIOS PÚBLICOS DE CALIFORNIA</w:t>
                    </w:r>
                    <w:r w:rsidRPr="00D451DC">
                      <w:rPr>
                        <w:rFonts w:ascii="Calibri" w:hAnsi="Calibri" w:cs="Calibri"/>
                        <w:color w:val="FFFFFF" w:themeColor="background1"/>
                        <w:sz w:val="22"/>
                        <w:szCs w:val="20"/>
                        <w:lang w:val="es"/>
                      </w:rPr>
                      <w:br/>
                    </w:r>
                    <w:r w:rsidR="007B629B" w:rsidRPr="00D451DC">
                      <w:rPr>
                        <w:rFonts w:ascii="Calibri" w:hAnsi="Calibri" w:cs="Calibri"/>
                        <w:b/>
                        <w:bCs/>
                        <w:color w:val="FFFFFF" w:themeColor="background1"/>
                        <w:sz w:val="22"/>
                        <w:szCs w:val="20"/>
                        <w:lang w:val="es"/>
                      </w:rPr>
                      <w:t>HOJA INFORMATIVA</w:t>
                    </w:r>
                  </w:p>
                </w:txbxContent>
              </v:textbox>
            </v:shape>
          </w:pict>
        </mc:Fallback>
      </mc:AlternateContent>
    </w:r>
    <w:r w:rsidR="000907C7">
      <w:rPr>
        <w:noProof/>
      </w:rPr>
      <w:drawing>
        <wp:anchor distT="0" distB="0" distL="114300" distR="114300" simplePos="0" relativeHeight="251657216" behindDoc="1" locked="0" layoutInCell="1" allowOverlap="1" wp14:anchorId="74F82589" wp14:editId="6EC4DCF2">
          <wp:simplePos x="0" y="0"/>
          <wp:positionH relativeFrom="column">
            <wp:posOffset>-457200</wp:posOffset>
          </wp:positionH>
          <wp:positionV relativeFrom="paragraph">
            <wp:posOffset>-1105766</wp:posOffset>
          </wp:positionV>
          <wp:extent cx="7772400" cy="1171617"/>
          <wp:effectExtent l="0" t="0" r="0" b="0"/>
          <wp:wrapNone/>
          <wp:docPr id="4" name="Picture 4" descr="California Public Utilities Commission&#10;Information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alifornia Public Utilities Commission&#10;Information Sheet"/>
                  <pic:cNvPicPr/>
                </pic:nvPicPr>
                <pic:blipFill>
                  <a:blip r:embed="rId1">
                    <a:extLst>
                      <a:ext uri="{28A0092B-C50C-407E-A947-70E740481C1C}">
                        <a14:useLocalDpi xmlns:a14="http://schemas.microsoft.com/office/drawing/2010/main" val="0"/>
                      </a:ext>
                    </a:extLst>
                  </a:blip>
                  <a:stretch>
                    <a:fillRect/>
                  </a:stretch>
                </pic:blipFill>
                <pic:spPr>
                  <a:xfrm>
                    <a:off x="0" y="0"/>
                    <a:ext cx="7772400" cy="11716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4824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3E08D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7A469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8AA1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3BCF5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FE7B3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6A41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144B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E007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74EA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E5D03"/>
    <w:multiLevelType w:val="hybridMultilevel"/>
    <w:tmpl w:val="2688B2C2"/>
    <w:lvl w:ilvl="0" w:tplc="79263764">
      <w:start w:val="1"/>
      <w:numFmt w:val="bullet"/>
      <w:lvlText w:val=""/>
      <w:lvlJc w:val="left"/>
      <w:pPr>
        <w:ind w:left="720" w:hanging="360"/>
      </w:pPr>
      <w:rPr>
        <w:rFonts w:ascii="Symbol" w:hAnsi="Symbol" w:hint="default"/>
      </w:rPr>
    </w:lvl>
    <w:lvl w:ilvl="1" w:tplc="69428536" w:tentative="1">
      <w:start w:val="1"/>
      <w:numFmt w:val="bullet"/>
      <w:lvlText w:val="o"/>
      <w:lvlJc w:val="left"/>
      <w:pPr>
        <w:ind w:left="1440" w:hanging="360"/>
      </w:pPr>
      <w:rPr>
        <w:rFonts w:ascii="Courier New" w:hAnsi="Courier New" w:cs="Courier New" w:hint="default"/>
      </w:rPr>
    </w:lvl>
    <w:lvl w:ilvl="2" w:tplc="CDBE81E2" w:tentative="1">
      <w:start w:val="1"/>
      <w:numFmt w:val="bullet"/>
      <w:lvlText w:val=""/>
      <w:lvlJc w:val="left"/>
      <w:pPr>
        <w:ind w:left="2160" w:hanging="360"/>
      </w:pPr>
      <w:rPr>
        <w:rFonts w:ascii="Wingdings" w:hAnsi="Wingdings" w:hint="default"/>
      </w:rPr>
    </w:lvl>
    <w:lvl w:ilvl="3" w:tplc="30B62D5A" w:tentative="1">
      <w:start w:val="1"/>
      <w:numFmt w:val="bullet"/>
      <w:lvlText w:val=""/>
      <w:lvlJc w:val="left"/>
      <w:pPr>
        <w:ind w:left="2880" w:hanging="360"/>
      </w:pPr>
      <w:rPr>
        <w:rFonts w:ascii="Symbol" w:hAnsi="Symbol" w:hint="default"/>
      </w:rPr>
    </w:lvl>
    <w:lvl w:ilvl="4" w:tplc="21680C4C" w:tentative="1">
      <w:start w:val="1"/>
      <w:numFmt w:val="bullet"/>
      <w:lvlText w:val="o"/>
      <w:lvlJc w:val="left"/>
      <w:pPr>
        <w:ind w:left="3600" w:hanging="360"/>
      </w:pPr>
      <w:rPr>
        <w:rFonts w:ascii="Courier New" w:hAnsi="Courier New" w:cs="Courier New" w:hint="default"/>
      </w:rPr>
    </w:lvl>
    <w:lvl w:ilvl="5" w:tplc="1B8E61A0" w:tentative="1">
      <w:start w:val="1"/>
      <w:numFmt w:val="bullet"/>
      <w:lvlText w:val=""/>
      <w:lvlJc w:val="left"/>
      <w:pPr>
        <w:ind w:left="4320" w:hanging="360"/>
      </w:pPr>
      <w:rPr>
        <w:rFonts w:ascii="Wingdings" w:hAnsi="Wingdings" w:hint="default"/>
      </w:rPr>
    </w:lvl>
    <w:lvl w:ilvl="6" w:tplc="A0AA02BE" w:tentative="1">
      <w:start w:val="1"/>
      <w:numFmt w:val="bullet"/>
      <w:lvlText w:val=""/>
      <w:lvlJc w:val="left"/>
      <w:pPr>
        <w:ind w:left="5040" w:hanging="360"/>
      </w:pPr>
      <w:rPr>
        <w:rFonts w:ascii="Symbol" w:hAnsi="Symbol" w:hint="default"/>
      </w:rPr>
    </w:lvl>
    <w:lvl w:ilvl="7" w:tplc="90A21530" w:tentative="1">
      <w:start w:val="1"/>
      <w:numFmt w:val="bullet"/>
      <w:lvlText w:val="o"/>
      <w:lvlJc w:val="left"/>
      <w:pPr>
        <w:ind w:left="5760" w:hanging="360"/>
      </w:pPr>
      <w:rPr>
        <w:rFonts w:ascii="Courier New" w:hAnsi="Courier New" w:cs="Courier New" w:hint="default"/>
      </w:rPr>
    </w:lvl>
    <w:lvl w:ilvl="8" w:tplc="25A8136A" w:tentative="1">
      <w:start w:val="1"/>
      <w:numFmt w:val="bullet"/>
      <w:lvlText w:val=""/>
      <w:lvlJc w:val="left"/>
      <w:pPr>
        <w:ind w:left="6480" w:hanging="360"/>
      </w:pPr>
      <w:rPr>
        <w:rFonts w:ascii="Wingdings" w:hAnsi="Wingdings" w:hint="default"/>
      </w:rPr>
    </w:lvl>
  </w:abstractNum>
  <w:abstractNum w:abstractNumId="11" w15:restartNumberingAfterBreak="0">
    <w:nsid w:val="0C1424B9"/>
    <w:multiLevelType w:val="hybridMultilevel"/>
    <w:tmpl w:val="8182D93A"/>
    <w:lvl w:ilvl="0" w:tplc="ED22E10E">
      <w:start w:val="1"/>
      <w:numFmt w:val="bullet"/>
      <w:lvlText w:val="·"/>
      <w:lvlJc w:val="left"/>
      <w:pPr>
        <w:ind w:left="720" w:hanging="360"/>
      </w:pPr>
      <w:rPr>
        <w:rFonts w:ascii="Symbol" w:hAnsi="Symbol" w:hint="default"/>
      </w:rPr>
    </w:lvl>
    <w:lvl w:ilvl="1" w:tplc="6B506704">
      <w:start w:val="1"/>
      <w:numFmt w:val="bullet"/>
      <w:lvlText w:val="o"/>
      <w:lvlJc w:val="left"/>
      <w:pPr>
        <w:ind w:left="1440" w:hanging="360"/>
      </w:pPr>
      <w:rPr>
        <w:rFonts w:ascii="Courier New" w:hAnsi="Courier New" w:hint="default"/>
      </w:rPr>
    </w:lvl>
    <w:lvl w:ilvl="2" w:tplc="995270A2">
      <w:start w:val="1"/>
      <w:numFmt w:val="bullet"/>
      <w:lvlText w:val=""/>
      <w:lvlJc w:val="left"/>
      <w:pPr>
        <w:ind w:left="2160" w:hanging="360"/>
      </w:pPr>
      <w:rPr>
        <w:rFonts w:ascii="Wingdings" w:hAnsi="Wingdings" w:hint="default"/>
      </w:rPr>
    </w:lvl>
    <w:lvl w:ilvl="3" w:tplc="5B0C4826">
      <w:start w:val="1"/>
      <w:numFmt w:val="bullet"/>
      <w:lvlText w:val=""/>
      <w:lvlJc w:val="left"/>
      <w:pPr>
        <w:ind w:left="2880" w:hanging="360"/>
      </w:pPr>
      <w:rPr>
        <w:rFonts w:ascii="Symbol" w:hAnsi="Symbol" w:hint="default"/>
      </w:rPr>
    </w:lvl>
    <w:lvl w:ilvl="4" w:tplc="66FE9C38">
      <w:start w:val="1"/>
      <w:numFmt w:val="bullet"/>
      <w:lvlText w:val="o"/>
      <w:lvlJc w:val="left"/>
      <w:pPr>
        <w:ind w:left="3600" w:hanging="360"/>
      </w:pPr>
      <w:rPr>
        <w:rFonts w:ascii="Courier New" w:hAnsi="Courier New" w:hint="default"/>
      </w:rPr>
    </w:lvl>
    <w:lvl w:ilvl="5" w:tplc="A2A40654">
      <w:start w:val="1"/>
      <w:numFmt w:val="bullet"/>
      <w:lvlText w:val=""/>
      <w:lvlJc w:val="left"/>
      <w:pPr>
        <w:ind w:left="4320" w:hanging="360"/>
      </w:pPr>
      <w:rPr>
        <w:rFonts w:ascii="Wingdings" w:hAnsi="Wingdings" w:hint="default"/>
      </w:rPr>
    </w:lvl>
    <w:lvl w:ilvl="6" w:tplc="24A88C2C">
      <w:start w:val="1"/>
      <w:numFmt w:val="bullet"/>
      <w:lvlText w:val=""/>
      <w:lvlJc w:val="left"/>
      <w:pPr>
        <w:ind w:left="5040" w:hanging="360"/>
      </w:pPr>
      <w:rPr>
        <w:rFonts w:ascii="Symbol" w:hAnsi="Symbol" w:hint="default"/>
      </w:rPr>
    </w:lvl>
    <w:lvl w:ilvl="7" w:tplc="F1B67B38">
      <w:start w:val="1"/>
      <w:numFmt w:val="bullet"/>
      <w:lvlText w:val="o"/>
      <w:lvlJc w:val="left"/>
      <w:pPr>
        <w:ind w:left="5760" w:hanging="360"/>
      </w:pPr>
      <w:rPr>
        <w:rFonts w:ascii="Courier New" w:hAnsi="Courier New" w:hint="default"/>
      </w:rPr>
    </w:lvl>
    <w:lvl w:ilvl="8" w:tplc="8C7014E0">
      <w:start w:val="1"/>
      <w:numFmt w:val="bullet"/>
      <w:lvlText w:val=""/>
      <w:lvlJc w:val="left"/>
      <w:pPr>
        <w:ind w:left="6480" w:hanging="360"/>
      </w:pPr>
      <w:rPr>
        <w:rFonts w:ascii="Wingdings" w:hAnsi="Wingdings" w:hint="default"/>
      </w:rPr>
    </w:lvl>
  </w:abstractNum>
  <w:abstractNum w:abstractNumId="12" w15:restartNumberingAfterBreak="0">
    <w:nsid w:val="0EA2C1F6"/>
    <w:multiLevelType w:val="hybridMultilevel"/>
    <w:tmpl w:val="F2069A8A"/>
    <w:lvl w:ilvl="0" w:tplc="0DEA1B90">
      <w:start w:val="1"/>
      <w:numFmt w:val="bullet"/>
      <w:lvlText w:val="·"/>
      <w:lvlJc w:val="left"/>
      <w:pPr>
        <w:ind w:left="720" w:hanging="360"/>
      </w:pPr>
      <w:rPr>
        <w:rFonts w:ascii="Symbol" w:hAnsi="Symbol" w:hint="default"/>
      </w:rPr>
    </w:lvl>
    <w:lvl w:ilvl="1" w:tplc="DC1A6E5A">
      <w:start w:val="1"/>
      <w:numFmt w:val="bullet"/>
      <w:lvlText w:val="o"/>
      <w:lvlJc w:val="left"/>
      <w:pPr>
        <w:ind w:left="1440" w:hanging="360"/>
      </w:pPr>
      <w:rPr>
        <w:rFonts w:ascii="Courier New" w:hAnsi="Courier New" w:hint="default"/>
      </w:rPr>
    </w:lvl>
    <w:lvl w:ilvl="2" w:tplc="DED05FF4">
      <w:start w:val="1"/>
      <w:numFmt w:val="bullet"/>
      <w:lvlText w:val=""/>
      <w:lvlJc w:val="left"/>
      <w:pPr>
        <w:ind w:left="2160" w:hanging="360"/>
      </w:pPr>
      <w:rPr>
        <w:rFonts w:ascii="Wingdings" w:hAnsi="Wingdings" w:hint="default"/>
      </w:rPr>
    </w:lvl>
    <w:lvl w:ilvl="3" w:tplc="9DC04804">
      <w:start w:val="1"/>
      <w:numFmt w:val="bullet"/>
      <w:lvlText w:val=""/>
      <w:lvlJc w:val="left"/>
      <w:pPr>
        <w:ind w:left="2880" w:hanging="360"/>
      </w:pPr>
      <w:rPr>
        <w:rFonts w:ascii="Symbol" w:hAnsi="Symbol" w:hint="default"/>
      </w:rPr>
    </w:lvl>
    <w:lvl w:ilvl="4" w:tplc="424CC778">
      <w:start w:val="1"/>
      <w:numFmt w:val="bullet"/>
      <w:lvlText w:val="o"/>
      <w:lvlJc w:val="left"/>
      <w:pPr>
        <w:ind w:left="3600" w:hanging="360"/>
      </w:pPr>
      <w:rPr>
        <w:rFonts w:ascii="Courier New" w:hAnsi="Courier New" w:hint="default"/>
      </w:rPr>
    </w:lvl>
    <w:lvl w:ilvl="5" w:tplc="D12E4A6C">
      <w:start w:val="1"/>
      <w:numFmt w:val="bullet"/>
      <w:lvlText w:val=""/>
      <w:lvlJc w:val="left"/>
      <w:pPr>
        <w:ind w:left="4320" w:hanging="360"/>
      </w:pPr>
      <w:rPr>
        <w:rFonts w:ascii="Wingdings" w:hAnsi="Wingdings" w:hint="default"/>
      </w:rPr>
    </w:lvl>
    <w:lvl w:ilvl="6" w:tplc="A378CEA8">
      <w:start w:val="1"/>
      <w:numFmt w:val="bullet"/>
      <w:lvlText w:val=""/>
      <w:lvlJc w:val="left"/>
      <w:pPr>
        <w:ind w:left="5040" w:hanging="360"/>
      </w:pPr>
      <w:rPr>
        <w:rFonts w:ascii="Symbol" w:hAnsi="Symbol" w:hint="default"/>
      </w:rPr>
    </w:lvl>
    <w:lvl w:ilvl="7" w:tplc="A5043AFE">
      <w:start w:val="1"/>
      <w:numFmt w:val="bullet"/>
      <w:lvlText w:val="o"/>
      <w:lvlJc w:val="left"/>
      <w:pPr>
        <w:ind w:left="5760" w:hanging="360"/>
      </w:pPr>
      <w:rPr>
        <w:rFonts w:ascii="Courier New" w:hAnsi="Courier New" w:hint="default"/>
      </w:rPr>
    </w:lvl>
    <w:lvl w:ilvl="8" w:tplc="ABEE50DA">
      <w:start w:val="1"/>
      <w:numFmt w:val="bullet"/>
      <w:lvlText w:val=""/>
      <w:lvlJc w:val="left"/>
      <w:pPr>
        <w:ind w:left="6480" w:hanging="360"/>
      </w:pPr>
      <w:rPr>
        <w:rFonts w:ascii="Wingdings" w:hAnsi="Wingdings" w:hint="default"/>
      </w:rPr>
    </w:lvl>
  </w:abstractNum>
  <w:abstractNum w:abstractNumId="13" w15:restartNumberingAfterBreak="0">
    <w:nsid w:val="1B387B2E"/>
    <w:multiLevelType w:val="hybridMultilevel"/>
    <w:tmpl w:val="A9C0AC8C"/>
    <w:lvl w:ilvl="0" w:tplc="C644C994">
      <w:start w:val="1"/>
      <w:numFmt w:val="bullet"/>
      <w:lvlText w:val=""/>
      <w:lvlJc w:val="left"/>
      <w:pPr>
        <w:ind w:left="720" w:hanging="360"/>
      </w:pPr>
      <w:rPr>
        <w:rFonts w:ascii="Symbol" w:hAnsi="Symbol" w:hint="default"/>
      </w:rPr>
    </w:lvl>
    <w:lvl w:ilvl="1" w:tplc="C9346EFE" w:tentative="1">
      <w:start w:val="1"/>
      <w:numFmt w:val="bullet"/>
      <w:lvlText w:val="o"/>
      <w:lvlJc w:val="left"/>
      <w:pPr>
        <w:ind w:left="1440" w:hanging="360"/>
      </w:pPr>
      <w:rPr>
        <w:rFonts w:ascii="Courier New" w:hAnsi="Courier New" w:cs="Courier New" w:hint="default"/>
      </w:rPr>
    </w:lvl>
    <w:lvl w:ilvl="2" w:tplc="62EEA06A" w:tentative="1">
      <w:start w:val="1"/>
      <w:numFmt w:val="bullet"/>
      <w:lvlText w:val=""/>
      <w:lvlJc w:val="left"/>
      <w:pPr>
        <w:ind w:left="2160" w:hanging="360"/>
      </w:pPr>
      <w:rPr>
        <w:rFonts w:ascii="Wingdings" w:hAnsi="Wingdings" w:hint="default"/>
      </w:rPr>
    </w:lvl>
    <w:lvl w:ilvl="3" w:tplc="968AA962" w:tentative="1">
      <w:start w:val="1"/>
      <w:numFmt w:val="bullet"/>
      <w:lvlText w:val=""/>
      <w:lvlJc w:val="left"/>
      <w:pPr>
        <w:ind w:left="2880" w:hanging="360"/>
      </w:pPr>
      <w:rPr>
        <w:rFonts w:ascii="Symbol" w:hAnsi="Symbol" w:hint="default"/>
      </w:rPr>
    </w:lvl>
    <w:lvl w:ilvl="4" w:tplc="B3D8FA2C" w:tentative="1">
      <w:start w:val="1"/>
      <w:numFmt w:val="bullet"/>
      <w:lvlText w:val="o"/>
      <w:lvlJc w:val="left"/>
      <w:pPr>
        <w:ind w:left="3600" w:hanging="360"/>
      </w:pPr>
      <w:rPr>
        <w:rFonts w:ascii="Courier New" w:hAnsi="Courier New" w:cs="Courier New" w:hint="default"/>
      </w:rPr>
    </w:lvl>
    <w:lvl w:ilvl="5" w:tplc="296209C4" w:tentative="1">
      <w:start w:val="1"/>
      <w:numFmt w:val="bullet"/>
      <w:lvlText w:val=""/>
      <w:lvlJc w:val="left"/>
      <w:pPr>
        <w:ind w:left="4320" w:hanging="360"/>
      </w:pPr>
      <w:rPr>
        <w:rFonts w:ascii="Wingdings" w:hAnsi="Wingdings" w:hint="default"/>
      </w:rPr>
    </w:lvl>
    <w:lvl w:ilvl="6" w:tplc="DE5ABB92" w:tentative="1">
      <w:start w:val="1"/>
      <w:numFmt w:val="bullet"/>
      <w:lvlText w:val=""/>
      <w:lvlJc w:val="left"/>
      <w:pPr>
        <w:ind w:left="5040" w:hanging="360"/>
      </w:pPr>
      <w:rPr>
        <w:rFonts w:ascii="Symbol" w:hAnsi="Symbol" w:hint="default"/>
      </w:rPr>
    </w:lvl>
    <w:lvl w:ilvl="7" w:tplc="4F0AB2B8" w:tentative="1">
      <w:start w:val="1"/>
      <w:numFmt w:val="bullet"/>
      <w:lvlText w:val="o"/>
      <w:lvlJc w:val="left"/>
      <w:pPr>
        <w:ind w:left="5760" w:hanging="360"/>
      </w:pPr>
      <w:rPr>
        <w:rFonts w:ascii="Courier New" w:hAnsi="Courier New" w:cs="Courier New" w:hint="default"/>
      </w:rPr>
    </w:lvl>
    <w:lvl w:ilvl="8" w:tplc="BAC25CBC" w:tentative="1">
      <w:start w:val="1"/>
      <w:numFmt w:val="bullet"/>
      <w:lvlText w:val=""/>
      <w:lvlJc w:val="left"/>
      <w:pPr>
        <w:ind w:left="6480" w:hanging="360"/>
      </w:pPr>
      <w:rPr>
        <w:rFonts w:ascii="Wingdings" w:hAnsi="Wingdings" w:hint="default"/>
      </w:rPr>
    </w:lvl>
  </w:abstractNum>
  <w:abstractNum w:abstractNumId="14" w15:restartNumberingAfterBreak="0">
    <w:nsid w:val="202D11B5"/>
    <w:multiLevelType w:val="hybridMultilevel"/>
    <w:tmpl w:val="EF702A3E"/>
    <w:lvl w:ilvl="0" w:tplc="4B1AB4E4">
      <w:start w:val="1"/>
      <w:numFmt w:val="bullet"/>
      <w:lvlText w:val=""/>
      <w:lvlJc w:val="left"/>
      <w:pPr>
        <w:ind w:left="720" w:hanging="360"/>
      </w:pPr>
      <w:rPr>
        <w:rFonts w:ascii="Symbol" w:hAnsi="Symbol" w:hint="default"/>
      </w:rPr>
    </w:lvl>
    <w:lvl w:ilvl="1" w:tplc="21ECDC7A">
      <w:start w:val="1"/>
      <w:numFmt w:val="bullet"/>
      <w:lvlText w:val="o"/>
      <w:lvlJc w:val="left"/>
      <w:pPr>
        <w:ind w:left="1440" w:hanging="360"/>
      </w:pPr>
      <w:rPr>
        <w:rFonts w:ascii="Courier New" w:hAnsi="Courier New" w:cs="Courier New" w:hint="default"/>
      </w:rPr>
    </w:lvl>
    <w:lvl w:ilvl="2" w:tplc="D4F8EAC6" w:tentative="1">
      <w:start w:val="1"/>
      <w:numFmt w:val="bullet"/>
      <w:lvlText w:val=""/>
      <w:lvlJc w:val="left"/>
      <w:pPr>
        <w:ind w:left="2160" w:hanging="360"/>
      </w:pPr>
      <w:rPr>
        <w:rFonts w:ascii="Wingdings" w:hAnsi="Wingdings" w:hint="default"/>
      </w:rPr>
    </w:lvl>
    <w:lvl w:ilvl="3" w:tplc="40FA2880" w:tentative="1">
      <w:start w:val="1"/>
      <w:numFmt w:val="bullet"/>
      <w:lvlText w:val=""/>
      <w:lvlJc w:val="left"/>
      <w:pPr>
        <w:ind w:left="2880" w:hanging="360"/>
      </w:pPr>
      <w:rPr>
        <w:rFonts w:ascii="Symbol" w:hAnsi="Symbol" w:hint="default"/>
      </w:rPr>
    </w:lvl>
    <w:lvl w:ilvl="4" w:tplc="37E233F4" w:tentative="1">
      <w:start w:val="1"/>
      <w:numFmt w:val="bullet"/>
      <w:lvlText w:val="o"/>
      <w:lvlJc w:val="left"/>
      <w:pPr>
        <w:ind w:left="3600" w:hanging="360"/>
      </w:pPr>
      <w:rPr>
        <w:rFonts w:ascii="Courier New" w:hAnsi="Courier New" w:cs="Courier New" w:hint="default"/>
      </w:rPr>
    </w:lvl>
    <w:lvl w:ilvl="5" w:tplc="84FE8A00" w:tentative="1">
      <w:start w:val="1"/>
      <w:numFmt w:val="bullet"/>
      <w:lvlText w:val=""/>
      <w:lvlJc w:val="left"/>
      <w:pPr>
        <w:ind w:left="4320" w:hanging="360"/>
      </w:pPr>
      <w:rPr>
        <w:rFonts w:ascii="Wingdings" w:hAnsi="Wingdings" w:hint="default"/>
      </w:rPr>
    </w:lvl>
    <w:lvl w:ilvl="6" w:tplc="A192E9BC" w:tentative="1">
      <w:start w:val="1"/>
      <w:numFmt w:val="bullet"/>
      <w:lvlText w:val=""/>
      <w:lvlJc w:val="left"/>
      <w:pPr>
        <w:ind w:left="5040" w:hanging="360"/>
      </w:pPr>
      <w:rPr>
        <w:rFonts w:ascii="Symbol" w:hAnsi="Symbol" w:hint="default"/>
      </w:rPr>
    </w:lvl>
    <w:lvl w:ilvl="7" w:tplc="7E7CEB9C" w:tentative="1">
      <w:start w:val="1"/>
      <w:numFmt w:val="bullet"/>
      <w:lvlText w:val="o"/>
      <w:lvlJc w:val="left"/>
      <w:pPr>
        <w:ind w:left="5760" w:hanging="360"/>
      </w:pPr>
      <w:rPr>
        <w:rFonts w:ascii="Courier New" w:hAnsi="Courier New" w:cs="Courier New" w:hint="default"/>
      </w:rPr>
    </w:lvl>
    <w:lvl w:ilvl="8" w:tplc="4AA4CAAA" w:tentative="1">
      <w:start w:val="1"/>
      <w:numFmt w:val="bullet"/>
      <w:lvlText w:val=""/>
      <w:lvlJc w:val="left"/>
      <w:pPr>
        <w:ind w:left="6480" w:hanging="360"/>
      </w:pPr>
      <w:rPr>
        <w:rFonts w:ascii="Wingdings" w:hAnsi="Wingdings" w:hint="default"/>
      </w:rPr>
    </w:lvl>
  </w:abstractNum>
  <w:abstractNum w:abstractNumId="15" w15:restartNumberingAfterBreak="0">
    <w:nsid w:val="2EB2FC65"/>
    <w:multiLevelType w:val="hybridMultilevel"/>
    <w:tmpl w:val="DE948E76"/>
    <w:lvl w:ilvl="0" w:tplc="4560EDC4">
      <w:start w:val="1"/>
      <w:numFmt w:val="bullet"/>
      <w:lvlText w:val="·"/>
      <w:lvlJc w:val="left"/>
      <w:pPr>
        <w:ind w:left="720" w:hanging="360"/>
      </w:pPr>
      <w:rPr>
        <w:rFonts w:ascii="Symbol" w:hAnsi="Symbol" w:hint="default"/>
      </w:rPr>
    </w:lvl>
    <w:lvl w:ilvl="1" w:tplc="F9A6E7F6">
      <w:start w:val="1"/>
      <w:numFmt w:val="bullet"/>
      <w:lvlText w:val="o"/>
      <w:lvlJc w:val="left"/>
      <w:pPr>
        <w:ind w:left="1440" w:hanging="360"/>
      </w:pPr>
      <w:rPr>
        <w:rFonts w:ascii="Courier New" w:hAnsi="Courier New" w:hint="default"/>
      </w:rPr>
    </w:lvl>
    <w:lvl w:ilvl="2" w:tplc="6A663FF6">
      <w:start w:val="1"/>
      <w:numFmt w:val="bullet"/>
      <w:lvlText w:val=""/>
      <w:lvlJc w:val="left"/>
      <w:pPr>
        <w:ind w:left="2160" w:hanging="360"/>
      </w:pPr>
      <w:rPr>
        <w:rFonts w:ascii="Wingdings" w:hAnsi="Wingdings" w:hint="default"/>
      </w:rPr>
    </w:lvl>
    <w:lvl w:ilvl="3" w:tplc="2294FEA0">
      <w:start w:val="1"/>
      <w:numFmt w:val="bullet"/>
      <w:lvlText w:val=""/>
      <w:lvlJc w:val="left"/>
      <w:pPr>
        <w:ind w:left="2880" w:hanging="360"/>
      </w:pPr>
      <w:rPr>
        <w:rFonts w:ascii="Symbol" w:hAnsi="Symbol" w:hint="default"/>
      </w:rPr>
    </w:lvl>
    <w:lvl w:ilvl="4" w:tplc="DAD4B914">
      <w:start w:val="1"/>
      <w:numFmt w:val="bullet"/>
      <w:lvlText w:val="o"/>
      <w:lvlJc w:val="left"/>
      <w:pPr>
        <w:ind w:left="3600" w:hanging="360"/>
      </w:pPr>
      <w:rPr>
        <w:rFonts w:ascii="Courier New" w:hAnsi="Courier New" w:hint="default"/>
      </w:rPr>
    </w:lvl>
    <w:lvl w:ilvl="5" w:tplc="EC982AAA">
      <w:start w:val="1"/>
      <w:numFmt w:val="bullet"/>
      <w:lvlText w:val=""/>
      <w:lvlJc w:val="left"/>
      <w:pPr>
        <w:ind w:left="4320" w:hanging="360"/>
      </w:pPr>
      <w:rPr>
        <w:rFonts w:ascii="Wingdings" w:hAnsi="Wingdings" w:hint="default"/>
      </w:rPr>
    </w:lvl>
    <w:lvl w:ilvl="6" w:tplc="3A8678B0">
      <w:start w:val="1"/>
      <w:numFmt w:val="bullet"/>
      <w:lvlText w:val=""/>
      <w:lvlJc w:val="left"/>
      <w:pPr>
        <w:ind w:left="5040" w:hanging="360"/>
      </w:pPr>
      <w:rPr>
        <w:rFonts w:ascii="Symbol" w:hAnsi="Symbol" w:hint="default"/>
      </w:rPr>
    </w:lvl>
    <w:lvl w:ilvl="7" w:tplc="5498D6DE">
      <w:start w:val="1"/>
      <w:numFmt w:val="bullet"/>
      <w:lvlText w:val="o"/>
      <w:lvlJc w:val="left"/>
      <w:pPr>
        <w:ind w:left="5760" w:hanging="360"/>
      </w:pPr>
      <w:rPr>
        <w:rFonts w:ascii="Courier New" w:hAnsi="Courier New" w:hint="default"/>
      </w:rPr>
    </w:lvl>
    <w:lvl w:ilvl="8" w:tplc="B770EC06">
      <w:start w:val="1"/>
      <w:numFmt w:val="bullet"/>
      <w:lvlText w:val=""/>
      <w:lvlJc w:val="left"/>
      <w:pPr>
        <w:ind w:left="6480" w:hanging="360"/>
      </w:pPr>
      <w:rPr>
        <w:rFonts w:ascii="Wingdings" w:hAnsi="Wingdings" w:hint="default"/>
      </w:rPr>
    </w:lvl>
  </w:abstractNum>
  <w:abstractNum w:abstractNumId="16" w15:restartNumberingAfterBreak="0">
    <w:nsid w:val="513766B2"/>
    <w:multiLevelType w:val="hybridMultilevel"/>
    <w:tmpl w:val="0A2A3362"/>
    <w:lvl w:ilvl="0" w:tplc="2DC2E6FC">
      <w:start w:val="1"/>
      <w:numFmt w:val="bullet"/>
      <w:lvlText w:val=""/>
      <w:lvlJc w:val="left"/>
      <w:pPr>
        <w:ind w:left="720" w:hanging="360"/>
      </w:pPr>
      <w:rPr>
        <w:rFonts w:ascii="Symbol" w:hAnsi="Symbol" w:hint="default"/>
      </w:rPr>
    </w:lvl>
    <w:lvl w:ilvl="1" w:tplc="F8F0AAB2" w:tentative="1">
      <w:start w:val="1"/>
      <w:numFmt w:val="bullet"/>
      <w:lvlText w:val="o"/>
      <w:lvlJc w:val="left"/>
      <w:pPr>
        <w:ind w:left="1440" w:hanging="360"/>
      </w:pPr>
      <w:rPr>
        <w:rFonts w:ascii="Courier New" w:hAnsi="Courier New" w:hint="default"/>
      </w:rPr>
    </w:lvl>
    <w:lvl w:ilvl="2" w:tplc="086EBCBA" w:tentative="1">
      <w:start w:val="1"/>
      <w:numFmt w:val="bullet"/>
      <w:lvlText w:val=""/>
      <w:lvlJc w:val="left"/>
      <w:pPr>
        <w:ind w:left="2160" w:hanging="360"/>
      </w:pPr>
      <w:rPr>
        <w:rFonts w:ascii="Wingdings" w:hAnsi="Wingdings" w:hint="default"/>
      </w:rPr>
    </w:lvl>
    <w:lvl w:ilvl="3" w:tplc="C6380D86" w:tentative="1">
      <w:start w:val="1"/>
      <w:numFmt w:val="bullet"/>
      <w:lvlText w:val=""/>
      <w:lvlJc w:val="left"/>
      <w:pPr>
        <w:ind w:left="2880" w:hanging="360"/>
      </w:pPr>
      <w:rPr>
        <w:rFonts w:ascii="Symbol" w:hAnsi="Symbol" w:hint="default"/>
      </w:rPr>
    </w:lvl>
    <w:lvl w:ilvl="4" w:tplc="41E0B02C" w:tentative="1">
      <w:start w:val="1"/>
      <w:numFmt w:val="bullet"/>
      <w:lvlText w:val="o"/>
      <w:lvlJc w:val="left"/>
      <w:pPr>
        <w:ind w:left="3600" w:hanging="360"/>
      </w:pPr>
      <w:rPr>
        <w:rFonts w:ascii="Courier New" w:hAnsi="Courier New" w:hint="default"/>
      </w:rPr>
    </w:lvl>
    <w:lvl w:ilvl="5" w:tplc="1A161A6C" w:tentative="1">
      <w:start w:val="1"/>
      <w:numFmt w:val="bullet"/>
      <w:lvlText w:val=""/>
      <w:lvlJc w:val="left"/>
      <w:pPr>
        <w:ind w:left="4320" w:hanging="360"/>
      </w:pPr>
      <w:rPr>
        <w:rFonts w:ascii="Wingdings" w:hAnsi="Wingdings" w:hint="default"/>
      </w:rPr>
    </w:lvl>
    <w:lvl w:ilvl="6" w:tplc="0B7CF6C4" w:tentative="1">
      <w:start w:val="1"/>
      <w:numFmt w:val="bullet"/>
      <w:lvlText w:val=""/>
      <w:lvlJc w:val="left"/>
      <w:pPr>
        <w:ind w:left="5040" w:hanging="360"/>
      </w:pPr>
      <w:rPr>
        <w:rFonts w:ascii="Symbol" w:hAnsi="Symbol" w:hint="default"/>
      </w:rPr>
    </w:lvl>
    <w:lvl w:ilvl="7" w:tplc="6D4EE5C8" w:tentative="1">
      <w:start w:val="1"/>
      <w:numFmt w:val="bullet"/>
      <w:lvlText w:val="o"/>
      <w:lvlJc w:val="left"/>
      <w:pPr>
        <w:ind w:left="5760" w:hanging="360"/>
      </w:pPr>
      <w:rPr>
        <w:rFonts w:ascii="Courier New" w:hAnsi="Courier New" w:hint="default"/>
      </w:rPr>
    </w:lvl>
    <w:lvl w:ilvl="8" w:tplc="A62EA194" w:tentative="1">
      <w:start w:val="1"/>
      <w:numFmt w:val="bullet"/>
      <w:lvlText w:val=""/>
      <w:lvlJc w:val="left"/>
      <w:pPr>
        <w:ind w:left="6480" w:hanging="360"/>
      </w:pPr>
      <w:rPr>
        <w:rFonts w:ascii="Wingdings" w:hAnsi="Wingdings" w:hint="default"/>
      </w:rPr>
    </w:lvl>
  </w:abstractNum>
  <w:abstractNum w:abstractNumId="17" w15:restartNumberingAfterBreak="0">
    <w:nsid w:val="5474B53D"/>
    <w:multiLevelType w:val="hybridMultilevel"/>
    <w:tmpl w:val="54A48BC0"/>
    <w:lvl w:ilvl="0" w:tplc="F1222A3A">
      <w:start w:val="1"/>
      <w:numFmt w:val="bullet"/>
      <w:lvlText w:val="·"/>
      <w:lvlJc w:val="left"/>
      <w:pPr>
        <w:ind w:left="720" w:hanging="360"/>
      </w:pPr>
      <w:rPr>
        <w:rFonts w:ascii="Symbol" w:hAnsi="Symbol" w:hint="default"/>
      </w:rPr>
    </w:lvl>
    <w:lvl w:ilvl="1" w:tplc="5CA0C230">
      <w:start w:val="1"/>
      <w:numFmt w:val="bullet"/>
      <w:lvlText w:val="o"/>
      <w:lvlJc w:val="left"/>
      <w:pPr>
        <w:ind w:left="1440" w:hanging="360"/>
      </w:pPr>
      <w:rPr>
        <w:rFonts w:ascii="Courier New" w:hAnsi="Courier New" w:hint="default"/>
      </w:rPr>
    </w:lvl>
    <w:lvl w:ilvl="2" w:tplc="36360FEA">
      <w:start w:val="1"/>
      <w:numFmt w:val="bullet"/>
      <w:lvlText w:val=""/>
      <w:lvlJc w:val="left"/>
      <w:pPr>
        <w:ind w:left="2160" w:hanging="360"/>
      </w:pPr>
      <w:rPr>
        <w:rFonts w:ascii="Wingdings" w:hAnsi="Wingdings" w:hint="default"/>
      </w:rPr>
    </w:lvl>
    <w:lvl w:ilvl="3" w:tplc="03DC6EA4">
      <w:start w:val="1"/>
      <w:numFmt w:val="bullet"/>
      <w:lvlText w:val=""/>
      <w:lvlJc w:val="left"/>
      <w:pPr>
        <w:ind w:left="2880" w:hanging="360"/>
      </w:pPr>
      <w:rPr>
        <w:rFonts w:ascii="Symbol" w:hAnsi="Symbol" w:hint="default"/>
      </w:rPr>
    </w:lvl>
    <w:lvl w:ilvl="4" w:tplc="E86622D0">
      <w:start w:val="1"/>
      <w:numFmt w:val="bullet"/>
      <w:lvlText w:val="o"/>
      <w:lvlJc w:val="left"/>
      <w:pPr>
        <w:ind w:left="3600" w:hanging="360"/>
      </w:pPr>
      <w:rPr>
        <w:rFonts w:ascii="Courier New" w:hAnsi="Courier New" w:hint="default"/>
      </w:rPr>
    </w:lvl>
    <w:lvl w:ilvl="5" w:tplc="F572A784">
      <w:start w:val="1"/>
      <w:numFmt w:val="bullet"/>
      <w:lvlText w:val=""/>
      <w:lvlJc w:val="left"/>
      <w:pPr>
        <w:ind w:left="4320" w:hanging="360"/>
      </w:pPr>
      <w:rPr>
        <w:rFonts w:ascii="Wingdings" w:hAnsi="Wingdings" w:hint="default"/>
      </w:rPr>
    </w:lvl>
    <w:lvl w:ilvl="6" w:tplc="EA98553E">
      <w:start w:val="1"/>
      <w:numFmt w:val="bullet"/>
      <w:lvlText w:val=""/>
      <w:lvlJc w:val="left"/>
      <w:pPr>
        <w:ind w:left="5040" w:hanging="360"/>
      </w:pPr>
      <w:rPr>
        <w:rFonts w:ascii="Symbol" w:hAnsi="Symbol" w:hint="default"/>
      </w:rPr>
    </w:lvl>
    <w:lvl w:ilvl="7" w:tplc="9F66838A">
      <w:start w:val="1"/>
      <w:numFmt w:val="bullet"/>
      <w:lvlText w:val="o"/>
      <w:lvlJc w:val="left"/>
      <w:pPr>
        <w:ind w:left="5760" w:hanging="360"/>
      </w:pPr>
      <w:rPr>
        <w:rFonts w:ascii="Courier New" w:hAnsi="Courier New" w:hint="default"/>
      </w:rPr>
    </w:lvl>
    <w:lvl w:ilvl="8" w:tplc="B0B47A08">
      <w:start w:val="1"/>
      <w:numFmt w:val="bullet"/>
      <w:lvlText w:val=""/>
      <w:lvlJc w:val="left"/>
      <w:pPr>
        <w:ind w:left="6480" w:hanging="360"/>
      </w:pPr>
      <w:rPr>
        <w:rFonts w:ascii="Wingdings" w:hAnsi="Wingdings" w:hint="default"/>
      </w:rPr>
    </w:lvl>
  </w:abstractNum>
  <w:abstractNum w:abstractNumId="18" w15:restartNumberingAfterBreak="0">
    <w:nsid w:val="59EE58F8"/>
    <w:multiLevelType w:val="hybridMultilevel"/>
    <w:tmpl w:val="0F082AD2"/>
    <w:lvl w:ilvl="0" w:tplc="F5624898">
      <w:start w:val="1"/>
      <w:numFmt w:val="bullet"/>
      <w:lvlText w:val="•"/>
      <w:lvlJc w:val="left"/>
      <w:pPr>
        <w:ind w:left="1080" w:hanging="720"/>
      </w:pPr>
      <w:rPr>
        <w:rFonts w:ascii="Century Gothic" w:hAnsi="Century Gothic" w:hint="default"/>
      </w:rPr>
    </w:lvl>
    <w:lvl w:ilvl="1" w:tplc="84E0FE06" w:tentative="1">
      <w:start w:val="1"/>
      <w:numFmt w:val="bullet"/>
      <w:lvlText w:val="o"/>
      <w:lvlJc w:val="left"/>
      <w:pPr>
        <w:ind w:left="1440" w:hanging="360"/>
      </w:pPr>
      <w:rPr>
        <w:rFonts w:ascii="Courier New" w:hAnsi="Courier New" w:cs="Courier New" w:hint="default"/>
      </w:rPr>
    </w:lvl>
    <w:lvl w:ilvl="2" w:tplc="D2D27920" w:tentative="1">
      <w:start w:val="1"/>
      <w:numFmt w:val="bullet"/>
      <w:lvlText w:val=""/>
      <w:lvlJc w:val="left"/>
      <w:pPr>
        <w:ind w:left="2160" w:hanging="360"/>
      </w:pPr>
      <w:rPr>
        <w:rFonts w:ascii="Wingdings" w:hAnsi="Wingdings" w:hint="default"/>
      </w:rPr>
    </w:lvl>
    <w:lvl w:ilvl="3" w:tplc="1D70D7A8" w:tentative="1">
      <w:start w:val="1"/>
      <w:numFmt w:val="bullet"/>
      <w:lvlText w:val=""/>
      <w:lvlJc w:val="left"/>
      <w:pPr>
        <w:ind w:left="2880" w:hanging="360"/>
      </w:pPr>
      <w:rPr>
        <w:rFonts w:ascii="Symbol" w:hAnsi="Symbol" w:hint="default"/>
      </w:rPr>
    </w:lvl>
    <w:lvl w:ilvl="4" w:tplc="E8547E00" w:tentative="1">
      <w:start w:val="1"/>
      <w:numFmt w:val="bullet"/>
      <w:lvlText w:val="o"/>
      <w:lvlJc w:val="left"/>
      <w:pPr>
        <w:ind w:left="3600" w:hanging="360"/>
      </w:pPr>
      <w:rPr>
        <w:rFonts w:ascii="Courier New" w:hAnsi="Courier New" w:cs="Courier New" w:hint="default"/>
      </w:rPr>
    </w:lvl>
    <w:lvl w:ilvl="5" w:tplc="688896FA" w:tentative="1">
      <w:start w:val="1"/>
      <w:numFmt w:val="bullet"/>
      <w:lvlText w:val=""/>
      <w:lvlJc w:val="left"/>
      <w:pPr>
        <w:ind w:left="4320" w:hanging="360"/>
      </w:pPr>
      <w:rPr>
        <w:rFonts w:ascii="Wingdings" w:hAnsi="Wingdings" w:hint="default"/>
      </w:rPr>
    </w:lvl>
    <w:lvl w:ilvl="6" w:tplc="8CCE61A4" w:tentative="1">
      <w:start w:val="1"/>
      <w:numFmt w:val="bullet"/>
      <w:lvlText w:val=""/>
      <w:lvlJc w:val="left"/>
      <w:pPr>
        <w:ind w:left="5040" w:hanging="360"/>
      </w:pPr>
      <w:rPr>
        <w:rFonts w:ascii="Symbol" w:hAnsi="Symbol" w:hint="default"/>
      </w:rPr>
    </w:lvl>
    <w:lvl w:ilvl="7" w:tplc="4686D31A" w:tentative="1">
      <w:start w:val="1"/>
      <w:numFmt w:val="bullet"/>
      <w:lvlText w:val="o"/>
      <w:lvlJc w:val="left"/>
      <w:pPr>
        <w:ind w:left="5760" w:hanging="360"/>
      </w:pPr>
      <w:rPr>
        <w:rFonts w:ascii="Courier New" w:hAnsi="Courier New" w:cs="Courier New" w:hint="default"/>
      </w:rPr>
    </w:lvl>
    <w:lvl w:ilvl="8" w:tplc="43F6B338" w:tentative="1">
      <w:start w:val="1"/>
      <w:numFmt w:val="bullet"/>
      <w:lvlText w:val=""/>
      <w:lvlJc w:val="left"/>
      <w:pPr>
        <w:ind w:left="6480" w:hanging="360"/>
      </w:pPr>
      <w:rPr>
        <w:rFonts w:ascii="Wingdings" w:hAnsi="Wingdings" w:hint="default"/>
      </w:rPr>
    </w:lvl>
  </w:abstractNum>
  <w:abstractNum w:abstractNumId="19" w15:restartNumberingAfterBreak="0">
    <w:nsid w:val="649A4769"/>
    <w:multiLevelType w:val="hybridMultilevel"/>
    <w:tmpl w:val="824E47CC"/>
    <w:lvl w:ilvl="0" w:tplc="B6103918">
      <w:start w:val="1"/>
      <w:numFmt w:val="bullet"/>
      <w:lvlText w:val=""/>
      <w:lvlJc w:val="left"/>
      <w:pPr>
        <w:ind w:left="360" w:hanging="360"/>
      </w:pPr>
      <w:rPr>
        <w:rFonts w:ascii="Symbol" w:hAnsi="Symbol" w:hint="default"/>
      </w:rPr>
    </w:lvl>
    <w:lvl w:ilvl="1" w:tplc="BB1EDEC4" w:tentative="1">
      <w:start w:val="1"/>
      <w:numFmt w:val="bullet"/>
      <w:lvlText w:val="o"/>
      <w:lvlJc w:val="left"/>
      <w:pPr>
        <w:ind w:left="1080" w:hanging="360"/>
      </w:pPr>
      <w:rPr>
        <w:rFonts w:ascii="Courier New" w:hAnsi="Courier New" w:cs="Courier New" w:hint="default"/>
      </w:rPr>
    </w:lvl>
    <w:lvl w:ilvl="2" w:tplc="BD68DE50" w:tentative="1">
      <w:start w:val="1"/>
      <w:numFmt w:val="bullet"/>
      <w:lvlText w:val=""/>
      <w:lvlJc w:val="left"/>
      <w:pPr>
        <w:ind w:left="1800" w:hanging="360"/>
      </w:pPr>
      <w:rPr>
        <w:rFonts w:ascii="Wingdings" w:hAnsi="Wingdings" w:hint="default"/>
      </w:rPr>
    </w:lvl>
    <w:lvl w:ilvl="3" w:tplc="25384C48" w:tentative="1">
      <w:start w:val="1"/>
      <w:numFmt w:val="bullet"/>
      <w:lvlText w:val=""/>
      <w:lvlJc w:val="left"/>
      <w:pPr>
        <w:ind w:left="2520" w:hanging="360"/>
      </w:pPr>
      <w:rPr>
        <w:rFonts w:ascii="Symbol" w:hAnsi="Symbol" w:hint="default"/>
      </w:rPr>
    </w:lvl>
    <w:lvl w:ilvl="4" w:tplc="BFEC3252" w:tentative="1">
      <w:start w:val="1"/>
      <w:numFmt w:val="bullet"/>
      <w:lvlText w:val="o"/>
      <w:lvlJc w:val="left"/>
      <w:pPr>
        <w:ind w:left="3240" w:hanging="360"/>
      </w:pPr>
      <w:rPr>
        <w:rFonts w:ascii="Courier New" w:hAnsi="Courier New" w:cs="Courier New" w:hint="default"/>
      </w:rPr>
    </w:lvl>
    <w:lvl w:ilvl="5" w:tplc="E1F88684" w:tentative="1">
      <w:start w:val="1"/>
      <w:numFmt w:val="bullet"/>
      <w:lvlText w:val=""/>
      <w:lvlJc w:val="left"/>
      <w:pPr>
        <w:ind w:left="3960" w:hanging="360"/>
      </w:pPr>
      <w:rPr>
        <w:rFonts w:ascii="Wingdings" w:hAnsi="Wingdings" w:hint="default"/>
      </w:rPr>
    </w:lvl>
    <w:lvl w:ilvl="6" w:tplc="19506F7A" w:tentative="1">
      <w:start w:val="1"/>
      <w:numFmt w:val="bullet"/>
      <w:lvlText w:val=""/>
      <w:lvlJc w:val="left"/>
      <w:pPr>
        <w:ind w:left="4680" w:hanging="360"/>
      </w:pPr>
      <w:rPr>
        <w:rFonts w:ascii="Symbol" w:hAnsi="Symbol" w:hint="default"/>
      </w:rPr>
    </w:lvl>
    <w:lvl w:ilvl="7" w:tplc="05E47310" w:tentative="1">
      <w:start w:val="1"/>
      <w:numFmt w:val="bullet"/>
      <w:lvlText w:val="o"/>
      <w:lvlJc w:val="left"/>
      <w:pPr>
        <w:ind w:left="5400" w:hanging="360"/>
      </w:pPr>
      <w:rPr>
        <w:rFonts w:ascii="Courier New" w:hAnsi="Courier New" w:cs="Courier New" w:hint="default"/>
      </w:rPr>
    </w:lvl>
    <w:lvl w:ilvl="8" w:tplc="B84CE07E" w:tentative="1">
      <w:start w:val="1"/>
      <w:numFmt w:val="bullet"/>
      <w:lvlText w:val=""/>
      <w:lvlJc w:val="left"/>
      <w:pPr>
        <w:ind w:left="6120" w:hanging="360"/>
      </w:pPr>
      <w:rPr>
        <w:rFonts w:ascii="Wingdings" w:hAnsi="Wingdings" w:hint="default"/>
      </w:rPr>
    </w:lvl>
  </w:abstractNum>
  <w:abstractNum w:abstractNumId="20" w15:restartNumberingAfterBreak="0">
    <w:nsid w:val="6F6E2E36"/>
    <w:multiLevelType w:val="hybridMultilevel"/>
    <w:tmpl w:val="1C58B0AA"/>
    <w:lvl w:ilvl="0" w:tplc="602E442E">
      <w:start w:val="1"/>
      <w:numFmt w:val="bullet"/>
      <w:lvlText w:val=""/>
      <w:lvlJc w:val="left"/>
      <w:pPr>
        <w:ind w:left="720" w:hanging="360"/>
      </w:pPr>
      <w:rPr>
        <w:rFonts w:ascii="Symbol" w:hAnsi="Symbol" w:hint="default"/>
      </w:rPr>
    </w:lvl>
    <w:lvl w:ilvl="1" w:tplc="F1282C84" w:tentative="1">
      <w:start w:val="1"/>
      <w:numFmt w:val="bullet"/>
      <w:lvlText w:val="o"/>
      <w:lvlJc w:val="left"/>
      <w:pPr>
        <w:ind w:left="1440" w:hanging="360"/>
      </w:pPr>
      <w:rPr>
        <w:rFonts w:ascii="Courier New" w:hAnsi="Courier New" w:cs="Courier New" w:hint="default"/>
      </w:rPr>
    </w:lvl>
    <w:lvl w:ilvl="2" w:tplc="0BEE2BD8" w:tentative="1">
      <w:start w:val="1"/>
      <w:numFmt w:val="bullet"/>
      <w:lvlText w:val=""/>
      <w:lvlJc w:val="left"/>
      <w:pPr>
        <w:ind w:left="2160" w:hanging="360"/>
      </w:pPr>
      <w:rPr>
        <w:rFonts w:ascii="Wingdings" w:hAnsi="Wingdings" w:hint="default"/>
      </w:rPr>
    </w:lvl>
    <w:lvl w:ilvl="3" w:tplc="7270C540" w:tentative="1">
      <w:start w:val="1"/>
      <w:numFmt w:val="bullet"/>
      <w:lvlText w:val=""/>
      <w:lvlJc w:val="left"/>
      <w:pPr>
        <w:ind w:left="2880" w:hanging="360"/>
      </w:pPr>
      <w:rPr>
        <w:rFonts w:ascii="Symbol" w:hAnsi="Symbol" w:hint="default"/>
      </w:rPr>
    </w:lvl>
    <w:lvl w:ilvl="4" w:tplc="BA4C6664" w:tentative="1">
      <w:start w:val="1"/>
      <w:numFmt w:val="bullet"/>
      <w:lvlText w:val="o"/>
      <w:lvlJc w:val="left"/>
      <w:pPr>
        <w:ind w:left="3600" w:hanging="360"/>
      </w:pPr>
      <w:rPr>
        <w:rFonts w:ascii="Courier New" w:hAnsi="Courier New" w:cs="Courier New" w:hint="default"/>
      </w:rPr>
    </w:lvl>
    <w:lvl w:ilvl="5" w:tplc="6AEC5598" w:tentative="1">
      <w:start w:val="1"/>
      <w:numFmt w:val="bullet"/>
      <w:lvlText w:val=""/>
      <w:lvlJc w:val="left"/>
      <w:pPr>
        <w:ind w:left="4320" w:hanging="360"/>
      </w:pPr>
      <w:rPr>
        <w:rFonts w:ascii="Wingdings" w:hAnsi="Wingdings" w:hint="default"/>
      </w:rPr>
    </w:lvl>
    <w:lvl w:ilvl="6" w:tplc="171845A8" w:tentative="1">
      <w:start w:val="1"/>
      <w:numFmt w:val="bullet"/>
      <w:lvlText w:val=""/>
      <w:lvlJc w:val="left"/>
      <w:pPr>
        <w:ind w:left="5040" w:hanging="360"/>
      </w:pPr>
      <w:rPr>
        <w:rFonts w:ascii="Symbol" w:hAnsi="Symbol" w:hint="default"/>
      </w:rPr>
    </w:lvl>
    <w:lvl w:ilvl="7" w:tplc="CE8C78B2" w:tentative="1">
      <w:start w:val="1"/>
      <w:numFmt w:val="bullet"/>
      <w:lvlText w:val="o"/>
      <w:lvlJc w:val="left"/>
      <w:pPr>
        <w:ind w:left="5760" w:hanging="360"/>
      </w:pPr>
      <w:rPr>
        <w:rFonts w:ascii="Courier New" w:hAnsi="Courier New" w:cs="Courier New" w:hint="default"/>
      </w:rPr>
    </w:lvl>
    <w:lvl w:ilvl="8" w:tplc="BCC69E46" w:tentative="1">
      <w:start w:val="1"/>
      <w:numFmt w:val="bullet"/>
      <w:lvlText w:val=""/>
      <w:lvlJc w:val="left"/>
      <w:pPr>
        <w:ind w:left="6480" w:hanging="360"/>
      </w:pPr>
      <w:rPr>
        <w:rFonts w:ascii="Wingdings" w:hAnsi="Wingdings" w:hint="default"/>
      </w:rPr>
    </w:lvl>
  </w:abstractNum>
  <w:abstractNum w:abstractNumId="21" w15:restartNumberingAfterBreak="0">
    <w:nsid w:val="70C956C1"/>
    <w:multiLevelType w:val="hybridMultilevel"/>
    <w:tmpl w:val="B6EE4674"/>
    <w:lvl w:ilvl="0" w:tplc="491E900A">
      <w:start w:val="1"/>
      <w:numFmt w:val="bullet"/>
      <w:lvlText w:val="·"/>
      <w:lvlJc w:val="left"/>
      <w:pPr>
        <w:ind w:left="720" w:hanging="360"/>
      </w:pPr>
      <w:rPr>
        <w:rFonts w:ascii="Symbol" w:hAnsi="Symbol" w:hint="default"/>
      </w:rPr>
    </w:lvl>
    <w:lvl w:ilvl="1" w:tplc="44469338">
      <w:start w:val="1"/>
      <w:numFmt w:val="bullet"/>
      <w:lvlText w:val="o"/>
      <w:lvlJc w:val="left"/>
      <w:pPr>
        <w:ind w:left="1440" w:hanging="360"/>
      </w:pPr>
      <w:rPr>
        <w:rFonts w:ascii="Courier New" w:hAnsi="Courier New" w:hint="default"/>
      </w:rPr>
    </w:lvl>
    <w:lvl w:ilvl="2" w:tplc="6DCEF3B2">
      <w:start w:val="1"/>
      <w:numFmt w:val="bullet"/>
      <w:lvlText w:val=""/>
      <w:lvlJc w:val="left"/>
      <w:pPr>
        <w:ind w:left="2160" w:hanging="360"/>
      </w:pPr>
      <w:rPr>
        <w:rFonts w:ascii="Wingdings" w:hAnsi="Wingdings" w:hint="default"/>
      </w:rPr>
    </w:lvl>
    <w:lvl w:ilvl="3" w:tplc="A58C5510">
      <w:start w:val="1"/>
      <w:numFmt w:val="bullet"/>
      <w:lvlText w:val=""/>
      <w:lvlJc w:val="left"/>
      <w:pPr>
        <w:ind w:left="2880" w:hanging="360"/>
      </w:pPr>
      <w:rPr>
        <w:rFonts w:ascii="Symbol" w:hAnsi="Symbol" w:hint="default"/>
      </w:rPr>
    </w:lvl>
    <w:lvl w:ilvl="4" w:tplc="B032DBCA">
      <w:start w:val="1"/>
      <w:numFmt w:val="bullet"/>
      <w:lvlText w:val="o"/>
      <w:lvlJc w:val="left"/>
      <w:pPr>
        <w:ind w:left="3600" w:hanging="360"/>
      </w:pPr>
      <w:rPr>
        <w:rFonts w:ascii="Courier New" w:hAnsi="Courier New" w:hint="default"/>
      </w:rPr>
    </w:lvl>
    <w:lvl w:ilvl="5" w:tplc="81D08DA8">
      <w:start w:val="1"/>
      <w:numFmt w:val="bullet"/>
      <w:lvlText w:val=""/>
      <w:lvlJc w:val="left"/>
      <w:pPr>
        <w:ind w:left="4320" w:hanging="360"/>
      </w:pPr>
      <w:rPr>
        <w:rFonts w:ascii="Wingdings" w:hAnsi="Wingdings" w:hint="default"/>
      </w:rPr>
    </w:lvl>
    <w:lvl w:ilvl="6" w:tplc="0458EBB4">
      <w:start w:val="1"/>
      <w:numFmt w:val="bullet"/>
      <w:lvlText w:val=""/>
      <w:lvlJc w:val="left"/>
      <w:pPr>
        <w:ind w:left="5040" w:hanging="360"/>
      </w:pPr>
      <w:rPr>
        <w:rFonts w:ascii="Symbol" w:hAnsi="Symbol" w:hint="default"/>
      </w:rPr>
    </w:lvl>
    <w:lvl w:ilvl="7" w:tplc="F16C441C">
      <w:start w:val="1"/>
      <w:numFmt w:val="bullet"/>
      <w:lvlText w:val="o"/>
      <w:lvlJc w:val="left"/>
      <w:pPr>
        <w:ind w:left="5760" w:hanging="360"/>
      </w:pPr>
      <w:rPr>
        <w:rFonts w:ascii="Courier New" w:hAnsi="Courier New" w:hint="default"/>
      </w:rPr>
    </w:lvl>
    <w:lvl w:ilvl="8" w:tplc="3F8C2D06">
      <w:start w:val="1"/>
      <w:numFmt w:val="bullet"/>
      <w:lvlText w:val=""/>
      <w:lvlJc w:val="left"/>
      <w:pPr>
        <w:ind w:left="6480" w:hanging="360"/>
      </w:pPr>
      <w:rPr>
        <w:rFonts w:ascii="Wingdings" w:hAnsi="Wingdings" w:hint="default"/>
      </w:rPr>
    </w:lvl>
  </w:abstractNum>
  <w:abstractNum w:abstractNumId="22" w15:restartNumberingAfterBreak="0">
    <w:nsid w:val="71347532"/>
    <w:multiLevelType w:val="hybridMultilevel"/>
    <w:tmpl w:val="237E0F0C"/>
    <w:lvl w:ilvl="0" w:tplc="B1489EF6">
      <w:start w:val="1"/>
      <w:numFmt w:val="bullet"/>
      <w:lvlText w:val="·"/>
      <w:lvlJc w:val="left"/>
      <w:pPr>
        <w:ind w:left="720" w:hanging="360"/>
      </w:pPr>
      <w:rPr>
        <w:rFonts w:ascii="Symbol" w:hAnsi="Symbol" w:hint="default"/>
      </w:rPr>
    </w:lvl>
    <w:lvl w:ilvl="1" w:tplc="DD7C9306">
      <w:start w:val="1"/>
      <w:numFmt w:val="bullet"/>
      <w:lvlText w:val="o"/>
      <w:lvlJc w:val="left"/>
      <w:pPr>
        <w:ind w:left="1440" w:hanging="360"/>
      </w:pPr>
      <w:rPr>
        <w:rFonts w:ascii="Courier New" w:hAnsi="Courier New" w:hint="default"/>
      </w:rPr>
    </w:lvl>
    <w:lvl w:ilvl="2" w:tplc="CB8422A4">
      <w:start w:val="1"/>
      <w:numFmt w:val="bullet"/>
      <w:lvlText w:val=""/>
      <w:lvlJc w:val="left"/>
      <w:pPr>
        <w:ind w:left="2160" w:hanging="360"/>
      </w:pPr>
      <w:rPr>
        <w:rFonts w:ascii="Wingdings" w:hAnsi="Wingdings" w:hint="default"/>
      </w:rPr>
    </w:lvl>
    <w:lvl w:ilvl="3" w:tplc="5F20C0D4">
      <w:start w:val="1"/>
      <w:numFmt w:val="bullet"/>
      <w:lvlText w:val=""/>
      <w:lvlJc w:val="left"/>
      <w:pPr>
        <w:ind w:left="2880" w:hanging="360"/>
      </w:pPr>
      <w:rPr>
        <w:rFonts w:ascii="Symbol" w:hAnsi="Symbol" w:hint="default"/>
      </w:rPr>
    </w:lvl>
    <w:lvl w:ilvl="4" w:tplc="011E2B68">
      <w:start w:val="1"/>
      <w:numFmt w:val="bullet"/>
      <w:lvlText w:val="o"/>
      <w:lvlJc w:val="left"/>
      <w:pPr>
        <w:ind w:left="3600" w:hanging="360"/>
      </w:pPr>
      <w:rPr>
        <w:rFonts w:ascii="Courier New" w:hAnsi="Courier New" w:hint="default"/>
      </w:rPr>
    </w:lvl>
    <w:lvl w:ilvl="5" w:tplc="9AB20C6C">
      <w:start w:val="1"/>
      <w:numFmt w:val="bullet"/>
      <w:lvlText w:val=""/>
      <w:lvlJc w:val="left"/>
      <w:pPr>
        <w:ind w:left="4320" w:hanging="360"/>
      </w:pPr>
      <w:rPr>
        <w:rFonts w:ascii="Wingdings" w:hAnsi="Wingdings" w:hint="default"/>
      </w:rPr>
    </w:lvl>
    <w:lvl w:ilvl="6" w:tplc="ECA0790C">
      <w:start w:val="1"/>
      <w:numFmt w:val="bullet"/>
      <w:lvlText w:val=""/>
      <w:lvlJc w:val="left"/>
      <w:pPr>
        <w:ind w:left="5040" w:hanging="360"/>
      </w:pPr>
      <w:rPr>
        <w:rFonts w:ascii="Symbol" w:hAnsi="Symbol" w:hint="default"/>
      </w:rPr>
    </w:lvl>
    <w:lvl w:ilvl="7" w:tplc="5D7CE10C">
      <w:start w:val="1"/>
      <w:numFmt w:val="bullet"/>
      <w:lvlText w:val="o"/>
      <w:lvlJc w:val="left"/>
      <w:pPr>
        <w:ind w:left="5760" w:hanging="360"/>
      </w:pPr>
      <w:rPr>
        <w:rFonts w:ascii="Courier New" w:hAnsi="Courier New" w:hint="default"/>
      </w:rPr>
    </w:lvl>
    <w:lvl w:ilvl="8" w:tplc="27CE4CE0">
      <w:start w:val="1"/>
      <w:numFmt w:val="bullet"/>
      <w:lvlText w:val=""/>
      <w:lvlJc w:val="left"/>
      <w:pPr>
        <w:ind w:left="6480" w:hanging="360"/>
      </w:pPr>
      <w:rPr>
        <w:rFonts w:ascii="Wingdings" w:hAnsi="Wingdings" w:hint="default"/>
      </w:rPr>
    </w:lvl>
  </w:abstractNum>
  <w:abstractNum w:abstractNumId="23" w15:restartNumberingAfterBreak="0">
    <w:nsid w:val="77EF4C6E"/>
    <w:multiLevelType w:val="hybridMultilevel"/>
    <w:tmpl w:val="B6B48D1A"/>
    <w:lvl w:ilvl="0" w:tplc="F6F26E06">
      <w:start w:val="1"/>
      <w:numFmt w:val="bullet"/>
      <w:lvlText w:val=""/>
      <w:lvlJc w:val="left"/>
      <w:pPr>
        <w:ind w:left="720" w:hanging="360"/>
      </w:pPr>
      <w:rPr>
        <w:rFonts w:ascii="Symbol" w:hAnsi="Symbol" w:hint="default"/>
      </w:rPr>
    </w:lvl>
    <w:lvl w:ilvl="1" w:tplc="56AA39B6" w:tentative="1">
      <w:start w:val="1"/>
      <w:numFmt w:val="bullet"/>
      <w:lvlText w:val="o"/>
      <w:lvlJc w:val="left"/>
      <w:pPr>
        <w:ind w:left="1440" w:hanging="360"/>
      </w:pPr>
      <w:rPr>
        <w:rFonts w:ascii="Courier New" w:hAnsi="Courier New" w:cs="Courier New" w:hint="default"/>
      </w:rPr>
    </w:lvl>
    <w:lvl w:ilvl="2" w:tplc="591282E6" w:tentative="1">
      <w:start w:val="1"/>
      <w:numFmt w:val="bullet"/>
      <w:lvlText w:val=""/>
      <w:lvlJc w:val="left"/>
      <w:pPr>
        <w:ind w:left="2160" w:hanging="360"/>
      </w:pPr>
      <w:rPr>
        <w:rFonts w:ascii="Wingdings" w:hAnsi="Wingdings" w:hint="default"/>
      </w:rPr>
    </w:lvl>
    <w:lvl w:ilvl="3" w:tplc="2166C822" w:tentative="1">
      <w:start w:val="1"/>
      <w:numFmt w:val="bullet"/>
      <w:lvlText w:val=""/>
      <w:lvlJc w:val="left"/>
      <w:pPr>
        <w:ind w:left="2880" w:hanging="360"/>
      </w:pPr>
      <w:rPr>
        <w:rFonts w:ascii="Symbol" w:hAnsi="Symbol" w:hint="default"/>
      </w:rPr>
    </w:lvl>
    <w:lvl w:ilvl="4" w:tplc="358A3982" w:tentative="1">
      <w:start w:val="1"/>
      <w:numFmt w:val="bullet"/>
      <w:lvlText w:val="o"/>
      <w:lvlJc w:val="left"/>
      <w:pPr>
        <w:ind w:left="3600" w:hanging="360"/>
      </w:pPr>
      <w:rPr>
        <w:rFonts w:ascii="Courier New" w:hAnsi="Courier New" w:cs="Courier New" w:hint="default"/>
      </w:rPr>
    </w:lvl>
    <w:lvl w:ilvl="5" w:tplc="7916DF44" w:tentative="1">
      <w:start w:val="1"/>
      <w:numFmt w:val="bullet"/>
      <w:lvlText w:val=""/>
      <w:lvlJc w:val="left"/>
      <w:pPr>
        <w:ind w:left="4320" w:hanging="360"/>
      </w:pPr>
      <w:rPr>
        <w:rFonts w:ascii="Wingdings" w:hAnsi="Wingdings" w:hint="default"/>
      </w:rPr>
    </w:lvl>
    <w:lvl w:ilvl="6" w:tplc="D58E5CAE" w:tentative="1">
      <w:start w:val="1"/>
      <w:numFmt w:val="bullet"/>
      <w:lvlText w:val=""/>
      <w:lvlJc w:val="left"/>
      <w:pPr>
        <w:ind w:left="5040" w:hanging="360"/>
      </w:pPr>
      <w:rPr>
        <w:rFonts w:ascii="Symbol" w:hAnsi="Symbol" w:hint="default"/>
      </w:rPr>
    </w:lvl>
    <w:lvl w:ilvl="7" w:tplc="F6A002A2" w:tentative="1">
      <w:start w:val="1"/>
      <w:numFmt w:val="bullet"/>
      <w:lvlText w:val="o"/>
      <w:lvlJc w:val="left"/>
      <w:pPr>
        <w:ind w:left="5760" w:hanging="360"/>
      </w:pPr>
      <w:rPr>
        <w:rFonts w:ascii="Courier New" w:hAnsi="Courier New" w:cs="Courier New" w:hint="default"/>
      </w:rPr>
    </w:lvl>
    <w:lvl w:ilvl="8" w:tplc="6A9C5204" w:tentative="1">
      <w:start w:val="1"/>
      <w:numFmt w:val="bullet"/>
      <w:lvlText w:val=""/>
      <w:lvlJc w:val="left"/>
      <w:pPr>
        <w:ind w:left="6480" w:hanging="360"/>
      </w:pPr>
      <w:rPr>
        <w:rFonts w:ascii="Wingdings" w:hAnsi="Wingdings" w:hint="default"/>
      </w:rPr>
    </w:lvl>
  </w:abstractNum>
  <w:abstractNum w:abstractNumId="24" w15:restartNumberingAfterBreak="0">
    <w:nsid w:val="7F443A19"/>
    <w:multiLevelType w:val="multilevel"/>
    <w:tmpl w:val="3C60B0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963489873">
    <w:abstractNumId w:val="22"/>
  </w:num>
  <w:num w:numId="2" w16cid:durableId="727533229">
    <w:abstractNumId w:val="21"/>
  </w:num>
  <w:num w:numId="3" w16cid:durableId="847721097">
    <w:abstractNumId w:val="11"/>
  </w:num>
  <w:num w:numId="4" w16cid:durableId="91902407">
    <w:abstractNumId w:val="17"/>
  </w:num>
  <w:num w:numId="5" w16cid:durableId="187371492">
    <w:abstractNumId w:val="12"/>
  </w:num>
  <w:num w:numId="6" w16cid:durableId="1977835802">
    <w:abstractNumId w:val="15"/>
  </w:num>
  <w:num w:numId="7" w16cid:durableId="2106725098">
    <w:abstractNumId w:val="16"/>
  </w:num>
  <w:num w:numId="8" w16cid:durableId="239484499">
    <w:abstractNumId w:val="0"/>
  </w:num>
  <w:num w:numId="9" w16cid:durableId="1138955550">
    <w:abstractNumId w:val="1"/>
  </w:num>
  <w:num w:numId="10" w16cid:durableId="553271551">
    <w:abstractNumId w:val="2"/>
  </w:num>
  <w:num w:numId="11" w16cid:durableId="938296228">
    <w:abstractNumId w:val="3"/>
  </w:num>
  <w:num w:numId="12" w16cid:durableId="1208836264">
    <w:abstractNumId w:val="8"/>
  </w:num>
  <w:num w:numId="13" w16cid:durableId="674461507">
    <w:abstractNumId w:val="4"/>
  </w:num>
  <w:num w:numId="14" w16cid:durableId="1798453632">
    <w:abstractNumId w:val="5"/>
  </w:num>
  <w:num w:numId="15" w16cid:durableId="1791127216">
    <w:abstractNumId w:val="6"/>
  </w:num>
  <w:num w:numId="16" w16cid:durableId="917665902">
    <w:abstractNumId w:val="7"/>
  </w:num>
  <w:num w:numId="17" w16cid:durableId="2041591619">
    <w:abstractNumId w:val="9"/>
  </w:num>
  <w:num w:numId="18" w16cid:durableId="1280457540">
    <w:abstractNumId w:val="18"/>
  </w:num>
  <w:num w:numId="19" w16cid:durableId="1096291072">
    <w:abstractNumId w:val="10"/>
  </w:num>
  <w:num w:numId="20" w16cid:durableId="207882079">
    <w:abstractNumId w:val="19"/>
  </w:num>
  <w:num w:numId="21" w16cid:durableId="937371066">
    <w:abstractNumId w:val="14"/>
  </w:num>
  <w:num w:numId="22" w16cid:durableId="499734783">
    <w:abstractNumId w:val="20"/>
  </w:num>
  <w:num w:numId="23" w16cid:durableId="1382048253">
    <w:abstractNumId w:val="23"/>
  </w:num>
  <w:num w:numId="24" w16cid:durableId="1734692269">
    <w:abstractNumId w:val="13"/>
  </w:num>
  <w:num w:numId="25" w16cid:durableId="74298705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081"/>
    <w:rsid w:val="00003CE3"/>
    <w:rsid w:val="000040F0"/>
    <w:rsid w:val="000046B9"/>
    <w:rsid w:val="0000703B"/>
    <w:rsid w:val="000073A0"/>
    <w:rsid w:val="000132C5"/>
    <w:rsid w:val="0001599E"/>
    <w:rsid w:val="00015EB1"/>
    <w:rsid w:val="00016138"/>
    <w:rsid w:val="00022CC6"/>
    <w:rsid w:val="00022FA6"/>
    <w:rsid w:val="00023B37"/>
    <w:rsid w:val="00024AF2"/>
    <w:rsid w:val="0002542A"/>
    <w:rsid w:val="00025A55"/>
    <w:rsid w:val="00026771"/>
    <w:rsid w:val="000268D3"/>
    <w:rsid w:val="0003073E"/>
    <w:rsid w:val="0003488A"/>
    <w:rsid w:val="00034CB6"/>
    <w:rsid w:val="0003771F"/>
    <w:rsid w:val="0004102D"/>
    <w:rsid w:val="00043415"/>
    <w:rsid w:val="000508F9"/>
    <w:rsid w:val="0005500C"/>
    <w:rsid w:val="000558D1"/>
    <w:rsid w:val="0005596E"/>
    <w:rsid w:val="00056E39"/>
    <w:rsid w:val="0005726D"/>
    <w:rsid w:val="000605D9"/>
    <w:rsid w:val="00063621"/>
    <w:rsid w:val="000665A4"/>
    <w:rsid w:val="00066BA4"/>
    <w:rsid w:val="000671B1"/>
    <w:rsid w:val="00074B53"/>
    <w:rsid w:val="000756EC"/>
    <w:rsid w:val="00081BE0"/>
    <w:rsid w:val="00083147"/>
    <w:rsid w:val="00085A5C"/>
    <w:rsid w:val="00086C03"/>
    <w:rsid w:val="000907C7"/>
    <w:rsid w:val="0009173C"/>
    <w:rsid w:val="00093102"/>
    <w:rsid w:val="00096B50"/>
    <w:rsid w:val="00097557"/>
    <w:rsid w:val="000A032A"/>
    <w:rsid w:val="000A03DE"/>
    <w:rsid w:val="000A0D9E"/>
    <w:rsid w:val="000A15F5"/>
    <w:rsid w:val="000A4834"/>
    <w:rsid w:val="000A5A57"/>
    <w:rsid w:val="000B183E"/>
    <w:rsid w:val="000B42E0"/>
    <w:rsid w:val="000C2528"/>
    <w:rsid w:val="000C4FD5"/>
    <w:rsid w:val="000D30BF"/>
    <w:rsid w:val="000D6F57"/>
    <w:rsid w:val="000E2427"/>
    <w:rsid w:val="000E2DCE"/>
    <w:rsid w:val="000E340D"/>
    <w:rsid w:val="000E4002"/>
    <w:rsid w:val="000E4362"/>
    <w:rsid w:val="000E4741"/>
    <w:rsid w:val="000E7366"/>
    <w:rsid w:val="000F18BA"/>
    <w:rsid w:val="000F1FA1"/>
    <w:rsid w:val="000F3E51"/>
    <w:rsid w:val="000F519C"/>
    <w:rsid w:val="000F7321"/>
    <w:rsid w:val="00101D50"/>
    <w:rsid w:val="001024C0"/>
    <w:rsid w:val="00102D05"/>
    <w:rsid w:val="00102D8C"/>
    <w:rsid w:val="00103828"/>
    <w:rsid w:val="00104ADF"/>
    <w:rsid w:val="00110A08"/>
    <w:rsid w:val="001113FD"/>
    <w:rsid w:val="00112C17"/>
    <w:rsid w:val="00114AB1"/>
    <w:rsid w:val="00115815"/>
    <w:rsid w:val="00116D62"/>
    <w:rsid w:val="001179AA"/>
    <w:rsid w:val="00120AB8"/>
    <w:rsid w:val="00121BFF"/>
    <w:rsid w:val="00125E1D"/>
    <w:rsid w:val="00127B92"/>
    <w:rsid w:val="00130314"/>
    <w:rsid w:val="00131A04"/>
    <w:rsid w:val="001333B2"/>
    <w:rsid w:val="001364C9"/>
    <w:rsid w:val="0014074C"/>
    <w:rsid w:val="00144B41"/>
    <w:rsid w:val="00144D00"/>
    <w:rsid w:val="00147F08"/>
    <w:rsid w:val="00150F11"/>
    <w:rsid w:val="001525A2"/>
    <w:rsid w:val="0015489B"/>
    <w:rsid w:val="00161457"/>
    <w:rsid w:val="00165DF0"/>
    <w:rsid w:val="0016659E"/>
    <w:rsid w:val="00167808"/>
    <w:rsid w:val="00167DC4"/>
    <w:rsid w:val="00170BAB"/>
    <w:rsid w:val="00172EF2"/>
    <w:rsid w:val="00172FD7"/>
    <w:rsid w:val="001733F9"/>
    <w:rsid w:val="0018219B"/>
    <w:rsid w:val="00186149"/>
    <w:rsid w:val="00186414"/>
    <w:rsid w:val="001915B0"/>
    <w:rsid w:val="001938C1"/>
    <w:rsid w:val="00193CE2"/>
    <w:rsid w:val="00195562"/>
    <w:rsid w:val="001956A3"/>
    <w:rsid w:val="001B44C3"/>
    <w:rsid w:val="001B4EB8"/>
    <w:rsid w:val="001B7D34"/>
    <w:rsid w:val="001C2F40"/>
    <w:rsid w:val="001C31AB"/>
    <w:rsid w:val="001C6335"/>
    <w:rsid w:val="001C7C22"/>
    <w:rsid w:val="001D49D7"/>
    <w:rsid w:val="001D7F90"/>
    <w:rsid w:val="001E2F92"/>
    <w:rsid w:val="001E57AD"/>
    <w:rsid w:val="001F19E0"/>
    <w:rsid w:val="001F20F8"/>
    <w:rsid w:val="001F22A1"/>
    <w:rsid w:val="001F23FE"/>
    <w:rsid w:val="001F24AF"/>
    <w:rsid w:val="001F2598"/>
    <w:rsid w:val="001F6954"/>
    <w:rsid w:val="0020069A"/>
    <w:rsid w:val="00203AD0"/>
    <w:rsid w:val="002115B4"/>
    <w:rsid w:val="0021472B"/>
    <w:rsid w:val="00215278"/>
    <w:rsid w:val="00217AA5"/>
    <w:rsid w:val="002237D1"/>
    <w:rsid w:val="002267E0"/>
    <w:rsid w:val="0022747C"/>
    <w:rsid w:val="00232976"/>
    <w:rsid w:val="00233B7F"/>
    <w:rsid w:val="00235982"/>
    <w:rsid w:val="0023622B"/>
    <w:rsid w:val="00236F01"/>
    <w:rsid w:val="00237190"/>
    <w:rsid w:val="00237BAC"/>
    <w:rsid w:val="0024225E"/>
    <w:rsid w:val="002427CA"/>
    <w:rsid w:val="00245EC6"/>
    <w:rsid w:val="002478D8"/>
    <w:rsid w:val="00247B69"/>
    <w:rsid w:val="002523F7"/>
    <w:rsid w:val="002554E2"/>
    <w:rsid w:val="00256B5D"/>
    <w:rsid w:val="00256D6E"/>
    <w:rsid w:val="00270FEE"/>
    <w:rsid w:val="00274081"/>
    <w:rsid w:val="0027487F"/>
    <w:rsid w:val="002768AF"/>
    <w:rsid w:val="00283122"/>
    <w:rsid w:val="00284AAE"/>
    <w:rsid w:val="002871B6"/>
    <w:rsid w:val="002879DA"/>
    <w:rsid w:val="002925E6"/>
    <w:rsid w:val="0029295F"/>
    <w:rsid w:val="00295F1D"/>
    <w:rsid w:val="002974A1"/>
    <w:rsid w:val="002A093D"/>
    <w:rsid w:val="002A0A35"/>
    <w:rsid w:val="002A1AAB"/>
    <w:rsid w:val="002A28A9"/>
    <w:rsid w:val="002A30D0"/>
    <w:rsid w:val="002A3E45"/>
    <w:rsid w:val="002A5447"/>
    <w:rsid w:val="002A5ABD"/>
    <w:rsid w:val="002B0E44"/>
    <w:rsid w:val="002B2F2D"/>
    <w:rsid w:val="002B756A"/>
    <w:rsid w:val="002C1337"/>
    <w:rsid w:val="002C1A01"/>
    <w:rsid w:val="002C5E88"/>
    <w:rsid w:val="002D09FF"/>
    <w:rsid w:val="002D2B51"/>
    <w:rsid w:val="002D53FB"/>
    <w:rsid w:val="002D6634"/>
    <w:rsid w:val="002D7159"/>
    <w:rsid w:val="002D727E"/>
    <w:rsid w:val="002E068D"/>
    <w:rsid w:val="002E0A57"/>
    <w:rsid w:val="002E187D"/>
    <w:rsid w:val="002E19D5"/>
    <w:rsid w:val="002E4BCD"/>
    <w:rsid w:val="002E6906"/>
    <w:rsid w:val="002F00BB"/>
    <w:rsid w:val="002F25ED"/>
    <w:rsid w:val="002F2743"/>
    <w:rsid w:val="00300068"/>
    <w:rsid w:val="00300712"/>
    <w:rsid w:val="003022D5"/>
    <w:rsid w:val="003024B9"/>
    <w:rsid w:val="00302DF7"/>
    <w:rsid w:val="00306F2D"/>
    <w:rsid w:val="00314101"/>
    <w:rsid w:val="0031496B"/>
    <w:rsid w:val="00316754"/>
    <w:rsid w:val="003177B6"/>
    <w:rsid w:val="00321078"/>
    <w:rsid w:val="00321927"/>
    <w:rsid w:val="00330954"/>
    <w:rsid w:val="00337746"/>
    <w:rsid w:val="00337BB4"/>
    <w:rsid w:val="00341772"/>
    <w:rsid w:val="00345347"/>
    <w:rsid w:val="00347FCC"/>
    <w:rsid w:val="00352AE0"/>
    <w:rsid w:val="00353ABB"/>
    <w:rsid w:val="003578E6"/>
    <w:rsid w:val="00357F6E"/>
    <w:rsid w:val="003601C8"/>
    <w:rsid w:val="0036114F"/>
    <w:rsid w:val="00363665"/>
    <w:rsid w:val="003636B4"/>
    <w:rsid w:val="0036454C"/>
    <w:rsid w:val="00365F61"/>
    <w:rsid w:val="00366736"/>
    <w:rsid w:val="00366D8F"/>
    <w:rsid w:val="0037027C"/>
    <w:rsid w:val="00371E33"/>
    <w:rsid w:val="0037794E"/>
    <w:rsid w:val="0038062C"/>
    <w:rsid w:val="00380F02"/>
    <w:rsid w:val="00382A80"/>
    <w:rsid w:val="00383153"/>
    <w:rsid w:val="00386868"/>
    <w:rsid w:val="00387533"/>
    <w:rsid w:val="00387922"/>
    <w:rsid w:val="003900F8"/>
    <w:rsid w:val="003914A6"/>
    <w:rsid w:val="003927B2"/>
    <w:rsid w:val="00394DF2"/>
    <w:rsid w:val="00397141"/>
    <w:rsid w:val="00397B71"/>
    <w:rsid w:val="003A072B"/>
    <w:rsid w:val="003B16A2"/>
    <w:rsid w:val="003B31E3"/>
    <w:rsid w:val="003B64E9"/>
    <w:rsid w:val="003B7561"/>
    <w:rsid w:val="003C262F"/>
    <w:rsid w:val="003C3CD9"/>
    <w:rsid w:val="003C7085"/>
    <w:rsid w:val="003D11AD"/>
    <w:rsid w:val="003D47DC"/>
    <w:rsid w:val="003D5961"/>
    <w:rsid w:val="003D70B1"/>
    <w:rsid w:val="003E05AF"/>
    <w:rsid w:val="003E19C7"/>
    <w:rsid w:val="003E50DB"/>
    <w:rsid w:val="003E5569"/>
    <w:rsid w:val="003E630D"/>
    <w:rsid w:val="003E664C"/>
    <w:rsid w:val="003E6B6D"/>
    <w:rsid w:val="003E73DE"/>
    <w:rsid w:val="003F30E2"/>
    <w:rsid w:val="003F4690"/>
    <w:rsid w:val="003F761F"/>
    <w:rsid w:val="00402BAD"/>
    <w:rsid w:val="0040300C"/>
    <w:rsid w:val="004046DA"/>
    <w:rsid w:val="00405461"/>
    <w:rsid w:val="00405EC6"/>
    <w:rsid w:val="00406314"/>
    <w:rsid w:val="00407FB4"/>
    <w:rsid w:val="00412C8B"/>
    <w:rsid w:val="00416551"/>
    <w:rsid w:val="004211CA"/>
    <w:rsid w:val="00421983"/>
    <w:rsid w:val="004220C1"/>
    <w:rsid w:val="004266B7"/>
    <w:rsid w:val="004277C1"/>
    <w:rsid w:val="00431ED2"/>
    <w:rsid w:val="0043287A"/>
    <w:rsid w:val="00434D62"/>
    <w:rsid w:val="0044211B"/>
    <w:rsid w:val="00445CDA"/>
    <w:rsid w:val="004465B9"/>
    <w:rsid w:val="00446B9D"/>
    <w:rsid w:val="00451E2A"/>
    <w:rsid w:val="00455886"/>
    <w:rsid w:val="00455893"/>
    <w:rsid w:val="00456C5C"/>
    <w:rsid w:val="004646FD"/>
    <w:rsid w:val="00465289"/>
    <w:rsid w:val="0046723B"/>
    <w:rsid w:val="004678CA"/>
    <w:rsid w:val="00467904"/>
    <w:rsid w:val="004705F4"/>
    <w:rsid w:val="00476407"/>
    <w:rsid w:val="00477352"/>
    <w:rsid w:val="004779B8"/>
    <w:rsid w:val="00481A6E"/>
    <w:rsid w:val="00485159"/>
    <w:rsid w:val="00487EC8"/>
    <w:rsid w:val="00491772"/>
    <w:rsid w:val="004942C4"/>
    <w:rsid w:val="004A21C5"/>
    <w:rsid w:val="004A3AD6"/>
    <w:rsid w:val="004A5681"/>
    <w:rsid w:val="004B4377"/>
    <w:rsid w:val="004B556B"/>
    <w:rsid w:val="004B5D8D"/>
    <w:rsid w:val="004B6868"/>
    <w:rsid w:val="004C0DE0"/>
    <w:rsid w:val="004C46AD"/>
    <w:rsid w:val="004D084C"/>
    <w:rsid w:val="004D0BCD"/>
    <w:rsid w:val="004D21AA"/>
    <w:rsid w:val="004D31D8"/>
    <w:rsid w:val="004D3267"/>
    <w:rsid w:val="004D5318"/>
    <w:rsid w:val="004D5C25"/>
    <w:rsid w:val="004D7873"/>
    <w:rsid w:val="004E0B99"/>
    <w:rsid w:val="004E4457"/>
    <w:rsid w:val="004E55C7"/>
    <w:rsid w:val="004F02A9"/>
    <w:rsid w:val="004F4EBE"/>
    <w:rsid w:val="004F60A0"/>
    <w:rsid w:val="004F72BF"/>
    <w:rsid w:val="00500387"/>
    <w:rsid w:val="00500533"/>
    <w:rsid w:val="0050702C"/>
    <w:rsid w:val="00510489"/>
    <w:rsid w:val="005158FA"/>
    <w:rsid w:val="00516C84"/>
    <w:rsid w:val="00517BE6"/>
    <w:rsid w:val="00520B09"/>
    <w:rsid w:val="00521077"/>
    <w:rsid w:val="00522539"/>
    <w:rsid w:val="0052317D"/>
    <w:rsid w:val="0052447F"/>
    <w:rsid w:val="005250BD"/>
    <w:rsid w:val="00526733"/>
    <w:rsid w:val="0052757D"/>
    <w:rsid w:val="0053100C"/>
    <w:rsid w:val="0053148B"/>
    <w:rsid w:val="0053296F"/>
    <w:rsid w:val="00534695"/>
    <w:rsid w:val="0053483D"/>
    <w:rsid w:val="00540EBA"/>
    <w:rsid w:val="0054119F"/>
    <w:rsid w:val="00541841"/>
    <w:rsid w:val="0054356E"/>
    <w:rsid w:val="00550D1D"/>
    <w:rsid w:val="0055600E"/>
    <w:rsid w:val="00557439"/>
    <w:rsid w:val="00557EA7"/>
    <w:rsid w:val="005601D3"/>
    <w:rsid w:val="005614E1"/>
    <w:rsid w:val="005632AA"/>
    <w:rsid w:val="005639FD"/>
    <w:rsid w:val="00563D0F"/>
    <w:rsid w:val="00564D68"/>
    <w:rsid w:val="00566290"/>
    <w:rsid w:val="005711F4"/>
    <w:rsid w:val="00572679"/>
    <w:rsid w:val="00584A15"/>
    <w:rsid w:val="0058609D"/>
    <w:rsid w:val="005869FA"/>
    <w:rsid w:val="00590D21"/>
    <w:rsid w:val="005911B6"/>
    <w:rsid w:val="00592653"/>
    <w:rsid w:val="0059361D"/>
    <w:rsid w:val="00596D75"/>
    <w:rsid w:val="00597AE2"/>
    <w:rsid w:val="005A2FC9"/>
    <w:rsid w:val="005A5712"/>
    <w:rsid w:val="005A5D4B"/>
    <w:rsid w:val="005B009D"/>
    <w:rsid w:val="005B5632"/>
    <w:rsid w:val="005B5BD2"/>
    <w:rsid w:val="005B7A52"/>
    <w:rsid w:val="005B7F14"/>
    <w:rsid w:val="005C0898"/>
    <w:rsid w:val="005C7867"/>
    <w:rsid w:val="005D4257"/>
    <w:rsid w:val="005D4597"/>
    <w:rsid w:val="005D5A79"/>
    <w:rsid w:val="005F1657"/>
    <w:rsid w:val="005F38F8"/>
    <w:rsid w:val="005F471F"/>
    <w:rsid w:val="005F5FF3"/>
    <w:rsid w:val="0060137D"/>
    <w:rsid w:val="00601C59"/>
    <w:rsid w:val="00602BBE"/>
    <w:rsid w:val="0060620D"/>
    <w:rsid w:val="00606830"/>
    <w:rsid w:val="00606F07"/>
    <w:rsid w:val="00607F53"/>
    <w:rsid w:val="00611658"/>
    <w:rsid w:val="00612177"/>
    <w:rsid w:val="00612CB0"/>
    <w:rsid w:val="00613DC7"/>
    <w:rsid w:val="00621102"/>
    <w:rsid w:val="00627A75"/>
    <w:rsid w:val="00635B87"/>
    <w:rsid w:val="00637325"/>
    <w:rsid w:val="0064240D"/>
    <w:rsid w:val="006470F2"/>
    <w:rsid w:val="00650353"/>
    <w:rsid w:val="00652EC6"/>
    <w:rsid w:val="006533F2"/>
    <w:rsid w:val="00655B5C"/>
    <w:rsid w:val="0065768B"/>
    <w:rsid w:val="00662DD1"/>
    <w:rsid w:val="00666284"/>
    <w:rsid w:val="006673FA"/>
    <w:rsid w:val="00672FBE"/>
    <w:rsid w:val="00676CAD"/>
    <w:rsid w:val="0068088A"/>
    <w:rsid w:val="00696D7F"/>
    <w:rsid w:val="006A250E"/>
    <w:rsid w:val="006A2EEC"/>
    <w:rsid w:val="006A3368"/>
    <w:rsid w:val="006A3B49"/>
    <w:rsid w:val="006A7DC5"/>
    <w:rsid w:val="006B023F"/>
    <w:rsid w:val="006B0935"/>
    <w:rsid w:val="006B288D"/>
    <w:rsid w:val="006B2E7D"/>
    <w:rsid w:val="006B473A"/>
    <w:rsid w:val="006B5D8D"/>
    <w:rsid w:val="006B63F5"/>
    <w:rsid w:val="006C0198"/>
    <w:rsid w:val="006C157E"/>
    <w:rsid w:val="006C344A"/>
    <w:rsid w:val="006C36F6"/>
    <w:rsid w:val="006C6982"/>
    <w:rsid w:val="006D20F6"/>
    <w:rsid w:val="006D2841"/>
    <w:rsid w:val="006D3358"/>
    <w:rsid w:val="006D369C"/>
    <w:rsid w:val="006D465E"/>
    <w:rsid w:val="006D4DEE"/>
    <w:rsid w:val="006D5244"/>
    <w:rsid w:val="006D66BE"/>
    <w:rsid w:val="006E2851"/>
    <w:rsid w:val="006E4855"/>
    <w:rsid w:val="006E584D"/>
    <w:rsid w:val="006F10CC"/>
    <w:rsid w:val="006F11CD"/>
    <w:rsid w:val="006F3144"/>
    <w:rsid w:val="006F593A"/>
    <w:rsid w:val="006F5C67"/>
    <w:rsid w:val="006F63CC"/>
    <w:rsid w:val="0070124E"/>
    <w:rsid w:val="00701AB0"/>
    <w:rsid w:val="007030F0"/>
    <w:rsid w:val="00713690"/>
    <w:rsid w:val="00717A6E"/>
    <w:rsid w:val="00720ADC"/>
    <w:rsid w:val="00721964"/>
    <w:rsid w:val="00723B77"/>
    <w:rsid w:val="00723DD8"/>
    <w:rsid w:val="0072539E"/>
    <w:rsid w:val="00727927"/>
    <w:rsid w:val="007304AC"/>
    <w:rsid w:val="00736561"/>
    <w:rsid w:val="0073689C"/>
    <w:rsid w:val="00737887"/>
    <w:rsid w:val="00742F2B"/>
    <w:rsid w:val="007453C5"/>
    <w:rsid w:val="00745BFA"/>
    <w:rsid w:val="00746F0A"/>
    <w:rsid w:val="00751FC1"/>
    <w:rsid w:val="00753C0D"/>
    <w:rsid w:val="007608FA"/>
    <w:rsid w:val="00761B7E"/>
    <w:rsid w:val="00761F70"/>
    <w:rsid w:val="00764CBE"/>
    <w:rsid w:val="007707B0"/>
    <w:rsid w:val="00770A78"/>
    <w:rsid w:val="00770BBE"/>
    <w:rsid w:val="00771E42"/>
    <w:rsid w:val="00772EBE"/>
    <w:rsid w:val="0077546D"/>
    <w:rsid w:val="0077756E"/>
    <w:rsid w:val="00777FDB"/>
    <w:rsid w:val="00781A3E"/>
    <w:rsid w:val="0078301B"/>
    <w:rsid w:val="00783256"/>
    <w:rsid w:val="00785672"/>
    <w:rsid w:val="00786326"/>
    <w:rsid w:val="0079029A"/>
    <w:rsid w:val="00792237"/>
    <w:rsid w:val="00793C21"/>
    <w:rsid w:val="00793DD9"/>
    <w:rsid w:val="00794222"/>
    <w:rsid w:val="00794A47"/>
    <w:rsid w:val="0079623B"/>
    <w:rsid w:val="007A15F9"/>
    <w:rsid w:val="007A4CC8"/>
    <w:rsid w:val="007A5E70"/>
    <w:rsid w:val="007A7AA9"/>
    <w:rsid w:val="007B24FB"/>
    <w:rsid w:val="007B300C"/>
    <w:rsid w:val="007B4CC2"/>
    <w:rsid w:val="007B629B"/>
    <w:rsid w:val="007C3151"/>
    <w:rsid w:val="007C4AE4"/>
    <w:rsid w:val="007C5C62"/>
    <w:rsid w:val="007D36BD"/>
    <w:rsid w:val="007D3F74"/>
    <w:rsid w:val="007D6456"/>
    <w:rsid w:val="007D66AD"/>
    <w:rsid w:val="007E14E3"/>
    <w:rsid w:val="007E3081"/>
    <w:rsid w:val="007E3330"/>
    <w:rsid w:val="007E334D"/>
    <w:rsid w:val="007E3425"/>
    <w:rsid w:val="007E3784"/>
    <w:rsid w:val="007E4746"/>
    <w:rsid w:val="007E4A28"/>
    <w:rsid w:val="007F0880"/>
    <w:rsid w:val="00800EE9"/>
    <w:rsid w:val="0080480B"/>
    <w:rsid w:val="00813FF1"/>
    <w:rsid w:val="00814954"/>
    <w:rsid w:val="00814ABF"/>
    <w:rsid w:val="00816770"/>
    <w:rsid w:val="00817FD9"/>
    <w:rsid w:val="008205AE"/>
    <w:rsid w:val="00820F04"/>
    <w:rsid w:val="008218FB"/>
    <w:rsid w:val="00826F6C"/>
    <w:rsid w:val="008311BA"/>
    <w:rsid w:val="0083161B"/>
    <w:rsid w:val="00834039"/>
    <w:rsid w:val="00835AAC"/>
    <w:rsid w:val="0084312E"/>
    <w:rsid w:val="008457E2"/>
    <w:rsid w:val="008459D1"/>
    <w:rsid w:val="0084626C"/>
    <w:rsid w:val="00853C67"/>
    <w:rsid w:val="0085524E"/>
    <w:rsid w:val="00855CEE"/>
    <w:rsid w:val="008766FB"/>
    <w:rsid w:val="00885457"/>
    <w:rsid w:val="0088664C"/>
    <w:rsid w:val="008874EF"/>
    <w:rsid w:val="00892C66"/>
    <w:rsid w:val="008937C1"/>
    <w:rsid w:val="00897329"/>
    <w:rsid w:val="008A12FE"/>
    <w:rsid w:val="008A1AC5"/>
    <w:rsid w:val="008A28BD"/>
    <w:rsid w:val="008A3942"/>
    <w:rsid w:val="008A4699"/>
    <w:rsid w:val="008B1718"/>
    <w:rsid w:val="008B3810"/>
    <w:rsid w:val="008B7E8E"/>
    <w:rsid w:val="008C0100"/>
    <w:rsid w:val="008C0DEF"/>
    <w:rsid w:val="008C1443"/>
    <w:rsid w:val="008C6437"/>
    <w:rsid w:val="008D0134"/>
    <w:rsid w:val="008D05D9"/>
    <w:rsid w:val="008D39D9"/>
    <w:rsid w:val="008D5DF2"/>
    <w:rsid w:val="008E03D4"/>
    <w:rsid w:val="008E093F"/>
    <w:rsid w:val="008E38FE"/>
    <w:rsid w:val="008E46DE"/>
    <w:rsid w:val="008E7011"/>
    <w:rsid w:val="008F01D9"/>
    <w:rsid w:val="008F01F3"/>
    <w:rsid w:val="008F1AE4"/>
    <w:rsid w:val="008F2247"/>
    <w:rsid w:val="008F2B91"/>
    <w:rsid w:val="008F2C7E"/>
    <w:rsid w:val="008F7048"/>
    <w:rsid w:val="009000F4"/>
    <w:rsid w:val="00901F08"/>
    <w:rsid w:val="0090306E"/>
    <w:rsid w:val="009037AF"/>
    <w:rsid w:val="00907A35"/>
    <w:rsid w:val="0092175C"/>
    <w:rsid w:val="0092246E"/>
    <w:rsid w:val="00922BD6"/>
    <w:rsid w:val="00923009"/>
    <w:rsid w:val="00924E0C"/>
    <w:rsid w:val="009257EF"/>
    <w:rsid w:val="009275C9"/>
    <w:rsid w:val="0093026A"/>
    <w:rsid w:val="00932DFE"/>
    <w:rsid w:val="009418C7"/>
    <w:rsid w:val="009460FE"/>
    <w:rsid w:val="00947A13"/>
    <w:rsid w:val="0095241C"/>
    <w:rsid w:val="00955216"/>
    <w:rsid w:val="009611E9"/>
    <w:rsid w:val="0096748D"/>
    <w:rsid w:val="009677B1"/>
    <w:rsid w:val="0097100D"/>
    <w:rsid w:val="009716C2"/>
    <w:rsid w:val="00971F45"/>
    <w:rsid w:val="00973282"/>
    <w:rsid w:val="00975218"/>
    <w:rsid w:val="00981117"/>
    <w:rsid w:val="00984DBD"/>
    <w:rsid w:val="00992893"/>
    <w:rsid w:val="00992FAF"/>
    <w:rsid w:val="00994587"/>
    <w:rsid w:val="00996C30"/>
    <w:rsid w:val="00996D8C"/>
    <w:rsid w:val="009A19BF"/>
    <w:rsid w:val="009A3701"/>
    <w:rsid w:val="009A5FC6"/>
    <w:rsid w:val="009B440B"/>
    <w:rsid w:val="009B7F56"/>
    <w:rsid w:val="009C5372"/>
    <w:rsid w:val="009C5904"/>
    <w:rsid w:val="009D30D0"/>
    <w:rsid w:val="009D3C61"/>
    <w:rsid w:val="009D7019"/>
    <w:rsid w:val="009E173F"/>
    <w:rsid w:val="009E1D19"/>
    <w:rsid w:val="009E3F54"/>
    <w:rsid w:val="009E4324"/>
    <w:rsid w:val="009E4A91"/>
    <w:rsid w:val="009E73D6"/>
    <w:rsid w:val="009F02E9"/>
    <w:rsid w:val="009F0CC1"/>
    <w:rsid w:val="009F21F2"/>
    <w:rsid w:val="009F3876"/>
    <w:rsid w:val="009F3D9E"/>
    <w:rsid w:val="009F4D96"/>
    <w:rsid w:val="009F5E90"/>
    <w:rsid w:val="00A04324"/>
    <w:rsid w:val="00A05AD4"/>
    <w:rsid w:val="00A05FA3"/>
    <w:rsid w:val="00A06E59"/>
    <w:rsid w:val="00A10B9C"/>
    <w:rsid w:val="00A10FC4"/>
    <w:rsid w:val="00A138D5"/>
    <w:rsid w:val="00A1515D"/>
    <w:rsid w:val="00A157D2"/>
    <w:rsid w:val="00A15E60"/>
    <w:rsid w:val="00A17513"/>
    <w:rsid w:val="00A2420B"/>
    <w:rsid w:val="00A2567F"/>
    <w:rsid w:val="00A27DC2"/>
    <w:rsid w:val="00A27EF0"/>
    <w:rsid w:val="00A32555"/>
    <w:rsid w:val="00A33B3B"/>
    <w:rsid w:val="00A374AF"/>
    <w:rsid w:val="00A37EED"/>
    <w:rsid w:val="00A4396C"/>
    <w:rsid w:val="00A519EB"/>
    <w:rsid w:val="00A53821"/>
    <w:rsid w:val="00A55799"/>
    <w:rsid w:val="00A579D7"/>
    <w:rsid w:val="00A62297"/>
    <w:rsid w:val="00A62E1E"/>
    <w:rsid w:val="00A706BD"/>
    <w:rsid w:val="00A7500C"/>
    <w:rsid w:val="00A759A0"/>
    <w:rsid w:val="00A80CF0"/>
    <w:rsid w:val="00A81E54"/>
    <w:rsid w:val="00A83FA8"/>
    <w:rsid w:val="00A85BDE"/>
    <w:rsid w:val="00A91900"/>
    <w:rsid w:val="00A919F1"/>
    <w:rsid w:val="00A91EAF"/>
    <w:rsid w:val="00A93553"/>
    <w:rsid w:val="00A93F19"/>
    <w:rsid w:val="00A94A5C"/>
    <w:rsid w:val="00AA3EE0"/>
    <w:rsid w:val="00AA7F5D"/>
    <w:rsid w:val="00AB1258"/>
    <w:rsid w:val="00AB219F"/>
    <w:rsid w:val="00AB3E84"/>
    <w:rsid w:val="00AB42AC"/>
    <w:rsid w:val="00AB43B8"/>
    <w:rsid w:val="00AB4C3C"/>
    <w:rsid w:val="00AB5300"/>
    <w:rsid w:val="00AB674C"/>
    <w:rsid w:val="00AC0BB2"/>
    <w:rsid w:val="00AC2255"/>
    <w:rsid w:val="00AD036B"/>
    <w:rsid w:val="00AD1705"/>
    <w:rsid w:val="00AD1E1D"/>
    <w:rsid w:val="00AD221A"/>
    <w:rsid w:val="00AD619E"/>
    <w:rsid w:val="00AD6AEF"/>
    <w:rsid w:val="00AD7DED"/>
    <w:rsid w:val="00AE2654"/>
    <w:rsid w:val="00AE2DBE"/>
    <w:rsid w:val="00AE321A"/>
    <w:rsid w:val="00AE7DA1"/>
    <w:rsid w:val="00AF0709"/>
    <w:rsid w:val="00AF2450"/>
    <w:rsid w:val="00AF5D5F"/>
    <w:rsid w:val="00AF771C"/>
    <w:rsid w:val="00AF7F4D"/>
    <w:rsid w:val="00B03FEF"/>
    <w:rsid w:val="00B0641B"/>
    <w:rsid w:val="00B06D8F"/>
    <w:rsid w:val="00B10FE3"/>
    <w:rsid w:val="00B1159A"/>
    <w:rsid w:val="00B14E16"/>
    <w:rsid w:val="00B15246"/>
    <w:rsid w:val="00B15D3A"/>
    <w:rsid w:val="00B167BE"/>
    <w:rsid w:val="00B21799"/>
    <w:rsid w:val="00B30B6F"/>
    <w:rsid w:val="00B314A9"/>
    <w:rsid w:val="00B328E5"/>
    <w:rsid w:val="00B411BF"/>
    <w:rsid w:val="00B41484"/>
    <w:rsid w:val="00B52447"/>
    <w:rsid w:val="00B63A1B"/>
    <w:rsid w:val="00B63AAB"/>
    <w:rsid w:val="00B63D07"/>
    <w:rsid w:val="00B63E96"/>
    <w:rsid w:val="00B6494A"/>
    <w:rsid w:val="00B67D21"/>
    <w:rsid w:val="00B72668"/>
    <w:rsid w:val="00B74448"/>
    <w:rsid w:val="00B7459E"/>
    <w:rsid w:val="00B75A43"/>
    <w:rsid w:val="00B76727"/>
    <w:rsid w:val="00B800D0"/>
    <w:rsid w:val="00B827EA"/>
    <w:rsid w:val="00B82DAA"/>
    <w:rsid w:val="00B84513"/>
    <w:rsid w:val="00B910BC"/>
    <w:rsid w:val="00B93805"/>
    <w:rsid w:val="00B95732"/>
    <w:rsid w:val="00B9592A"/>
    <w:rsid w:val="00B97A94"/>
    <w:rsid w:val="00BA31E1"/>
    <w:rsid w:val="00BA7CA0"/>
    <w:rsid w:val="00BB2FE2"/>
    <w:rsid w:val="00BB5C22"/>
    <w:rsid w:val="00BB5F71"/>
    <w:rsid w:val="00BB7FCE"/>
    <w:rsid w:val="00BC22D8"/>
    <w:rsid w:val="00BC2E99"/>
    <w:rsid w:val="00BC61C6"/>
    <w:rsid w:val="00BC7349"/>
    <w:rsid w:val="00BD06CE"/>
    <w:rsid w:val="00BD0C93"/>
    <w:rsid w:val="00BD0EA5"/>
    <w:rsid w:val="00BD1C59"/>
    <w:rsid w:val="00BD2019"/>
    <w:rsid w:val="00BD4E8F"/>
    <w:rsid w:val="00BD5C50"/>
    <w:rsid w:val="00BD7131"/>
    <w:rsid w:val="00BD77F7"/>
    <w:rsid w:val="00BD78EC"/>
    <w:rsid w:val="00BE04C3"/>
    <w:rsid w:val="00BE31D5"/>
    <w:rsid w:val="00BE6893"/>
    <w:rsid w:val="00BE6D6B"/>
    <w:rsid w:val="00BF3290"/>
    <w:rsid w:val="00BF3B7F"/>
    <w:rsid w:val="00BF50C0"/>
    <w:rsid w:val="00BF5947"/>
    <w:rsid w:val="00BF74B7"/>
    <w:rsid w:val="00C01131"/>
    <w:rsid w:val="00C07647"/>
    <w:rsid w:val="00C1141A"/>
    <w:rsid w:val="00C12B92"/>
    <w:rsid w:val="00C145F3"/>
    <w:rsid w:val="00C15724"/>
    <w:rsid w:val="00C17803"/>
    <w:rsid w:val="00C17876"/>
    <w:rsid w:val="00C20196"/>
    <w:rsid w:val="00C2584C"/>
    <w:rsid w:val="00C37CA1"/>
    <w:rsid w:val="00C417CC"/>
    <w:rsid w:val="00C43954"/>
    <w:rsid w:val="00C44C9D"/>
    <w:rsid w:val="00C4566B"/>
    <w:rsid w:val="00C558B6"/>
    <w:rsid w:val="00C622CB"/>
    <w:rsid w:val="00C63D49"/>
    <w:rsid w:val="00C640FC"/>
    <w:rsid w:val="00C7326D"/>
    <w:rsid w:val="00C73EFB"/>
    <w:rsid w:val="00C749F2"/>
    <w:rsid w:val="00C75E44"/>
    <w:rsid w:val="00C86BD1"/>
    <w:rsid w:val="00C8788D"/>
    <w:rsid w:val="00C9297E"/>
    <w:rsid w:val="00C929FE"/>
    <w:rsid w:val="00C93F10"/>
    <w:rsid w:val="00C965A2"/>
    <w:rsid w:val="00CA35C5"/>
    <w:rsid w:val="00CA3B52"/>
    <w:rsid w:val="00CA3C10"/>
    <w:rsid w:val="00CA5FE1"/>
    <w:rsid w:val="00CA7E91"/>
    <w:rsid w:val="00CB1C74"/>
    <w:rsid w:val="00CB33DF"/>
    <w:rsid w:val="00CB4C20"/>
    <w:rsid w:val="00CB550D"/>
    <w:rsid w:val="00CB6F50"/>
    <w:rsid w:val="00CB796D"/>
    <w:rsid w:val="00CB7DF6"/>
    <w:rsid w:val="00CB7E84"/>
    <w:rsid w:val="00CC4949"/>
    <w:rsid w:val="00CC773F"/>
    <w:rsid w:val="00CD1823"/>
    <w:rsid w:val="00CD1B91"/>
    <w:rsid w:val="00CD60D9"/>
    <w:rsid w:val="00CD77F3"/>
    <w:rsid w:val="00CD7E92"/>
    <w:rsid w:val="00CE0693"/>
    <w:rsid w:val="00CE1667"/>
    <w:rsid w:val="00CE2074"/>
    <w:rsid w:val="00CE27A1"/>
    <w:rsid w:val="00CE2F14"/>
    <w:rsid w:val="00CE3C46"/>
    <w:rsid w:val="00CE54BF"/>
    <w:rsid w:val="00CF0A6E"/>
    <w:rsid w:val="00CF1045"/>
    <w:rsid w:val="00CF54BF"/>
    <w:rsid w:val="00CF6A08"/>
    <w:rsid w:val="00CF7D24"/>
    <w:rsid w:val="00D04383"/>
    <w:rsid w:val="00D05EFD"/>
    <w:rsid w:val="00D07120"/>
    <w:rsid w:val="00D1112C"/>
    <w:rsid w:val="00D175D3"/>
    <w:rsid w:val="00D21315"/>
    <w:rsid w:val="00D33A75"/>
    <w:rsid w:val="00D3484E"/>
    <w:rsid w:val="00D34A8B"/>
    <w:rsid w:val="00D34F90"/>
    <w:rsid w:val="00D35A35"/>
    <w:rsid w:val="00D40958"/>
    <w:rsid w:val="00D41959"/>
    <w:rsid w:val="00D42921"/>
    <w:rsid w:val="00D45171"/>
    <w:rsid w:val="00D451DC"/>
    <w:rsid w:val="00D514B4"/>
    <w:rsid w:val="00D52E48"/>
    <w:rsid w:val="00D53B98"/>
    <w:rsid w:val="00D56DB9"/>
    <w:rsid w:val="00D6125E"/>
    <w:rsid w:val="00D620B1"/>
    <w:rsid w:val="00D638F6"/>
    <w:rsid w:val="00D64326"/>
    <w:rsid w:val="00D64CCE"/>
    <w:rsid w:val="00D66590"/>
    <w:rsid w:val="00D673B2"/>
    <w:rsid w:val="00D678BE"/>
    <w:rsid w:val="00D7692A"/>
    <w:rsid w:val="00D77336"/>
    <w:rsid w:val="00D77BBB"/>
    <w:rsid w:val="00D85224"/>
    <w:rsid w:val="00D853F5"/>
    <w:rsid w:val="00D8551A"/>
    <w:rsid w:val="00D86CB3"/>
    <w:rsid w:val="00D86D34"/>
    <w:rsid w:val="00D91794"/>
    <w:rsid w:val="00D92915"/>
    <w:rsid w:val="00D9530B"/>
    <w:rsid w:val="00D9571D"/>
    <w:rsid w:val="00DA1081"/>
    <w:rsid w:val="00DA225B"/>
    <w:rsid w:val="00DA60CA"/>
    <w:rsid w:val="00DB04D1"/>
    <w:rsid w:val="00DB0B0E"/>
    <w:rsid w:val="00DB28BD"/>
    <w:rsid w:val="00DB3FF4"/>
    <w:rsid w:val="00DB4BDD"/>
    <w:rsid w:val="00DB5245"/>
    <w:rsid w:val="00DB5AD7"/>
    <w:rsid w:val="00DB7564"/>
    <w:rsid w:val="00DB75B3"/>
    <w:rsid w:val="00DB7635"/>
    <w:rsid w:val="00DC25F5"/>
    <w:rsid w:val="00DC6B56"/>
    <w:rsid w:val="00DC6D7D"/>
    <w:rsid w:val="00DD0A62"/>
    <w:rsid w:val="00DD0AE0"/>
    <w:rsid w:val="00DD3000"/>
    <w:rsid w:val="00DD3423"/>
    <w:rsid w:val="00DD512A"/>
    <w:rsid w:val="00DE10E5"/>
    <w:rsid w:val="00DE35F2"/>
    <w:rsid w:val="00DE4786"/>
    <w:rsid w:val="00DE580C"/>
    <w:rsid w:val="00DF1623"/>
    <w:rsid w:val="00DF2A4C"/>
    <w:rsid w:val="00DF2AF8"/>
    <w:rsid w:val="00DF32DC"/>
    <w:rsid w:val="00DF46AB"/>
    <w:rsid w:val="00DF5C11"/>
    <w:rsid w:val="00DF7A82"/>
    <w:rsid w:val="00E0069C"/>
    <w:rsid w:val="00E01200"/>
    <w:rsid w:val="00E02969"/>
    <w:rsid w:val="00E04D5C"/>
    <w:rsid w:val="00E07292"/>
    <w:rsid w:val="00E11441"/>
    <w:rsid w:val="00E12FFB"/>
    <w:rsid w:val="00E20661"/>
    <w:rsid w:val="00E21885"/>
    <w:rsid w:val="00E226DE"/>
    <w:rsid w:val="00E26458"/>
    <w:rsid w:val="00E26CE4"/>
    <w:rsid w:val="00E30386"/>
    <w:rsid w:val="00E30AC8"/>
    <w:rsid w:val="00E312BA"/>
    <w:rsid w:val="00E36B0E"/>
    <w:rsid w:val="00E37597"/>
    <w:rsid w:val="00E42578"/>
    <w:rsid w:val="00E4279B"/>
    <w:rsid w:val="00E471AC"/>
    <w:rsid w:val="00E473D4"/>
    <w:rsid w:val="00E47632"/>
    <w:rsid w:val="00E477B4"/>
    <w:rsid w:val="00E54F1C"/>
    <w:rsid w:val="00E60076"/>
    <w:rsid w:val="00E603BF"/>
    <w:rsid w:val="00E61174"/>
    <w:rsid w:val="00E621B3"/>
    <w:rsid w:val="00E6423E"/>
    <w:rsid w:val="00E65DBF"/>
    <w:rsid w:val="00E669F0"/>
    <w:rsid w:val="00E670CE"/>
    <w:rsid w:val="00E67F40"/>
    <w:rsid w:val="00E71FE1"/>
    <w:rsid w:val="00E8072D"/>
    <w:rsid w:val="00E858DB"/>
    <w:rsid w:val="00E86AA2"/>
    <w:rsid w:val="00E91801"/>
    <w:rsid w:val="00E91C9C"/>
    <w:rsid w:val="00E94035"/>
    <w:rsid w:val="00E95737"/>
    <w:rsid w:val="00E95862"/>
    <w:rsid w:val="00EA55AB"/>
    <w:rsid w:val="00EA7344"/>
    <w:rsid w:val="00EB1753"/>
    <w:rsid w:val="00EB1DC8"/>
    <w:rsid w:val="00EB4EE8"/>
    <w:rsid w:val="00EC2FB6"/>
    <w:rsid w:val="00EC6D25"/>
    <w:rsid w:val="00ED19A8"/>
    <w:rsid w:val="00ED1DDA"/>
    <w:rsid w:val="00ED2302"/>
    <w:rsid w:val="00ED2AC4"/>
    <w:rsid w:val="00ED4EBA"/>
    <w:rsid w:val="00ED74B5"/>
    <w:rsid w:val="00EE084D"/>
    <w:rsid w:val="00EE5133"/>
    <w:rsid w:val="00EE5A29"/>
    <w:rsid w:val="00EE61B5"/>
    <w:rsid w:val="00EE61DB"/>
    <w:rsid w:val="00EF0116"/>
    <w:rsid w:val="00EF6495"/>
    <w:rsid w:val="00F116EF"/>
    <w:rsid w:val="00F139A1"/>
    <w:rsid w:val="00F2348F"/>
    <w:rsid w:val="00F24723"/>
    <w:rsid w:val="00F24F37"/>
    <w:rsid w:val="00F252CD"/>
    <w:rsid w:val="00F26412"/>
    <w:rsid w:val="00F35343"/>
    <w:rsid w:val="00F356E1"/>
    <w:rsid w:val="00F3572B"/>
    <w:rsid w:val="00F37E5E"/>
    <w:rsid w:val="00F4073B"/>
    <w:rsid w:val="00F42649"/>
    <w:rsid w:val="00F44FB7"/>
    <w:rsid w:val="00F468E6"/>
    <w:rsid w:val="00F5516B"/>
    <w:rsid w:val="00F559E7"/>
    <w:rsid w:val="00F5716A"/>
    <w:rsid w:val="00F66D8A"/>
    <w:rsid w:val="00F670C6"/>
    <w:rsid w:val="00F67EF9"/>
    <w:rsid w:val="00F707C5"/>
    <w:rsid w:val="00F73D1C"/>
    <w:rsid w:val="00F74579"/>
    <w:rsid w:val="00F75A7A"/>
    <w:rsid w:val="00F86F24"/>
    <w:rsid w:val="00F90BB9"/>
    <w:rsid w:val="00F976E8"/>
    <w:rsid w:val="00FA103E"/>
    <w:rsid w:val="00FA26FD"/>
    <w:rsid w:val="00FA3905"/>
    <w:rsid w:val="00FA599C"/>
    <w:rsid w:val="00FB186F"/>
    <w:rsid w:val="00FB4AFE"/>
    <w:rsid w:val="00FB7D8F"/>
    <w:rsid w:val="00FC0C5B"/>
    <w:rsid w:val="00FC2918"/>
    <w:rsid w:val="00FC4C2E"/>
    <w:rsid w:val="00FC6AE9"/>
    <w:rsid w:val="00FC6F0A"/>
    <w:rsid w:val="00FD3B4C"/>
    <w:rsid w:val="00FD7142"/>
    <w:rsid w:val="00FE033F"/>
    <w:rsid w:val="00FE28B7"/>
    <w:rsid w:val="00FE6091"/>
    <w:rsid w:val="00FE7789"/>
    <w:rsid w:val="00FE7D6F"/>
    <w:rsid w:val="00FF1830"/>
    <w:rsid w:val="00FF39F5"/>
    <w:rsid w:val="00FF3A4B"/>
    <w:rsid w:val="00FF6FE9"/>
    <w:rsid w:val="02DAE0CE"/>
    <w:rsid w:val="0459304E"/>
    <w:rsid w:val="0BA90F10"/>
    <w:rsid w:val="0D89D107"/>
    <w:rsid w:val="0E6826A0"/>
    <w:rsid w:val="0EB71D61"/>
    <w:rsid w:val="0ECE3FCE"/>
    <w:rsid w:val="0F6F33D8"/>
    <w:rsid w:val="1160646F"/>
    <w:rsid w:val="11D6192A"/>
    <w:rsid w:val="12967EC0"/>
    <w:rsid w:val="15BBC2FC"/>
    <w:rsid w:val="16228B28"/>
    <w:rsid w:val="17FADF4B"/>
    <w:rsid w:val="187CC007"/>
    <w:rsid w:val="194C2AC2"/>
    <w:rsid w:val="1970E196"/>
    <w:rsid w:val="1A851520"/>
    <w:rsid w:val="1C4A3A81"/>
    <w:rsid w:val="1C8ABBB4"/>
    <w:rsid w:val="1D835D6E"/>
    <w:rsid w:val="26E4B658"/>
    <w:rsid w:val="27C87DA4"/>
    <w:rsid w:val="27D094A5"/>
    <w:rsid w:val="28E8F254"/>
    <w:rsid w:val="2975156B"/>
    <w:rsid w:val="2A7D810B"/>
    <w:rsid w:val="2D3B79AC"/>
    <w:rsid w:val="30BFBAC3"/>
    <w:rsid w:val="31AB78A9"/>
    <w:rsid w:val="31C3886F"/>
    <w:rsid w:val="33E8E129"/>
    <w:rsid w:val="35C9ECF3"/>
    <w:rsid w:val="39CBD3AC"/>
    <w:rsid w:val="3A017637"/>
    <w:rsid w:val="3A665D9A"/>
    <w:rsid w:val="3AAA166F"/>
    <w:rsid w:val="3F88CD0A"/>
    <w:rsid w:val="3F94AA20"/>
    <w:rsid w:val="4253FDAD"/>
    <w:rsid w:val="42E5ACAB"/>
    <w:rsid w:val="451DA69C"/>
    <w:rsid w:val="46F13548"/>
    <w:rsid w:val="48811EB6"/>
    <w:rsid w:val="48F55094"/>
    <w:rsid w:val="4C77C9C1"/>
    <w:rsid w:val="4E154B8D"/>
    <w:rsid w:val="4F9EF4DC"/>
    <w:rsid w:val="50F3D8F9"/>
    <w:rsid w:val="5229C648"/>
    <w:rsid w:val="5527D4AE"/>
    <w:rsid w:val="58179414"/>
    <w:rsid w:val="599496AE"/>
    <w:rsid w:val="5D81CF7E"/>
    <w:rsid w:val="5F0C8079"/>
    <w:rsid w:val="600C732E"/>
    <w:rsid w:val="60E8D7C3"/>
    <w:rsid w:val="6193D321"/>
    <w:rsid w:val="6542284D"/>
    <w:rsid w:val="664143CF"/>
    <w:rsid w:val="68D89019"/>
    <w:rsid w:val="72F27C86"/>
    <w:rsid w:val="732F5A69"/>
    <w:rsid w:val="74C16155"/>
    <w:rsid w:val="77B30DC3"/>
    <w:rsid w:val="785D9FCC"/>
    <w:rsid w:val="7A4C6926"/>
    <w:rsid w:val="7AAB0969"/>
    <w:rsid w:val="7D4798D0"/>
    <w:rsid w:val="7D963108"/>
    <w:rsid w:val="7E0C6C8B"/>
    <w:rsid w:val="7F4179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A9B70"/>
  <w15:chartTrackingRefBased/>
  <w15:docId w15:val="{CCAAE6D1-E1BA-4E81-8062-1CD27E5E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19E"/>
    <w:pPr>
      <w:spacing w:after="120" w:line="264" w:lineRule="auto"/>
    </w:pPr>
    <w:rPr>
      <w:rFonts w:ascii="Garamond" w:hAnsi="Garamond"/>
      <w:sz w:val="26"/>
    </w:rPr>
  </w:style>
  <w:style w:type="paragraph" w:styleId="Heading1">
    <w:name w:val="heading 1"/>
    <w:basedOn w:val="Normal"/>
    <w:next w:val="Normal"/>
    <w:link w:val="Heading1Char"/>
    <w:uiPriority w:val="9"/>
    <w:qFormat/>
    <w:rsid w:val="00761B7E"/>
    <w:pPr>
      <w:keepNext/>
      <w:keepLines/>
      <w:pBdr>
        <w:bottom w:val="single" w:sz="4" w:space="1" w:color="806000" w:themeColor="accent4" w:themeShade="80"/>
      </w:pBdr>
      <w:spacing w:before="320" w:after="80"/>
      <w:outlineLvl w:val="0"/>
    </w:pPr>
    <w:rPr>
      <w:rFonts w:ascii="Century Gothic" w:eastAsiaTheme="majorEastAsia" w:hAnsi="Century Gothic" w:cs="Times New Roman (Headings CS)"/>
      <w:b/>
      <w:color w:val="806000" w:themeColor="accent4" w:themeShade="80"/>
      <w:spacing w:val="10"/>
      <w:sz w:val="24"/>
      <w:szCs w:val="22"/>
    </w:rPr>
  </w:style>
  <w:style w:type="paragraph" w:styleId="Heading2">
    <w:name w:val="heading 2"/>
    <w:basedOn w:val="Normal"/>
    <w:next w:val="Normal"/>
    <w:link w:val="Heading2Char"/>
    <w:uiPriority w:val="9"/>
    <w:unhideWhenUsed/>
    <w:qFormat/>
    <w:rsid w:val="00AE321A"/>
    <w:pPr>
      <w:keepNext/>
      <w:keepLines/>
      <w:spacing w:before="280" w:after="40" w:line="240" w:lineRule="auto"/>
      <w:outlineLvl w:val="1"/>
    </w:pPr>
    <w:rPr>
      <w:rFonts w:ascii="Century Gothic" w:eastAsiaTheme="majorEastAsia" w:hAnsi="Century Gothic" w:cs="Times New Roman (Headings CS)"/>
      <w:b/>
      <w:bCs/>
      <w:color w:val="1F3864" w:themeColor="accent1" w:themeShade="80"/>
      <w:spacing w:val="10"/>
      <w:sz w:val="24"/>
    </w:rPr>
  </w:style>
  <w:style w:type="paragraph" w:styleId="Heading3">
    <w:name w:val="heading 3"/>
    <w:basedOn w:val="Heading2"/>
    <w:next w:val="Normal"/>
    <w:link w:val="Heading3Char"/>
    <w:uiPriority w:val="9"/>
    <w:unhideWhenUsed/>
    <w:qFormat/>
    <w:rsid w:val="00172EF2"/>
    <w:pPr>
      <w:outlineLvl w:val="2"/>
    </w:pPr>
    <w:rPr>
      <w:b w:val="0"/>
      <w:bCs w:val="0"/>
      <w:i/>
      <w:iCs/>
    </w:rPr>
  </w:style>
  <w:style w:type="paragraph" w:styleId="Heading4">
    <w:name w:val="heading 4"/>
    <w:basedOn w:val="Heading3"/>
    <w:next w:val="Normal"/>
    <w:link w:val="Heading4Char"/>
    <w:uiPriority w:val="9"/>
    <w:unhideWhenUsed/>
    <w:qFormat/>
    <w:rsid w:val="00E42578"/>
    <w:pPr>
      <w:outlineLvl w:val="3"/>
    </w:pPr>
    <w:rPr>
      <w:i w:val="0"/>
      <w:iCs w:val="0"/>
      <w:sz w:val="21"/>
      <w:szCs w:val="21"/>
    </w:rPr>
  </w:style>
  <w:style w:type="paragraph" w:styleId="Heading5">
    <w:name w:val="heading 5"/>
    <w:basedOn w:val="Heading4"/>
    <w:next w:val="Normal"/>
    <w:link w:val="Heading5Char"/>
    <w:uiPriority w:val="9"/>
    <w:unhideWhenUsed/>
    <w:qFormat/>
    <w:rsid w:val="00AC2255"/>
    <w:pPr>
      <w:outlineLvl w:val="4"/>
    </w:pPr>
  </w:style>
  <w:style w:type="paragraph" w:styleId="Heading6">
    <w:name w:val="heading 6"/>
    <w:basedOn w:val="Heading5"/>
    <w:next w:val="Normal"/>
    <w:link w:val="Heading6Char"/>
    <w:uiPriority w:val="9"/>
    <w:unhideWhenUsed/>
    <w:qFormat/>
    <w:rsid w:val="00AC2255"/>
    <w:pPr>
      <w:outlineLvl w:val="5"/>
    </w:pPr>
  </w:style>
  <w:style w:type="paragraph" w:styleId="Heading7">
    <w:name w:val="heading 7"/>
    <w:basedOn w:val="Heading6"/>
    <w:next w:val="Normal"/>
    <w:link w:val="Heading7Char"/>
    <w:uiPriority w:val="9"/>
    <w:unhideWhenUsed/>
    <w:qFormat/>
    <w:rsid w:val="00AC2255"/>
    <w:pPr>
      <w:outlineLvl w:val="6"/>
    </w:pPr>
  </w:style>
  <w:style w:type="paragraph" w:styleId="Heading8">
    <w:name w:val="heading 8"/>
    <w:basedOn w:val="Heading7"/>
    <w:next w:val="Normal"/>
    <w:link w:val="Heading8Char"/>
    <w:uiPriority w:val="9"/>
    <w:unhideWhenUsed/>
    <w:qFormat/>
    <w:rsid w:val="00AC2255"/>
    <w:pPr>
      <w:outlineLvl w:val="7"/>
    </w:pPr>
  </w:style>
  <w:style w:type="paragraph" w:styleId="Heading9">
    <w:name w:val="heading 9"/>
    <w:basedOn w:val="Heading4"/>
    <w:next w:val="Normal"/>
    <w:link w:val="Heading9Char"/>
    <w:uiPriority w:val="9"/>
    <w:unhideWhenUsed/>
    <w:qFormat/>
    <w:rsid w:val="00606F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2D5"/>
    <w:rPr>
      <w:rFonts w:ascii="Garamond" w:hAnsi="Garamond"/>
    </w:rPr>
  </w:style>
  <w:style w:type="paragraph" w:styleId="Footer">
    <w:name w:val="footer"/>
    <w:basedOn w:val="Normal"/>
    <w:link w:val="FooterChar"/>
    <w:uiPriority w:val="99"/>
    <w:unhideWhenUsed/>
    <w:rsid w:val="00302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2D5"/>
    <w:rPr>
      <w:rFonts w:ascii="Garamond" w:hAnsi="Garamond"/>
    </w:rPr>
  </w:style>
  <w:style w:type="table" w:styleId="TableGrid">
    <w:name w:val="Table Grid"/>
    <w:basedOn w:val="TableNormal"/>
    <w:uiPriority w:val="39"/>
    <w:rsid w:val="00302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277C1"/>
    <w:pPr>
      <w:suppressAutoHyphens/>
      <w:snapToGrid w:val="0"/>
      <w:spacing w:after="0"/>
      <w:contextualSpacing/>
      <w:outlineLvl w:val="0"/>
    </w:pPr>
    <w:rPr>
      <w:rFonts w:ascii="Century Gothic" w:eastAsiaTheme="majorEastAsia" w:hAnsi="Century Gothic" w:cs="Times New Roman (Headings CS)"/>
      <w:b/>
      <w:color w:val="1F3864" w:themeColor="accent1" w:themeShade="80"/>
      <w:spacing w:val="4"/>
      <w:kern w:val="28"/>
      <w:sz w:val="36"/>
      <w:szCs w:val="56"/>
    </w:rPr>
  </w:style>
  <w:style w:type="character" w:customStyle="1" w:styleId="TitleChar">
    <w:name w:val="Title Char"/>
    <w:basedOn w:val="DefaultParagraphFont"/>
    <w:link w:val="Title"/>
    <w:uiPriority w:val="10"/>
    <w:rsid w:val="004277C1"/>
    <w:rPr>
      <w:rFonts w:ascii="Century Gothic" w:eastAsiaTheme="majorEastAsia" w:hAnsi="Century Gothic" w:cs="Times New Roman (Headings CS)"/>
      <w:b/>
      <w:color w:val="1F3864" w:themeColor="accent1" w:themeShade="80"/>
      <w:spacing w:val="4"/>
      <w:kern w:val="28"/>
      <w:sz w:val="36"/>
      <w:szCs w:val="56"/>
    </w:rPr>
  </w:style>
  <w:style w:type="character" w:customStyle="1" w:styleId="Heading1Char">
    <w:name w:val="Heading 1 Char"/>
    <w:basedOn w:val="DefaultParagraphFont"/>
    <w:link w:val="Heading1"/>
    <w:uiPriority w:val="9"/>
    <w:rsid w:val="00761B7E"/>
    <w:rPr>
      <w:rFonts w:ascii="Century Gothic" w:eastAsiaTheme="majorEastAsia" w:hAnsi="Century Gothic" w:cs="Times New Roman (Headings CS)"/>
      <w:b/>
      <w:color w:val="806000" w:themeColor="accent4" w:themeShade="80"/>
      <w:spacing w:val="10"/>
      <w:szCs w:val="22"/>
    </w:rPr>
  </w:style>
  <w:style w:type="character" w:customStyle="1" w:styleId="Heading2Char">
    <w:name w:val="Heading 2 Char"/>
    <w:basedOn w:val="DefaultParagraphFont"/>
    <w:link w:val="Heading2"/>
    <w:uiPriority w:val="9"/>
    <w:rsid w:val="00AE321A"/>
    <w:rPr>
      <w:rFonts w:ascii="Century Gothic" w:eastAsiaTheme="majorEastAsia" w:hAnsi="Century Gothic" w:cs="Times New Roman (Headings CS)"/>
      <w:b/>
      <w:bCs/>
      <w:color w:val="1F3864" w:themeColor="accent1" w:themeShade="80"/>
      <w:spacing w:val="10"/>
    </w:rPr>
  </w:style>
  <w:style w:type="character" w:customStyle="1" w:styleId="Heading3Char">
    <w:name w:val="Heading 3 Char"/>
    <w:basedOn w:val="DefaultParagraphFont"/>
    <w:link w:val="Heading3"/>
    <w:uiPriority w:val="9"/>
    <w:rsid w:val="00172EF2"/>
    <w:rPr>
      <w:rFonts w:ascii="Century Gothic" w:eastAsiaTheme="majorEastAsia" w:hAnsi="Century Gothic" w:cs="Times New Roman (Headings CS)"/>
      <w:i/>
      <w:iCs/>
      <w:color w:val="1F3864" w:themeColor="accent1" w:themeShade="80"/>
      <w:spacing w:val="10"/>
    </w:rPr>
  </w:style>
  <w:style w:type="character" w:customStyle="1" w:styleId="Heading4Char">
    <w:name w:val="Heading 4 Char"/>
    <w:basedOn w:val="DefaultParagraphFont"/>
    <w:link w:val="Heading4"/>
    <w:uiPriority w:val="9"/>
    <w:rsid w:val="00E42578"/>
    <w:rPr>
      <w:rFonts w:ascii="Century Gothic" w:eastAsiaTheme="majorEastAsia" w:hAnsi="Century Gothic" w:cs="Times New Roman (Headings CS)"/>
      <w:color w:val="1F3864" w:themeColor="accent1" w:themeShade="80"/>
      <w:spacing w:val="10"/>
      <w:sz w:val="21"/>
      <w:szCs w:val="21"/>
    </w:rPr>
  </w:style>
  <w:style w:type="character" w:customStyle="1" w:styleId="Heading5Char">
    <w:name w:val="Heading 5 Char"/>
    <w:basedOn w:val="DefaultParagraphFont"/>
    <w:link w:val="Heading5"/>
    <w:uiPriority w:val="9"/>
    <w:rsid w:val="00AC2255"/>
    <w:rPr>
      <w:rFonts w:ascii="Century Gothic" w:eastAsiaTheme="majorEastAsia" w:hAnsi="Century Gothic" w:cs="Times New Roman (Headings CS)"/>
      <w:i/>
      <w:iCs/>
      <w:color w:val="1F3864" w:themeColor="accent1" w:themeShade="80"/>
      <w:spacing w:val="10"/>
    </w:rPr>
  </w:style>
  <w:style w:type="paragraph" w:styleId="BalloonText">
    <w:name w:val="Balloon Text"/>
    <w:basedOn w:val="Normal"/>
    <w:link w:val="BalloonTextChar"/>
    <w:uiPriority w:val="99"/>
    <w:semiHidden/>
    <w:unhideWhenUsed/>
    <w:rsid w:val="0040631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6314"/>
    <w:rPr>
      <w:rFonts w:ascii="Times New Roman" w:hAnsi="Times New Roman" w:cs="Times New Roman"/>
      <w:sz w:val="18"/>
      <w:szCs w:val="18"/>
    </w:rPr>
  </w:style>
  <w:style w:type="character" w:customStyle="1" w:styleId="Heading6Char">
    <w:name w:val="Heading 6 Char"/>
    <w:basedOn w:val="DefaultParagraphFont"/>
    <w:link w:val="Heading6"/>
    <w:uiPriority w:val="9"/>
    <w:rsid w:val="00AC2255"/>
    <w:rPr>
      <w:rFonts w:ascii="Century Gothic" w:eastAsiaTheme="majorEastAsia" w:hAnsi="Century Gothic" w:cs="Times New Roman (Headings CS)"/>
      <w:i/>
      <w:iCs/>
      <w:color w:val="1F3864" w:themeColor="accent1" w:themeShade="80"/>
      <w:spacing w:val="10"/>
    </w:rPr>
  </w:style>
  <w:style w:type="character" w:customStyle="1" w:styleId="Heading7Char">
    <w:name w:val="Heading 7 Char"/>
    <w:basedOn w:val="DefaultParagraphFont"/>
    <w:link w:val="Heading7"/>
    <w:uiPriority w:val="9"/>
    <w:rsid w:val="00AC2255"/>
    <w:rPr>
      <w:rFonts w:ascii="Century Gothic" w:eastAsiaTheme="majorEastAsia" w:hAnsi="Century Gothic" w:cs="Times New Roman (Headings CS)"/>
      <w:i/>
      <w:iCs/>
      <w:color w:val="1F3864" w:themeColor="accent1" w:themeShade="80"/>
      <w:spacing w:val="10"/>
    </w:rPr>
  </w:style>
  <w:style w:type="paragraph" w:styleId="Subtitle">
    <w:name w:val="Subtitle"/>
    <w:basedOn w:val="Normal"/>
    <w:next w:val="Normal"/>
    <w:link w:val="SubtitleChar"/>
    <w:uiPriority w:val="11"/>
    <w:qFormat/>
    <w:rsid w:val="00F139A1"/>
    <w:pPr>
      <w:numPr>
        <w:ilvl w:val="1"/>
      </w:numPr>
    </w:pPr>
    <w:rPr>
      <w:rFonts w:ascii="Century Gothic" w:eastAsiaTheme="minorEastAsia" w:hAnsi="Century Gothic" w:cs="Times New Roman (Body CS)"/>
      <w:b/>
      <w:color w:val="1F3864" w:themeColor="accent1" w:themeShade="80"/>
      <w:spacing w:val="4"/>
      <w:sz w:val="28"/>
      <w:szCs w:val="22"/>
    </w:rPr>
  </w:style>
  <w:style w:type="character" w:customStyle="1" w:styleId="SubtitleChar">
    <w:name w:val="Subtitle Char"/>
    <w:basedOn w:val="DefaultParagraphFont"/>
    <w:link w:val="Subtitle"/>
    <w:uiPriority w:val="11"/>
    <w:rsid w:val="00F139A1"/>
    <w:rPr>
      <w:rFonts w:ascii="Century Gothic" w:eastAsiaTheme="minorEastAsia" w:hAnsi="Century Gothic" w:cs="Times New Roman (Body CS)"/>
      <w:b/>
      <w:color w:val="1F3864" w:themeColor="accent1" w:themeShade="80"/>
      <w:spacing w:val="4"/>
      <w:sz w:val="28"/>
      <w:szCs w:val="22"/>
    </w:rPr>
  </w:style>
  <w:style w:type="paragraph" w:styleId="ListParagraph">
    <w:name w:val="List Paragraph"/>
    <w:basedOn w:val="Normal"/>
    <w:uiPriority w:val="34"/>
    <w:qFormat/>
    <w:rsid w:val="00A1515D"/>
    <w:pPr>
      <w:ind w:left="720"/>
      <w:contextualSpacing/>
    </w:pPr>
  </w:style>
  <w:style w:type="character" w:styleId="Hyperlink">
    <w:name w:val="Hyperlink"/>
    <w:basedOn w:val="DefaultParagraphFont"/>
    <w:uiPriority w:val="99"/>
    <w:unhideWhenUsed/>
    <w:rsid w:val="00E4279B"/>
    <w:rPr>
      <w:color w:val="385623" w:themeColor="accent6" w:themeShade="80"/>
      <w:u w:val="single"/>
    </w:rPr>
  </w:style>
  <w:style w:type="character" w:styleId="UnresolvedMention">
    <w:name w:val="Unresolved Mention"/>
    <w:basedOn w:val="DefaultParagraphFont"/>
    <w:uiPriority w:val="99"/>
    <w:semiHidden/>
    <w:unhideWhenUsed/>
    <w:rsid w:val="00476407"/>
    <w:rPr>
      <w:color w:val="605E5C"/>
      <w:shd w:val="clear" w:color="auto" w:fill="E1DFDD"/>
    </w:rPr>
  </w:style>
  <w:style w:type="character" w:styleId="PageNumber">
    <w:name w:val="page number"/>
    <w:basedOn w:val="DefaultParagraphFont"/>
    <w:uiPriority w:val="99"/>
    <w:semiHidden/>
    <w:unhideWhenUsed/>
    <w:rsid w:val="0024225E"/>
    <w:rPr>
      <w:color w:val="4779B1"/>
      <w:sz w:val="22"/>
    </w:rPr>
  </w:style>
  <w:style w:type="paragraph" w:styleId="ListBullet">
    <w:name w:val="List Bullet"/>
    <w:basedOn w:val="Normal"/>
    <w:uiPriority w:val="99"/>
    <w:unhideWhenUsed/>
    <w:rsid w:val="00CB6F50"/>
    <w:pPr>
      <w:numPr>
        <w:numId w:val="17"/>
      </w:numPr>
      <w:contextualSpacing/>
    </w:pPr>
  </w:style>
  <w:style w:type="character" w:customStyle="1" w:styleId="Heading8Char">
    <w:name w:val="Heading 8 Char"/>
    <w:basedOn w:val="DefaultParagraphFont"/>
    <w:link w:val="Heading8"/>
    <w:uiPriority w:val="9"/>
    <w:rsid w:val="00AC2255"/>
    <w:rPr>
      <w:rFonts w:ascii="Century Gothic" w:eastAsiaTheme="majorEastAsia" w:hAnsi="Century Gothic" w:cs="Times New Roman (Headings CS)"/>
      <w:i/>
      <w:iCs/>
      <w:color w:val="1F3864" w:themeColor="accent1" w:themeShade="80"/>
      <w:spacing w:val="10"/>
    </w:rPr>
  </w:style>
  <w:style w:type="character" w:customStyle="1" w:styleId="Heading9Char">
    <w:name w:val="Heading 9 Char"/>
    <w:basedOn w:val="DefaultParagraphFont"/>
    <w:link w:val="Heading9"/>
    <w:uiPriority w:val="9"/>
    <w:rsid w:val="00606F07"/>
    <w:rPr>
      <w:rFonts w:ascii="Century Gothic" w:eastAsiaTheme="majorEastAsia" w:hAnsi="Century Gothic" w:cs="Times New Roman (Headings CS)"/>
      <w:color w:val="1F3864" w:themeColor="accent1" w:themeShade="80"/>
      <w:spacing w:val="10"/>
      <w:sz w:val="21"/>
      <w:szCs w:val="21"/>
    </w:rPr>
  </w:style>
  <w:style w:type="character" w:styleId="FootnoteReference">
    <w:name w:val="footnote reference"/>
    <w:basedOn w:val="DefaultParagraphFont"/>
    <w:uiPriority w:val="99"/>
    <w:semiHidden/>
    <w:unhideWhenUsed/>
    <w:rsid w:val="00AF2450"/>
    <w:rPr>
      <w:vertAlign w:val="superscript"/>
    </w:rPr>
  </w:style>
  <w:style w:type="paragraph" w:styleId="FootnoteText">
    <w:name w:val="footnote text"/>
    <w:basedOn w:val="Normal"/>
    <w:link w:val="FootnoteTextChar"/>
    <w:uiPriority w:val="99"/>
    <w:semiHidden/>
    <w:unhideWhenUsed/>
    <w:rsid w:val="00AF24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450"/>
    <w:rPr>
      <w:rFonts w:ascii="Garamond" w:hAnsi="Garamond"/>
      <w:sz w:val="20"/>
      <w:szCs w:val="20"/>
    </w:rPr>
  </w:style>
  <w:style w:type="paragraph" w:customStyle="1" w:styleId="Default">
    <w:name w:val="Default"/>
    <w:rsid w:val="007D6456"/>
    <w:pPr>
      <w:autoSpaceDE w:val="0"/>
      <w:autoSpaceDN w:val="0"/>
      <w:adjustRightInd w:val="0"/>
    </w:pPr>
    <w:rPr>
      <w:rFonts w:ascii="Garamond" w:hAnsi="Garamond" w:cs="Garamond"/>
      <w:color w:val="000000"/>
    </w:rPr>
  </w:style>
  <w:style w:type="paragraph" w:styleId="NoSpacing">
    <w:name w:val="No Spacing"/>
    <w:uiPriority w:val="1"/>
    <w:qFormat/>
    <w:rsid w:val="00203AD0"/>
    <w:rPr>
      <w:rFonts w:ascii="Garamond" w:hAnsi="Garamond"/>
      <w:sz w:val="26"/>
    </w:rPr>
  </w:style>
  <w:style w:type="table" w:styleId="GridTable4-Accent1">
    <w:name w:val="Grid Table 4 Accent 1"/>
    <w:basedOn w:val="TableNormal"/>
    <w:uiPriority w:val="49"/>
    <w:rsid w:val="007A5E70"/>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8766FB"/>
    <w:rPr>
      <w:color w:val="954F72" w:themeColor="followedHyperlink"/>
      <w:u w:val="single"/>
    </w:rPr>
  </w:style>
  <w:style w:type="character" w:styleId="CommentReference">
    <w:name w:val="annotation reference"/>
    <w:basedOn w:val="DefaultParagraphFont"/>
    <w:uiPriority w:val="99"/>
    <w:semiHidden/>
    <w:unhideWhenUsed/>
    <w:rsid w:val="009C5372"/>
    <w:rPr>
      <w:sz w:val="16"/>
      <w:szCs w:val="16"/>
    </w:rPr>
  </w:style>
  <w:style w:type="paragraph" w:styleId="CommentText">
    <w:name w:val="annotation text"/>
    <w:basedOn w:val="Normal"/>
    <w:link w:val="CommentTextChar"/>
    <w:uiPriority w:val="99"/>
    <w:unhideWhenUsed/>
    <w:rsid w:val="009C5372"/>
    <w:pPr>
      <w:spacing w:line="240" w:lineRule="auto"/>
    </w:pPr>
    <w:rPr>
      <w:sz w:val="20"/>
      <w:szCs w:val="20"/>
    </w:rPr>
  </w:style>
  <w:style w:type="character" w:customStyle="1" w:styleId="CommentTextChar">
    <w:name w:val="Comment Text Char"/>
    <w:basedOn w:val="DefaultParagraphFont"/>
    <w:link w:val="CommentText"/>
    <w:uiPriority w:val="99"/>
    <w:rsid w:val="009C5372"/>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9C5372"/>
    <w:rPr>
      <w:b/>
      <w:bCs/>
    </w:rPr>
  </w:style>
  <w:style w:type="character" w:customStyle="1" w:styleId="CommentSubjectChar">
    <w:name w:val="Comment Subject Char"/>
    <w:basedOn w:val="CommentTextChar"/>
    <w:link w:val="CommentSubject"/>
    <w:uiPriority w:val="99"/>
    <w:semiHidden/>
    <w:rsid w:val="009C5372"/>
    <w:rPr>
      <w:rFonts w:ascii="Garamond" w:hAnsi="Garamond"/>
      <w:b/>
      <w:bCs/>
      <w:sz w:val="20"/>
      <w:szCs w:val="20"/>
    </w:rPr>
  </w:style>
  <w:style w:type="paragraph" w:styleId="Revision">
    <w:name w:val="Revision"/>
    <w:hidden/>
    <w:uiPriority w:val="99"/>
    <w:semiHidden/>
    <w:rsid w:val="00EE5133"/>
    <w:rPr>
      <w:rFonts w:ascii="Garamond" w:hAnsi="Garamond"/>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bscribecpuc.cpuc.ca.gov/fpss/Defaul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apps.cpuc.ca.gov/apex/f?p=401:65:0::NO:RP,57,RIR:P5_PROCEEDING_SELECT:A2209006" TargetMode="External"/><Relationship Id="rId17" Type="http://schemas.openxmlformats.org/officeDocument/2006/relationships/hyperlink" Target="mailto:public.advisor@cpuc.ca.gov" TargetMode="External"/><Relationship Id="rId2" Type="http://schemas.openxmlformats.org/officeDocument/2006/relationships/customXml" Target="../customXml/item2.xml"/><Relationship Id="rId16" Type="http://schemas.openxmlformats.org/officeDocument/2006/relationships/hyperlink" Target="file:///C:\Users\CP5\AppData\Local\Microsoft\Windows\INetCache\Content.Outlook\WEIL0F8A\www.cpuc.ca.gov\PA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puc.ca.gov/pph"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jectinfo@socalga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cpuc.ca.gov/apex/f?p=401:56:0::NO:RP,57,RIR:P5_PROCEEDING_SELECT:A2209006"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f\AppData\Local\Microsoft\Windows\INetCache\Content.Outlook\0LPJVA61\Fact%20Sheet%20Template_03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930827-8ba8-4189-8bcb-95c4e8722c4c">
      <Terms xmlns="http://schemas.microsoft.com/office/infopath/2007/PartnerControls"/>
    </lcf76f155ced4ddcb4097134ff3c332f>
    <TaxCatchAll xmlns="07a158df-bbc1-4e28-9c3e-33c9fe09da0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866CC0DAA4C64DA98FBBB80FD2E3F0" ma:contentTypeVersion="17" ma:contentTypeDescription="Create a new document." ma:contentTypeScope="" ma:versionID="6f807f9e7c16c2c04c64f0181b8c7255">
  <xsd:schema xmlns:xsd="http://www.w3.org/2001/XMLSchema" xmlns:xs="http://www.w3.org/2001/XMLSchema" xmlns:p="http://schemas.microsoft.com/office/2006/metadata/properties" xmlns:ns2="77930827-8ba8-4189-8bcb-95c4e8722c4c" xmlns:ns3="07a158df-bbc1-4e28-9c3e-33c9fe09da0e" targetNamespace="http://schemas.microsoft.com/office/2006/metadata/properties" ma:root="true" ma:fieldsID="99b356cdfdf70583b2419c89b492f94c" ns2:_="" ns3:_="">
    <xsd:import namespace="77930827-8ba8-4189-8bcb-95c4e8722c4c"/>
    <xsd:import namespace="07a158df-bbc1-4e28-9c3e-33c9fe09da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30827-8ba8-4189-8bcb-95c4e8722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a158df-bbc1-4e28-9c3e-33c9fe09da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3be930e-45e5-45f2-931c-e778379fea2c}" ma:internalName="TaxCatchAll" ma:showField="CatchAllData" ma:web="07a158df-bbc1-4e28-9c3e-33c9fe09d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8C7F1-076F-41D9-891A-AD89899C9277}">
  <ds:schemaRefs>
    <ds:schemaRef ds:uri="http://schemas.microsoft.com/office/2006/metadata/properties"/>
    <ds:schemaRef ds:uri="http://schemas.microsoft.com/office/infopath/2007/PartnerControls"/>
    <ds:schemaRef ds:uri="77930827-8ba8-4189-8bcb-95c4e8722c4c"/>
    <ds:schemaRef ds:uri="07a158df-bbc1-4e28-9c3e-33c9fe09da0e"/>
  </ds:schemaRefs>
</ds:datastoreItem>
</file>

<file path=customXml/itemProps2.xml><?xml version="1.0" encoding="utf-8"?>
<ds:datastoreItem xmlns:ds="http://schemas.openxmlformats.org/officeDocument/2006/customXml" ds:itemID="{DB62C975-A3E1-41D6-BAB5-2FF6F7E34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30827-8ba8-4189-8bcb-95c4e8722c4c"/>
    <ds:schemaRef ds:uri="07a158df-bbc1-4e28-9c3e-33c9fe09d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8EE518-F0A2-424A-8C2D-E1334E02CD2C}">
  <ds:schemaRefs>
    <ds:schemaRef ds:uri="http://schemas.openxmlformats.org/officeDocument/2006/bibliography"/>
  </ds:schemaRefs>
</ds:datastoreItem>
</file>

<file path=customXml/itemProps4.xml><?xml version="1.0" encoding="utf-8"?>
<ds:datastoreItem xmlns:ds="http://schemas.openxmlformats.org/officeDocument/2006/customXml" ds:itemID="{88D92537-1F18-49B7-8348-6F3BB496E6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 Sheet Template_0322</Template>
  <TotalTime>55</TotalTime>
  <Pages>2</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CPUC Event Flyer</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CPUC Event Flyer</dc:title>
  <dc:creator>Bradley Leong</dc:creator>
  <cp:lastModifiedBy>Focus Interpreting</cp:lastModifiedBy>
  <cp:revision>18</cp:revision>
  <cp:lastPrinted>2020-05-15T20:59:00Z</cp:lastPrinted>
  <dcterms:created xsi:type="dcterms:W3CDTF">2025-06-27T01:33:00Z</dcterms:created>
  <dcterms:modified xsi:type="dcterms:W3CDTF">2025-06-27T19:01:00Z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0x0101006F866CC0DAA4C64DA98FBBB80FD2E3F0</vt:lpwstr>
  </property>
  <property fmtid="{D5CDD505-2E9C-101B-9397-08002B2CF9AE}" pid="3" name="MediaServiceImageTags">
    <vt:lpwstr/>
  </property>
</Properties>
</file>